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416D" w:rsidRPr="00132FC5" w:rsidRDefault="00B8416D" w:rsidP="00B8416D">
      <w:pPr>
        <w:shd w:val="clear" w:color="auto" w:fill="FFFFFF"/>
        <w:jc w:val="center"/>
        <w:rPr>
          <w:b/>
          <w:sz w:val="32"/>
          <w:szCs w:val="32"/>
        </w:rPr>
      </w:pPr>
      <w:r w:rsidRPr="00132FC5">
        <w:rPr>
          <w:b/>
          <w:sz w:val="32"/>
          <w:szCs w:val="32"/>
        </w:rPr>
        <w:t>АДМИНИСТРАЦИЯ</w:t>
      </w:r>
    </w:p>
    <w:p w:rsidR="00B8416D" w:rsidRPr="00132FC5" w:rsidRDefault="00B8416D" w:rsidP="00B8416D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32FC5">
        <w:rPr>
          <w:b/>
          <w:sz w:val="32"/>
          <w:szCs w:val="32"/>
        </w:rPr>
        <w:t>КРАСНОВСКОГО СЕЛЬСКОГО ПОСЕЛЕНИЯ</w:t>
      </w:r>
    </w:p>
    <w:p w:rsidR="00B8416D" w:rsidRPr="00132FC5" w:rsidRDefault="00B8416D" w:rsidP="00B8416D">
      <w:pPr>
        <w:keepNext/>
        <w:jc w:val="center"/>
        <w:outlineLvl w:val="2"/>
        <w:rPr>
          <w:b/>
          <w:bCs/>
          <w:sz w:val="32"/>
          <w:szCs w:val="32"/>
        </w:rPr>
      </w:pPr>
      <w:r w:rsidRPr="00132FC5">
        <w:rPr>
          <w:b/>
          <w:bCs/>
          <w:sz w:val="32"/>
          <w:szCs w:val="32"/>
        </w:rPr>
        <w:t>ТАРАСОВСКОГО РАЙОНА РОСТОВСКОЙ ОБЛАСТИ</w:t>
      </w:r>
    </w:p>
    <w:p w:rsidR="00B8416D" w:rsidRPr="00132FC5" w:rsidRDefault="00B8416D" w:rsidP="00B8416D">
      <w:pPr>
        <w:shd w:val="clear" w:color="auto" w:fill="FFFFFF"/>
        <w:jc w:val="center"/>
        <w:rPr>
          <w:b/>
          <w:sz w:val="32"/>
          <w:szCs w:val="32"/>
        </w:rPr>
      </w:pPr>
    </w:p>
    <w:p w:rsidR="00B8416D" w:rsidRPr="00132FC5" w:rsidRDefault="00B8416D" w:rsidP="00B8416D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132FC5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B8416D" w:rsidRPr="00F32066" w:rsidRDefault="00B8416D" w:rsidP="00B8416D">
      <w:pPr>
        <w:rPr>
          <w:sz w:val="28"/>
          <w:szCs w:val="28"/>
        </w:rPr>
      </w:pPr>
    </w:p>
    <w:p w:rsidR="00B8416D" w:rsidRPr="00F32066" w:rsidRDefault="00BC38DA" w:rsidP="00B8416D">
      <w:pPr>
        <w:jc w:val="center"/>
        <w:rPr>
          <w:sz w:val="28"/>
          <w:szCs w:val="28"/>
        </w:rPr>
      </w:pPr>
      <w:r>
        <w:rPr>
          <w:sz w:val="28"/>
          <w:szCs w:val="28"/>
        </w:rPr>
        <w:t>24</w:t>
      </w:r>
      <w:r w:rsidR="00B8416D">
        <w:rPr>
          <w:sz w:val="28"/>
          <w:szCs w:val="28"/>
        </w:rPr>
        <w:t>.05.2016 г.</w:t>
      </w:r>
      <w:r w:rsidR="00B8416D" w:rsidRPr="00F32066">
        <w:rPr>
          <w:sz w:val="28"/>
          <w:szCs w:val="28"/>
        </w:rPr>
        <w:t xml:space="preserve">                                  </w:t>
      </w:r>
      <w:r w:rsidR="00B8416D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87</w:t>
      </w:r>
      <w:r w:rsidR="00B8416D" w:rsidRPr="00C15EC0">
        <w:rPr>
          <w:color w:val="FF0000"/>
          <w:sz w:val="28"/>
          <w:szCs w:val="28"/>
        </w:rPr>
        <w:t xml:space="preserve"> </w:t>
      </w:r>
      <w:r w:rsidR="00B8416D" w:rsidRPr="00F32066">
        <w:rPr>
          <w:sz w:val="28"/>
          <w:szCs w:val="28"/>
        </w:rPr>
        <w:t xml:space="preserve">                           х. Верхний Митякин</w:t>
      </w:r>
    </w:p>
    <w:p w:rsidR="00DE027C" w:rsidRPr="001D429C" w:rsidRDefault="00DE027C" w:rsidP="00DE027C">
      <w:pPr>
        <w:pStyle w:val="ConsNonformat"/>
        <w:shd w:val="clear" w:color="auto" w:fill="FFFFFF"/>
        <w:ind w:right="0"/>
        <w:rPr>
          <w:rFonts w:ascii="Times New Roman" w:hAnsi="Times New Roman" w:cs="Times New Roman"/>
          <w:sz w:val="28"/>
          <w:szCs w:val="28"/>
        </w:rPr>
      </w:pPr>
    </w:p>
    <w:p w:rsidR="00DE027C" w:rsidRPr="0092434B" w:rsidRDefault="00DE027C" w:rsidP="00CB6C20">
      <w:pPr>
        <w:pStyle w:val="ConsNonformat"/>
        <w:shd w:val="clear" w:color="auto" w:fill="FFFFFF"/>
        <w:ind w:right="0"/>
        <w:jc w:val="center"/>
        <w:rPr>
          <w:rFonts w:ascii="Times New Roman" w:hAnsi="Times New Roman"/>
          <w:bCs/>
          <w:sz w:val="28"/>
          <w:szCs w:val="28"/>
        </w:rPr>
      </w:pPr>
      <w:r w:rsidRPr="0092434B">
        <w:rPr>
          <w:rFonts w:ascii="Times New Roman" w:hAnsi="Times New Roman" w:cs="Times New Roman"/>
          <w:sz w:val="28"/>
          <w:szCs w:val="28"/>
        </w:rPr>
        <w:t xml:space="preserve">Об </w:t>
      </w:r>
      <w:r w:rsidRPr="0092434B">
        <w:rPr>
          <w:rFonts w:ascii="Times New Roman" w:hAnsi="Times New Roman"/>
          <w:sz w:val="28"/>
          <w:szCs w:val="28"/>
        </w:rPr>
        <w:t xml:space="preserve">утверждении </w:t>
      </w:r>
      <w:r w:rsidRPr="0092434B">
        <w:rPr>
          <w:rFonts w:ascii="Times New Roman" w:hAnsi="Times New Roman"/>
          <w:bCs/>
          <w:sz w:val="28"/>
          <w:szCs w:val="28"/>
        </w:rPr>
        <w:t>нормативных затрат</w:t>
      </w:r>
      <w:r w:rsidR="00CB6C20" w:rsidRPr="0092434B">
        <w:rPr>
          <w:rFonts w:ascii="Times New Roman" w:hAnsi="Times New Roman"/>
          <w:bCs/>
          <w:sz w:val="28"/>
          <w:szCs w:val="28"/>
        </w:rPr>
        <w:t xml:space="preserve"> и нормативов</w:t>
      </w:r>
      <w:r w:rsidRPr="0092434B">
        <w:rPr>
          <w:rFonts w:ascii="Times New Roman" w:hAnsi="Times New Roman"/>
          <w:bCs/>
          <w:sz w:val="28"/>
          <w:szCs w:val="28"/>
        </w:rPr>
        <w:t xml:space="preserve"> на обеспечение</w:t>
      </w:r>
    </w:p>
    <w:p w:rsidR="00DE027C" w:rsidRPr="0092434B" w:rsidRDefault="00DE027C" w:rsidP="00CB6C20">
      <w:pPr>
        <w:pStyle w:val="ConsNonformat"/>
        <w:shd w:val="clear" w:color="auto" w:fill="FFFFFF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92434B">
        <w:rPr>
          <w:rFonts w:ascii="Times New Roman" w:hAnsi="Times New Roman"/>
          <w:bCs/>
          <w:sz w:val="28"/>
          <w:szCs w:val="28"/>
        </w:rPr>
        <w:t xml:space="preserve">функций </w:t>
      </w:r>
      <w:r w:rsidR="00CB6C20" w:rsidRPr="0092434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8416D" w:rsidRPr="0092434B">
        <w:rPr>
          <w:rFonts w:ascii="Times New Roman" w:hAnsi="Times New Roman" w:cs="Times New Roman"/>
          <w:sz w:val="28"/>
          <w:szCs w:val="28"/>
        </w:rPr>
        <w:t>Красно</w:t>
      </w:r>
      <w:r w:rsidR="001F70CF" w:rsidRPr="0092434B">
        <w:rPr>
          <w:rFonts w:ascii="Times New Roman" w:hAnsi="Times New Roman" w:cs="Times New Roman"/>
          <w:sz w:val="28"/>
          <w:szCs w:val="28"/>
        </w:rPr>
        <w:t>вского сельского поселения</w:t>
      </w:r>
    </w:p>
    <w:p w:rsidR="00DE027C" w:rsidRPr="001D429C" w:rsidRDefault="00DE027C" w:rsidP="00DE027C">
      <w:pPr>
        <w:pStyle w:val="ConsNonformat"/>
        <w:shd w:val="clear" w:color="auto" w:fill="FFFFFF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027C" w:rsidRDefault="00847B90" w:rsidP="00287C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5591">
        <w:rPr>
          <w:sz w:val="28"/>
          <w:szCs w:val="28"/>
        </w:rPr>
        <w:t xml:space="preserve">В соответствии с </w:t>
      </w:r>
      <w:hyperlink r:id="rId8" w:history="1">
        <w:r w:rsidRPr="00D35591">
          <w:rPr>
            <w:sz w:val="28"/>
            <w:szCs w:val="28"/>
          </w:rPr>
          <w:t>пунктом 2 части 4 статьи 19</w:t>
        </w:r>
      </w:hyperlink>
      <w:r w:rsidRPr="00D35591">
        <w:rPr>
          <w:sz w:val="28"/>
          <w:szCs w:val="28"/>
        </w:rPr>
        <w:t xml:space="preserve"> Федерального закона  от 05.04.2013 № 44-ФЗ «О контрактной системе в сфере закупок товаров, работ, услуг для обеспечения государственных и муниципальных нужд», руководствуясь</w:t>
      </w:r>
      <w:r>
        <w:rPr>
          <w:sz w:val="28"/>
          <w:szCs w:val="28"/>
        </w:rPr>
        <w:t xml:space="preserve"> </w:t>
      </w:r>
      <w:r w:rsidRPr="00D35591">
        <w:rPr>
          <w:kern w:val="2"/>
          <w:sz w:val="28"/>
          <w:szCs w:val="28"/>
        </w:rPr>
        <w:t>постановлени</w:t>
      </w:r>
      <w:r>
        <w:rPr>
          <w:kern w:val="2"/>
          <w:sz w:val="28"/>
          <w:szCs w:val="28"/>
        </w:rPr>
        <w:t xml:space="preserve">ем </w:t>
      </w:r>
      <w:r w:rsidRPr="00D35591">
        <w:rPr>
          <w:kern w:val="2"/>
          <w:sz w:val="28"/>
          <w:szCs w:val="28"/>
        </w:rPr>
        <w:t xml:space="preserve">Администрации </w:t>
      </w:r>
      <w:r w:rsidR="00B8416D">
        <w:rPr>
          <w:kern w:val="2"/>
          <w:sz w:val="28"/>
          <w:szCs w:val="28"/>
        </w:rPr>
        <w:t>Красно</w:t>
      </w:r>
      <w:r>
        <w:rPr>
          <w:kern w:val="2"/>
          <w:sz w:val="28"/>
          <w:szCs w:val="28"/>
        </w:rPr>
        <w:t>вского сельского поселения</w:t>
      </w:r>
      <w:r w:rsidRPr="00D35591">
        <w:rPr>
          <w:kern w:val="2"/>
          <w:sz w:val="28"/>
          <w:szCs w:val="28"/>
        </w:rPr>
        <w:t xml:space="preserve"> от 2</w:t>
      </w:r>
      <w:r w:rsidR="00CC19AD">
        <w:rPr>
          <w:kern w:val="2"/>
          <w:sz w:val="28"/>
          <w:szCs w:val="28"/>
        </w:rPr>
        <w:t>9</w:t>
      </w:r>
      <w:r w:rsidRPr="00D35591">
        <w:rPr>
          <w:kern w:val="2"/>
          <w:sz w:val="28"/>
          <w:szCs w:val="28"/>
        </w:rPr>
        <w:t>.12.2015 №</w:t>
      </w:r>
      <w:r>
        <w:rPr>
          <w:kern w:val="2"/>
          <w:sz w:val="28"/>
          <w:szCs w:val="28"/>
        </w:rPr>
        <w:t xml:space="preserve"> 1</w:t>
      </w:r>
      <w:r w:rsidR="00CC19AD">
        <w:rPr>
          <w:kern w:val="2"/>
          <w:sz w:val="28"/>
          <w:szCs w:val="28"/>
        </w:rPr>
        <w:t>80</w:t>
      </w:r>
      <w:r w:rsidRPr="00D35591">
        <w:rPr>
          <w:kern w:val="2"/>
          <w:sz w:val="28"/>
          <w:szCs w:val="28"/>
        </w:rPr>
        <w:t xml:space="preserve"> «Об утверждении Правил определения </w:t>
      </w:r>
      <w:r>
        <w:rPr>
          <w:kern w:val="2"/>
          <w:sz w:val="28"/>
          <w:szCs w:val="28"/>
        </w:rPr>
        <w:t xml:space="preserve">нормативных затрат на обеспечение функций органов местного самоуправления </w:t>
      </w:r>
      <w:r w:rsidR="00B8416D">
        <w:rPr>
          <w:kern w:val="2"/>
          <w:sz w:val="28"/>
          <w:szCs w:val="28"/>
        </w:rPr>
        <w:t>Красно</w:t>
      </w:r>
      <w:r>
        <w:rPr>
          <w:kern w:val="2"/>
          <w:sz w:val="28"/>
          <w:szCs w:val="28"/>
        </w:rPr>
        <w:t xml:space="preserve">вского сельского поселения, в том числе </w:t>
      </w:r>
      <w:r w:rsidRPr="00D35591">
        <w:rPr>
          <w:sz w:val="28"/>
          <w:szCs w:val="28"/>
        </w:rPr>
        <w:t xml:space="preserve"> подведомственны</w:t>
      </w:r>
      <w:r>
        <w:rPr>
          <w:sz w:val="28"/>
          <w:szCs w:val="28"/>
        </w:rPr>
        <w:t>х</w:t>
      </w:r>
      <w:r w:rsidRPr="00D35591">
        <w:rPr>
          <w:sz w:val="28"/>
          <w:szCs w:val="28"/>
        </w:rPr>
        <w:t xml:space="preserve"> им муниципальны</w:t>
      </w:r>
      <w:r>
        <w:rPr>
          <w:sz w:val="28"/>
          <w:szCs w:val="28"/>
        </w:rPr>
        <w:t>х</w:t>
      </w:r>
      <w:r w:rsidRPr="00D35591">
        <w:rPr>
          <w:sz w:val="28"/>
          <w:szCs w:val="28"/>
        </w:rPr>
        <w:t xml:space="preserve"> казенны</w:t>
      </w:r>
      <w:r>
        <w:rPr>
          <w:sz w:val="28"/>
          <w:szCs w:val="28"/>
        </w:rPr>
        <w:t>х</w:t>
      </w:r>
      <w:r w:rsidRPr="00D35591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й</w:t>
      </w:r>
      <w:r w:rsidRPr="00D35591">
        <w:rPr>
          <w:sz w:val="28"/>
          <w:szCs w:val="28"/>
        </w:rPr>
        <w:t xml:space="preserve"> </w:t>
      </w:r>
      <w:r w:rsidR="00B8416D">
        <w:rPr>
          <w:kern w:val="2"/>
          <w:sz w:val="28"/>
          <w:szCs w:val="28"/>
        </w:rPr>
        <w:t>Красно</w:t>
      </w:r>
      <w:r>
        <w:rPr>
          <w:kern w:val="2"/>
          <w:sz w:val="28"/>
          <w:szCs w:val="28"/>
        </w:rPr>
        <w:t>вского сельского поселения</w:t>
      </w:r>
      <w:r>
        <w:rPr>
          <w:sz w:val="28"/>
          <w:szCs w:val="28"/>
        </w:rPr>
        <w:t xml:space="preserve">» и </w:t>
      </w:r>
      <w:r w:rsidRPr="00D35591">
        <w:rPr>
          <w:sz w:val="28"/>
          <w:szCs w:val="28"/>
        </w:rPr>
        <w:t xml:space="preserve">постановлением Администрации </w:t>
      </w:r>
      <w:r w:rsidR="00B8416D">
        <w:rPr>
          <w:kern w:val="2"/>
          <w:sz w:val="28"/>
          <w:szCs w:val="28"/>
        </w:rPr>
        <w:t>Красно</w:t>
      </w:r>
      <w:r>
        <w:rPr>
          <w:kern w:val="2"/>
          <w:sz w:val="28"/>
          <w:szCs w:val="28"/>
        </w:rPr>
        <w:t>вского сельского поселения</w:t>
      </w:r>
      <w:r w:rsidRPr="00D35591">
        <w:rPr>
          <w:kern w:val="2"/>
          <w:sz w:val="28"/>
          <w:szCs w:val="28"/>
        </w:rPr>
        <w:t xml:space="preserve"> от </w:t>
      </w:r>
      <w:r w:rsidR="00CC19AD">
        <w:rPr>
          <w:kern w:val="2"/>
          <w:sz w:val="28"/>
          <w:szCs w:val="28"/>
        </w:rPr>
        <w:t>21</w:t>
      </w:r>
      <w:r w:rsidRPr="00D35591">
        <w:rPr>
          <w:kern w:val="2"/>
          <w:sz w:val="28"/>
          <w:szCs w:val="28"/>
        </w:rPr>
        <w:t xml:space="preserve">.12.2015  № </w:t>
      </w:r>
      <w:r>
        <w:rPr>
          <w:kern w:val="2"/>
          <w:sz w:val="28"/>
          <w:szCs w:val="28"/>
        </w:rPr>
        <w:t>1</w:t>
      </w:r>
      <w:r w:rsidR="00CC19AD">
        <w:rPr>
          <w:kern w:val="2"/>
          <w:sz w:val="28"/>
          <w:szCs w:val="28"/>
        </w:rPr>
        <w:t>61</w:t>
      </w:r>
      <w:r w:rsidRPr="00D35591">
        <w:rPr>
          <w:kern w:val="2"/>
          <w:sz w:val="28"/>
          <w:szCs w:val="28"/>
        </w:rPr>
        <w:t xml:space="preserve"> «Об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исполнения»</w:t>
      </w:r>
      <w:r w:rsidRPr="00D35591">
        <w:rPr>
          <w:sz w:val="28"/>
          <w:szCs w:val="28"/>
        </w:rPr>
        <w:t>,</w:t>
      </w:r>
      <w:r w:rsidRPr="00D35591">
        <w:rPr>
          <w:kern w:val="2"/>
          <w:sz w:val="28"/>
          <w:szCs w:val="28"/>
        </w:rPr>
        <w:t xml:space="preserve"> </w:t>
      </w:r>
      <w:r w:rsidR="00287C8A">
        <w:rPr>
          <w:kern w:val="2"/>
          <w:sz w:val="28"/>
          <w:szCs w:val="28"/>
        </w:rPr>
        <w:t xml:space="preserve">Администрация </w:t>
      </w:r>
      <w:r w:rsidR="00B8416D">
        <w:rPr>
          <w:kern w:val="2"/>
          <w:sz w:val="28"/>
          <w:szCs w:val="28"/>
        </w:rPr>
        <w:t>Красно</w:t>
      </w:r>
      <w:r w:rsidR="00287C8A">
        <w:rPr>
          <w:kern w:val="2"/>
          <w:sz w:val="28"/>
          <w:szCs w:val="28"/>
        </w:rPr>
        <w:t>вского сельского поселения</w:t>
      </w:r>
      <w:r w:rsidR="00DE027C" w:rsidRPr="001D429C">
        <w:rPr>
          <w:sz w:val="28"/>
          <w:szCs w:val="28"/>
        </w:rPr>
        <w:t xml:space="preserve"> </w:t>
      </w:r>
    </w:p>
    <w:p w:rsidR="00B8416D" w:rsidRPr="00F32066" w:rsidRDefault="00B8416D" w:rsidP="00B8416D">
      <w:pPr>
        <w:tabs>
          <w:tab w:val="left" w:pos="3705"/>
        </w:tabs>
        <w:jc w:val="center"/>
        <w:rPr>
          <w:sz w:val="28"/>
          <w:szCs w:val="28"/>
        </w:rPr>
      </w:pPr>
      <w:r w:rsidRPr="00F32066">
        <w:rPr>
          <w:sz w:val="28"/>
          <w:szCs w:val="28"/>
        </w:rPr>
        <w:t>ПОСТАНОВЛЯЕТ:</w:t>
      </w:r>
    </w:p>
    <w:p w:rsidR="00B8416D" w:rsidRPr="001D429C" w:rsidRDefault="00B8416D" w:rsidP="00287C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E027C" w:rsidRPr="001D429C" w:rsidRDefault="00DE027C" w:rsidP="00DE027C">
      <w:pPr>
        <w:pStyle w:val="ConsNonformat"/>
        <w:shd w:val="clear" w:color="auto" w:fill="FFFFFF"/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94A23" w:rsidRPr="001D429C" w:rsidRDefault="00F42E0F" w:rsidP="00BD17A3">
      <w:pPr>
        <w:numPr>
          <w:ilvl w:val="0"/>
          <w:numId w:val="4"/>
        </w:numPr>
        <w:ind w:left="0" w:firstLine="426"/>
        <w:jc w:val="both"/>
        <w:rPr>
          <w:kern w:val="2"/>
          <w:sz w:val="28"/>
          <w:szCs w:val="28"/>
        </w:rPr>
      </w:pPr>
      <w:r w:rsidRPr="001D429C">
        <w:rPr>
          <w:kern w:val="2"/>
          <w:sz w:val="28"/>
          <w:szCs w:val="28"/>
        </w:rPr>
        <w:t>Утвердить</w:t>
      </w:r>
      <w:r w:rsidR="00D16933" w:rsidRPr="001D429C">
        <w:rPr>
          <w:kern w:val="2"/>
          <w:sz w:val="28"/>
          <w:szCs w:val="28"/>
        </w:rPr>
        <w:t xml:space="preserve"> </w:t>
      </w:r>
      <w:r w:rsidR="00294A23" w:rsidRPr="001D429C">
        <w:rPr>
          <w:kern w:val="2"/>
          <w:sz w:val="28"/>
          <w:szCs w:val="28"/>
        </w:rPr>
        <w:t>нормативны</w:t>
      </w:r>
      <w:r w:rsidR="00CB6C20" w:rsidRPr="001D429C">
        <w:rPr>
          <w:kern w:val="2"/>
          <w:sz w:val="28"/>
          <w:szCs w:val="28"/>
        </w:rPr>
        <w:t>е</w:t>
      </w:r>
      <w:r w:rsidR="00294A23" w:rsidRPr="001D429C">
        <w:rPr>
          <w:kern w:val="2"/>
          <w:sz w:val="28"/>
          <w:szCs w:val="28"/>
        </w:rPr>
        <w:t xml:space="preserve"> затрат</w:t>
      </w:r>
      <w:r w:rsidR="00CB6C20" w:rsidRPr="001D429C">
        <w:rPr>
          <w:kern w:val="2"/>
          <w:sz w:val="28"/>
          <w:szCs w:val="28"/>
        </w:rPr>
        <w:t>ы</w:t>
      </w:r>
      <w:r w:rsidR="00294A23" w:rsidRPr="001D429C">
        <w:rPr>
          <w:kern w:val="2"/>
          <w:sz w:val="28"/>
          <w:szCs w:val="28"/>
        </w:rPr>
        <w:t xml:space="preserve"> на обеспечение функций </w:t>
      </w:r>
      <w:r w:rsidR="00CB6C20" w:rsidRPr="001D429C">
        <w:rPr>
          <w:kern w:val="2"/>
          <w:sz w:val="28"/>
          <w:szCs w:val="28"/>
        </w:rPr>
        <w:t>Администрации</w:t>
      </w:r>
      <w:r w:rsidR="00452F7F" w:rsidRPr="001D429C">
        <w:rPr>
          <w:kern w:val="2"/>
          <w:sz w:val="28"/>
          <w:szCs w:val="28"/>
        </w:rPr>
        <w:t xml:space="preserve"> </w:t>
      </w:r>
      <w:r w:rsidR="00B8416D">
        <w:rPr>
          <w:kern w:val="2"/>
          <w:sz w:val="28"/>
          <w:szCs w:val="28"/>
        </w:rPr>
        <w:t>Красно</w:t>
      </w:r>
      <w:r w:rsidR="00B33378">
        <w:rPr>
          <w:kern w:val="2"/>
          <w:sz w:val="28"/>
          <w:szCs w:val="28"/>
        </w:rPr>
        <w:t>вского сельского поселения</w:t>
      </w:r>
      <w:r w:rsidR="004771E7" w:rsidRPr="001D429C">
        <w:rPr>
          <w:kern w:val="2"/>
          <w:sz w:val="28"/>
          <w:szCs w:val="28"/>
        </w:rPr>
        <w:t xml:space="preserve"> </w:t>
      </w:r>
      <w:r w:rsidR="004A2E72" w:rsidRPr="001D429C">
        <w:rPr>
          <w:sz w:val="28"/>
          <w:szCs w:val="28"/>
        </w:rPr>
        <w:t>согласно приложению</w:t>
      </w:r>
      <w:r w:rsidR="00CB6C20" w:rsidRPr="001D429C">
        <w:rPr>
          <w:sz w:val="28"/>
          <w:szCs w:val="28"/>
        </w:rPr>
        <w:t xml:space="preserve"> </w:t>
      </w:r>
      <w:r w:rsidR="00456AE8">
        <w:rPr>
          <w:sz w:val="28"/>
          <w:szCs w:val="28"/>
        </w:rPr>
        <w:t>№ 1 к постановлению</w:t>
      </w:r>
      <w:r w:rsidR="00294A23" w:rsidRPr="001D429C">
        <w:rPr>
          <w:kern w:val="2"/>
          <w:sz w:val="28"/>
          <w:szCs w:val="28"/>
        </w:rPr>
        <w:t>.</w:t>
      </w:r>
    </w:p>
    <w:p w:rsidR="00222C86" w:rsidRPr="001D429C" w:rsidRDefault="00222C86" w:rsidP="00222C86">
      <w:pPr>
        <w:numPr>
          <w:ilvl w:val="0"/>
          <w:numId w:val="4"/>
        </w:numPr>
        <w:ind w:left="0" w:firstLine="426"/>
        <w:jc w:val="both"/>
        <w:rPr>
          <w:kern w:val="2"/>
          <w:sz w:val="28"/>
          <w:szCs w:val="28"/>
        </w:rPr>
      </w:pPr>
      <w:r w:rsidRPr="001D429C">
        <w:rPr>
          <w:kern w:val="2"/>
          <w:sz w:val="28"/>
          <w:szCs w:val="28"/>
        </w:rPr>
        <w:t xml:space="preserve">Утвердить нормативы на обеспечение функций Администрации </w:t>
      </w:r>
      <w:r w:rsidR="00B8416D">
        <w:rPr>
          <w:kern w:val="2"/>
          <w:sz w:val="28"/>
          <w:szCs w:val="28"/>
        </w:rPr>
        <w:t>Красно</w:t>
      </w:r>
      <w:r w:rsidR="00B33378">
        <w:rPr>
          <w:kern w:val="2"/>
          <w:sz w:val="28"/>
          <w:szCs w:val="28"/>
        </w:rPr>
        <w:t>вского сельского поселения</w:t>
      </w:r>
      <w:r w:rsidR="00B33378" w:rsidRPr="001D429C">
        <w:rPr>
          <w:kern w:val="2"/>
          <w:sz w:val="28"/>
          <w:szCs w:val="28"/>
        </w:rPr>
        <w:t xml:space="preserve"> </w:t>
      </w:r>
      <w:r w:rsidRPr="001D429C">
        <w:rPr>
          <w:sz w:val="28"/>
          <w:szCs w:val="28"/>
        </w:rPr>
        <w:t xml:space="preserve">согласно приложению </w:t>
      </w:r>
      <w:r w:rsidR="00456AE8">
        <w:rPr>
          <w:sz w:val="28"/>
          <w:szCs w:val="28"/>
        </w:rPr>
        <w:t>№ 2 к постановлению</w:t>
      </w:r>
      <w:r w:rsidRPr="001D429C">
        <w:rPr>
          <w:kern w:val="2"/>
          <w:sz w:val="28"/>
          <w:szCs w:val="28"/>
        </w:rPr>
        <w:t>.</w:t>
      </w:r>
    </w:p>
    <w:p w:rsidR="00BD17A3" w:rsidRPr="001D429C" w:rsidRDefault="00222C86" w:rsidP="00BD17A3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1D429C">
        <w:rPr>
          <w:bCs/>
          <w:sz w:val="28"/>
          <w:szCs w:val="28"/>
        </w:rPr>
        <w:t>Настоящее постановление</w:t>
      </w:r>
      <w:r w:rsidR="00BD17A3" w:rsidRPr="001D429C">
        <w:rPr>
          <w:sz w:val="28"/>
          <w:szCs w:val="28"/>
        </w:rPr>
        <w:t xml:space="preserve"> подлеж</w:t>
      </w:r>
      <w:r w:rsidRPr="001D429C">
        <w:rPr>
          <w:sz w:val="28"/>
          <w:szCs w:val="28"/>
        </w:rPr>
        <w:t>и</w:t>
      </w:r>
      <w:r w:rsidR="00BD17A3" w:rsidRPr="001D429C">
        <w:rPr>
          <w:sz w:val="28"/>
          <w:szCs w:val="28"/>
        </w:rPr>
        <w:t>т размещению в единой информационной системе в сфере закупок.</w:t>
      </w:r>
    </w:p>
    <w:p w:rsidR="001277C8" w:rsidRPr="001277C8" w:rsidRDefault="00452F7F" w:rsidP="00222C8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426"/>
        <w:jc w:val="both"/>
        <w:rPr>
          <w:bCs/>
          <w:sz w:val="28"/>
          <w:szCs w:val="28"/>
        </w:rPr>
      </w:pPr>
      <w:r w:rsidRPr="001277C8">
        <w:rPr>
          <w:bCs/>
          <w:sz w:val="28"/>
          <w:szCs w:val="28"/>
        </w:rPr>
        <w:t xml:space="preserve"> </w:t>
      </w:r>
      <w:r w:rsidR="001277C8">
        <w:rPr>
          <w:sz w:val="28"/>
          <w:szCs w:val="28"/>
        </w:rPr>
        <w:t>Настоящ</w:t>
      </w:r>
      <w:r w:rsidR="00287C8A">
        <w:rPr>
          <w:sz w:val="28"/>
          <w:szCs w:val="28"/>
        </w:rPr>
        <w:t>ее</w:t>
      </w:r>
      <w:r w:rsidR="001277C8">
        <w:rPr>
          <w:sz w:val="28"/>
          <w:szCs w:val="28"/>
        </w:rPr>
        <w:t xml:space="preserve"> п</w:t>
      </w:r>
      <w:r w:rsidR="00287C8A">
        <w:rPr>
          <w:sz w:val="28"/>
          <w:szCs w:val="28"/>
        </w:rPr>
        <w:t>остановление</w:t>
      </w:r>
      <w:r w:rsidR="00456AE8">
        <w:rPr>
          <w:sz w:val="28"/>
          <w:szCs w:val="28"/>
        </w:rPr>
        <w:t xml:space="preserve"> вступает в силу со дня его официального обнародования, но не ранее</w:t>
      </w:r>
      <w:r w:rsidR="001277C8">
        <w:rPr>
          <w:sz w:val="28"/>
          <w:szCs w:val="28"/>
        </w:rPr>
        <w:t xml:space="preserve"> 1 января 2017 года.</w:t>
      </w:r>
    </w:p>
    <w:p w:rsidR="00222C86" w:rsidRPr="001277C8" w:rsidRDefault="007E4793" w:rsidP="00222C8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426"/>
        <w:jc w:val="both"/>
        <w:rPr>
          <w:bCs/>
          <w:sz w:val="28"/>
          <w:szCs w:val="28"/>
        </w:rPr>
      </w:pPr>
      <w:r w:rsidRPr="001277C8">
        <w:rPr>
          <w:bCs/>
          <w:sz w:val="28"/>
          <w:szCs w:val="28"/>
        </w:rPr>
        <w:t xml:space="preserve"> </w:t>
      </w:r>
      <w:r w:rsidR="00222C86" w:rsidRPr="001277C8">
        <w:rPr>
          <w:bCs/>
          <w:sz w:val="28"/>
          <w:szCs w:val="28"/>
        </w:rPr>
        <w:t xml:space="preserve">Контроль за исполнением постановления </w:t>
      </w:r>
      <w:r w:rsidR="00287C8A">
        <w:rPr>
          <w:bCs/>
          <w:sz w:val="28"/>
          <w:szCs w:val="28"/>
        </w:rPr>
        <w:t>оставляю за собой</w:t>
      </w:r>
      <w:r w:rsidR="00222C86" w:rsidRPr="001277C8">
        <w:rPr>
          <w:bCs/>
          <w:sz w:val="28"/>
          <w:szCs w:val="28"/>
        </w:rPr>
        <w:t xml:space="preserve">. </w:t>
      </w:r>
    </w:p>
    <w:p w:rsidR="00452F7F" w:rsidRPr="001D429C" w:rsidRDefault="00452F7F" w:rsidP="00222C86">
      <w:pPr>
        <w:shd w:val="clear" w:color="auto" w:fill="FFFFFF"/>
        <w:autoSpaceDE w:val="0"/>
        <w:autoSpaceDN w:val="0"/>
        <w:adjustRightInd w:val="0"/>
        <w:ind w:left="426"/>
        <w:jc w:val="both"/>
        <w:rPr>
          <w:bCs/>
          <w:sz w:val="28"/>
          <w:szCs w:val="28"/>
        </w:rPr>
      </w:pPr>
    </w:p>
    <w:p w:rsidR="00287C8A" w:rsidRDefault="00222C86" w:rsidP="00222C86">
      <w:pPr>
        <w:tabs>
          <w:tab w:val="left" w:pos="7655"/>
          <w:tab w:val="left" w:pos="8455"/>
        </w:tabs>
        <w:rPr>
          <w:sz w:val="28"/>
          <w:szCs w:val="28"/>
        </w:rPr>
      </w:pPr>
      <w:r w:rsidRPr="001D429C">
        <w:rPr>
          <w:sz w:val="28"/>
          <w:szCs w:val="28"/>
        </w:rPr>
        <w:t xml:space="preserve">Глава </w:t>
      </w:r>
      <w:r w:rsidR="00B8416D">
        <w:rPr>
          <w:sz w:val="28"/>
          <w:szCs w:val="28"/>
        </w:rPr>
        <w:t>Красно</w:t>
      </w:r>
      <w:r w:rsidR="00287C8A">
        <w:rPr>
          <w:sz w:val="28"/>
          <w:szCs w:val="28"/>
        </w:rPr>
        <w:t>вского</w:t>
      </w:r>
    </w:p>
    <w:p w:rsidR="00222C86" w:rsidRDefault="00287C8A" w:rsidP="00222C86">
      <w:pPr>
        <w:tabs>
          <w:tab w:val="left" w:pos="7655"/>
          <w:tab w:val="left" w:pos="8455"/>
        </w:tabs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        </w:t>
      </w:r>
      <w:r w:rsidR="00B8416D">
        <w:rPr>
          <w:sz w:val="28"/>
          <w:szCs w:val="28"/>
        </w:rPr>
        <w:t>Г</w:t>
      </w:r>
      <w:r>
        <w:rPr>
          <w:sz w:val="28"/>
          <w:szCs w:val="28"/>
        </w:rPr>
        <w:t>.В</w:t>
      </w:r>
      <w:r w:rsidR="00222C86" w:rsidRPr="001D429C">
        <w:rPr>
          <w:sz w:val="28"/>
          <w:szCs w:val="28"/>
        </w:rPr>
        <w:t xml:space="preserve">. </w:t>
      </w:r>
      <w:r w:rsidR="00B8416D">
        <w:rPr>
          <w:sz w:val="28"/>
          <w:szCs w:val="28"/>
        </w:rPr>
        <w:t>Бадаев</w:t>
      </w:r>
    </w:p>
    <w:p w:rsidR="00B8416D" w:rsidRDefault="00B8416D" w:rsidP="00222C86">
      <w:pPr>
        <w:tabs>
          <w:tab w:val="left" w:pos="7655"/>
          <w:tab w:val="left" w:pos="8455"/>
        </w:tabs>
        <w:rPr>
          <w:sz w:val="28"/>
          <w:szCs w:val="28"/>
        </w:rPr>
      </w:pPr>
    </w:p>
    <w:p w:rsidR="00B8416D" w:rsidRDefault="00B8416D" w:rsidP="00222C86">
      <w:pPr>
        <w:tabs>
          <w:tab w:val="left" w:pos="7655"/>
          <w:tab w:val="left" w:pos="8455"/>
        </w:tabs>
        <w:rPr>
          <w:sz w:val="28"/>
          <w:szCs w:val="28"/>
        </w:rPr>
      </w:pPr>
    </w:p>
    <w:p w:rsidR="00B8416D" w:rsidRDefault="00B8416D" w:rsidP="00222C86">
      <w:pPr>
        <w:tabs>
          <w:tab w:val="left" w:pos="7655"/>
          <w:tab w:val="left" w:pos="8455"/>
        </w:tabs>
        <w:rPr>
          <w:sz w:val="28"/>
          <w:szCs w:val="28"/>
        </w:rPr>
      </w:pPr>
    </w:p>
    <w:p w:rsidR="00B8416D" w:rsidRDefault="00B8416D" w:rsidP="00222C86">
      <w:pPr>
        <w:tabs>
          <w:tab w:val="left" w:pos="7655"/>
          <w:tab w:val="left" w:pos="8455"/>
        </w:tabs>
        <w:rPr>
          <w:sz w:val="28"/>
          <w:szCs w:val="28"/>
        </w:rPr>
      </w:pPr>
    </w:p>
    <w:p w:rsidR="00B8416D" w:rsidRPr="001D429C" w:rsidRDefault="00B8416D" w:rsidP="00222C86">
      <w:pPr>
        <w:tabs>
          <w:tab w:val="left" w:pos="7655"/>
          <w:tab w:val="left" w:pos="8455"/>
        </w:tabs>
        <w:rPr>
          <w:sz w:val="28"/>
          <w:szCs w:val="28"/>
        </w:rPr>
      </w:pPr>
    </w:p>
    <w:p w:rsidR="00222C86" w:rsidRPr="001D429C" w:rsidRDefault="00222C86" w:rsidP="00222C86">
      <w:pPr>
        <w:pStyle w:val="ConsPlusNormal"/>
        <w:ind w:firstLine="540"/>
        <w:jc w:val="right"/>
        <w:rPr>
          <w:sz w:val="24"/>
          <w:szCs w:val="24"/>
        </w:rPr>
      </w:pPr>
    </w:p>
    <w:p w:rsidR="00222C86" w:rsidRPr="001D429C" w:rsidRDefault="00222C86" w:rsidP="00222C86">
      <w:pPr>
        <w:pStyle w:val="ConsPlusNormal"/>
        <w:ind w:firstLine="540"/>
        <w:jc w:val="right"/>
        <w:rPr>
          <w:sz w:val="24"/>
          <w:szCs w:val="24"/>
        </w:rPr>
      </w:pPr>
      <w:r w:rsidRPr="001D429C">
        <w:rPr>
          <w:sz w:val="24"/>
          <w:szCs w:val="24"/>
        </w:rPr>
        <w:lastRenderedPageBreak/>
        <w:t>Приложение № 1</w:t>
      </w:r>
    </w:p>
    <w:p w:rsidR="00222C86" w:rsidRPr="001D429C" w:rsidRDefault="00222C86" w:rsidP="00222C86">
      <w:pPr>
        <w:pStyle w:val="ConsPlusNormal"/>
        <w:ind w:firstLine="540"/>
        <w:jc w:val="right"/>
        <w:rPr>
          <w:sz w:val="24"/>
          <w:szCs w:val="24"/>
        </w:rPr>
      </w:pPr>
      <w:r w:rsidRPr="001D429C">
        <w:rPr>
          <w:sz w:val="24"/>
          <w:szCs w:val="24"/>
        </w:rPr>
        <w:t xml:space="preserve">к постановлению </w:t>
      </w:r>
    </w:p>
    <w:p w:rsidR="00222C86" w:rsidRPr="001D429C" w:rsidRDefault="00222C86" w:rsidP="00222C86">
      <w:pPr>
        <w:pStyle w:val="ConsPlusNormal"/>
        <w:ind w:firstLine="540"/>
        <w:jc w:val="right"/>
        <w:rPr>
          <w:sz w:val="24"/>
          <w:szCs w:val="24"/>
        </w:rPr>
      </w:pPr>
      <w:r w:rsidRPr="001D429C">
        <w:rPr>
          <w:sz w:val="24"/>
          <w:szCs w:val="24"/>
        </w:rPr>
        <w:t>Администрации</w:t>
      </w:r>
    </w:p>
    <w:p w:rsidR="00287C8A" w:rsidRDefault="00B8416D" w:rsidP="00222C86">
      <w:pPr>
        <w:pStyle w:val="ConsPlusNormal"/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>Красно</w:t>
      </w:r>
      <w:r w:rsidR="00287C8A">
        <w:rPr>
          <w:sz w:val="24"/>
          <w:szCs w:val="24"/>
        </w:rPr>
        <w:t xml:space="preserve">вского </w:t>
      </w:r>
    </w:p>
    <w:p w:rsidR="00222C86" w:rsidRPr="001D429C" w:rsidRDefault="00287C8A" w:rsidP="00222C86">
      <w:pPr>
        <w:pStyle w:val="ConsPlusNormal"/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</w:p>
    <w:p w:rsidR="00222C86" w:rsidRPr="001D429C" w:rsidRDefault="00222C86" w:rsidP="00222C86">
      <w:pPr>
        <w:pStyle w:val="ConsPlusNormal"/>
        <w:ind w:firstLine="540"/>
        <w:jc w:val="right"/>
        <w:rPr>
          <w:sz w:val="24"/>
          <w:szCs w:val="24"/>
        </w:rPr>
      </w:pPr>
      <w:r w:rsidRPr="001D429C">
        <w:rPr>
          <w:sz w:val="24"/>
          <w:szCs w:val="24"/>
        </w:rPr>
        <w:t>от</w:t>
      </w:r>
      <w:r w:rsidR="00456AE8">
        <w:rPr>
          <w:sz w:val="24"/>
          <w:szCs w:val="24"/>
        </w:rPr>
        <w:t xml:space="preserve"> </w:t>
      </w:r>
      <w:r w:rsidR="00BC38DA">
        <w:rPr>
          <w:sz w:val="24"/>
          <w:szCs w:val="24"/>
        </w:rPr>
        <w:t xml:space="preserve">24.05.2016 г </w:t>
      </w:r>
      <w:r w:rsidRPr="001D429C">
        <w:rPr>
          <w:sz w:val="24"/>
          <w:szCs w:val="24"/>
        </w:rPr>
        <w:t>№</w:t>
      </w:r>
      <w:r w:rsidR="00BC38DA">
        <w:rPr>
          <w:sz w:val="24"/>
          <w:szCs w:val="24"/>
        </w:rPr>
        <w:t xml:space="preserve"> 87</w:t>
      </w:r>
    </w:p>
    <w:p w:rsidR="00AE41E6" w:rsidRPr="001D429C" w:rsidRDefault="00AE41E6" w:rsidP="00AE41E6">
      <w:pPr>
        <w:ind w:left="6237"/>
        <w:jc w:val="center"/>
        <w:rPr>
          <w:sz w:val="28"/>
          <w:szCs w:val="28"/>
        </w:rPr>
      </w:pPr>
    </w:p>
    <w:p w:rsidR="00302D34" w:rsidRPr="001D429C" w:rsidRDefault="00222C86" w:rsidP="00AE41E6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1D429C">
        <w:rPr>
          <w:kern w:val="2"/>
          <w:sz w:val="28"/>
          <w:szCs w:val="28"/>
        </w:rPr>
        <w:t>Н</w:t>
      </w:r>
      <w:r w:rsidR="00302D34" w:rsidRPr="001D429C">
        <w:rPr>
          <w:kern w:val="2"/>
          <w:sz w:val="28"/>
          <w:szCs w:val="28"/>
        </w:rPr>
        <w:t>ормативны</w:t>
      </w:r>
      <w:r w:rsidRPr="001D429C">
        <w:rPr>
          <w:kern w:val="2"/>
          <w:sz w:val="28"/>
          <w:szCs w:val="28"/>
        </w:rPr>
        <w:t>е</w:t>
      </w:r>
      <w:r w:rsidR="00302D34" w:rsidRPr="001D429C">
        <w:rPr>
          <w:kern w:val="2"/>
          <w:sz w:val="28"/>
          <w:szCs w:val="28"/>
        </w:rPr>
        <w:t xml:space="preserve"> затрат</w:t>
      </w:r>
      <w:r w:rsidRPr="001D429C">
        <w:rPr>
          <w:kern w:val="2"/>
          <w:sz w:val="28"/>
          <w:szCs w:val="28"/>
        </w:rPr>
        <w:t>ы</w:t>
      </w:r>
      <w:r w:rsidR="00302D34" w:rsidRPr="001D429C">
        <w:rPr>
          <w:kern w:val="2"/>
          <w:sz w:val="28"/>
          <w:szCs w:val="28"/>
        </w:rPr>
        <w:t xml:space="preserve"> на обеспечение функций </w:t>
      </w:r>
      <w:r w:rsidR="00456AE8" w:rsidRPr="001D429C">
        <w:rPr>
          <w:kern w:val="2"/>
          <w:sz w:val="28"/>
          <w:szCs w:val="28"/>
        </w:rPr>
        <w:t>Администрации Красновского</w:t>
      </w:r>
      <w:r w:rsidR="00287C8A">
        <w:rPr>
          <w:kern w:val="2"/>
          <w:sz w:val="28"/>
          <w:szCs w:val="28"/>
        </w:rPr>
        <w:t xml:space="preserve"> сельского поселения</w:t>
      </w:r>
    </w:p>
    <w:p w:rsidR="00302D34" w:rsidRPr="001D429C" w:rsidRDefault="00302D34" w:rsidP="00AE41E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92631" w:rsidRPr="001D429C" w:rsidRDefault="000A59B3" w:rsidP="001E5474">
      <w:pPr>
        <w:pStyle w:val="ac"/>
        <w:widowControl w:val="0"/>
        <w:tabs>
          <w:tab w:val="left" w:pos="567"/>
        </w:tabs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  <w:r w:rsidRPr="001D429C">
        <w:rPr>
          <w:sz w:val="28"/>
          <w:szCs w:val="28"/>
        </w:rPr>
        <w:t>1</w:t>
      </w:r>
      <w:r w:rsidR="00817A4F" w:rsidRPr="001D429C">
        <w:rPr>
          <w:sz w:val="28"/>
          <w:szCs w:val="28"/>
        </w:rPr>
        <w:t>. Общие положения</w:t>
      </w:r>
    </w:p>
    <w:p w:rsidR="00817A4F" w:rsidRPr="001D429C" w:rsidRDefault="00817A4F" w:rsidP="001E5474">
      <w:pPr>
        <w:pStyle w:val="ac"/>
        <w:widowControl w:val="0"/>
        <w:tabs>
          <w:tab w:val="left" w:pos="567"/>
        </w:tabs>
        <w:autoSpaceDE w:val="0"/>
        <w:autoSpaceDN w:val="0"/>
        <w:adjustRightInd w:val="0"/>
        <w:ind w:left="1080"/>
        <w:rPr>
          <w:sz w:val="28"/>
          <w:szCs w:val="28"/>
        </w:rPr>
      </w:pPr>
    </w:p>
    <w:p w:rsidR="00C811AB" w:rsidRPr="001D429C" w:rsidRDefault="00892631" w:rsidP="00B8416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1</w:t>
      </w:r>
      <w:r w:rsidR="0051295B" w:rsidRPr="001D429C">
        <w:rPr>
          <w:sz w:val="28"/>
          <w:szCs w:val="28"/>
        </w:rPr>
        <w:t>.1</w:t>
      </w:r>
      <w:r w:rsidRPr="001D429C">
        <w:rPr>
          <w:sz w:val="28"/>
          <w:szCs w:val="28"/>
        </w:rPr>
        <w:t xml:space="preserve">. </w:t>
      </w:r>
      <w:r w:rsidR="0060278A" w:rsidRPr="001D429C">
        <w:rPr>
          <w:sz w:val="28"/>
          <w:szCs w:val="28"/>
        </w:rPr>
        <w:t>Нормативные затраты</w:t>
      </w:r>
      <w:r w:rsidRPr="001D429C">
        <w:rPr>
          <w:sz w:val="28"/>
          <w:szCs w:val="28"/>
        </w:rPr>
        <w:t xml:space="preserve"> </w:t>
      </w:r>
      <w:r w:rsidR="009C62B3" w:rsidRPr="001D429C">
        <w:rPr>
          <w:kern w:val="2"/>
          <w:sz w:val="28"/>
          <w:szCs w:val="28"/>
        </w:rPr>
        <w:t xml:space="preserve">на обеспечение функций </w:t>
      </w:r>
      <w:r w:rsidR="001D429C" w:rsidRPr="001D429C">
        <w:rPr>
          <w:kern w:val="2"/>
          <w:sz w:val="28"/>
          <w:szCs w:val="28"/>
        </w:rPr>
        <w:t>А</w:t>
      </w:r>
      <w:r w:rsidR="0060278A" w:rsidRPr="001D429C">
        <w:rPr>
          <w:kern w:val="2"/>
          <w:sz w:val="28"/>
          <w:szCs w:val="28"/>
        </w:rPr>
        <w:t>дминистрации</w:t>
      </w:r>
      <w:r w:rsidR="007E4793" w:rsidRPr="001D429C">
        <w:rPr>
          <w:kern w:val="2"/>
          <w:sz w:val="28"/>
          <w:szCs w:val="28"/>
        </w:rPr>
        <w:t xml:space="preserve"> </w:t>
      </w:r>
      <w:r w:rsidR="00B8416D">
        <w:rPr>
          <w:kern w:val="2"/>
          <w:sz w:val="28"/>
          <w:szCs w:val="28"/>
        </w:rPr>
        <w:t>Красно</w:t>
      </w:r>
      <w:r w:rsidR="00287C8A">
        <w:rPr>
          <w:kern w:val="2"/>
          <w:sz w:val="28"/>
          <w:szCs w:val="28"/>
        </w:rPr>
        <w:t>вского сельского поселения</w:t>
      </w:r>
      <w:r w:rsidR="00287C8A" w:rsidRPr="001D429C">
        <w:rPr>
          <w:sz w:val="28"/>
          <w:szCs w:val="28"/>
        </w:rPr>
        <w:t xml:space="preserve"> </w:t>
      </w:r>
      <w:r w:rsidR="009C62B3" w:rsidRPr="001D429C">
        <w:rPr>
          <w:sz w:val="28"/>
          <w:szCs w:val="28"/>
        </w:rPr>
        <w:t xml:space="preserve">(далее </w:t>
      </w:r>
      <w:r w:rsidR="003C07FE" w:rsidRPr="001D429C">
        <w:rPr>
          <w:kern w:val="2"/>
          <w:sz w:val="28"/>
          <w:szCs w:val="28"/>
        </w:rPr>
        <w:t>–</w:t>
      </w:r>
      <w:r w:rsidR="00302D34" w:rsidRPr="001D429C">
        <w:rPr>
          <w:kern w:val="2"/>
          <w:sz w:val="28"/>
          <w:szCs w:val="28"/>
        </w:rPr>
        <w:t xml:space="preserve"> </w:t>
      </w:r>
      <w:r w:rsidR="0060278A" w:rsidRPr="001D429C">
        <w:rPr>
          <w:sz w:val="28"/>
          <w:szCs w:val="28"/>
        </w:rPr>
        <w:t xml:space="preserve">нормативные </w:t>
      </w:r>
      <w:r w:rsidR="00456AE8" w:rsidRPr="001D429C">
        <w:rPr>
          <w:sz w:val="28"/>
          <w:szCs w:val="28"/>
        </w:rPr>
        <w:t>затраты</w:t>
      </w:r>
      <w:r w:rsidR="00456AE8" w:rsidRPr="001D429C">
        <w:rPr>
          <w:kern w:val="2"/>
          <w:sz w:val="28"/>
          <w:szCs w:val="28"/>
        </w:rPr>
        <w:t>) применяются</w:t>
      </w:r>
      <w:r w:rsidR="0060278A" w:rsidRPr="001D429C">
        <w:rPr>
          <w:sz w:val="28"/>
          <w:szCs w:val="28"/>
        </w:rPr>
        <w:t xml:space="preserve"> для обоснования</w:t>
      </w:r>
      <w:r w:rsidR="001D429C" w:rsidRPr="001D429C">
        <w:rPr>
          <w:sz w:val="28"/>
          <w:szCs w:val="28"/>
        </w:rPr>
        <w:t xml:space="preserve"> объекта и (или) объектов закупки </w:t>
      </w:r>
      <w:r w:rsidR="001D429C" w:rsidRPr="001D429C">
        <w:rPr>
          <w:kern w:val="2"/>
          <w:sz w:val="28"/>
          <w:szCs w:val="28"/>
        </w:rPr>
        <w:t xml:space="preserve">Администрации </w:t>
      </w:r>
      <w:r w:rsidR="00B8416D">
        <w:rPr>
          <w:kern w:val="2"/>
          <w:sz w:val="28"/>
          <w:szCs w:val="28"/>
        </w:rPr>
        <w:t>Красно</w:t>
      </w:r>
      <w:r w:rsidR="0008617A">
        <w:rPr>
          <w:kern w:val="2"/>
          <w:sz w:val="28"/>
          <w:szCs w:val="28"/>
        </w:rPr>
        <w:t>вского сельского поселения</w:t>
      </w:r>
      <w:r w:rsidR="001D429C" w:rsidRPr="001D429C">
        <w:rPr>
          <w:sz w:val="28"/>
          <w:szCs w:val="28"/>
        </w:rPr>
        <w:t>, а также</w:t>
      </w:r>
      <w:r w:rsidR="0060278A" w:rsidRPr="001D429C">
        <w:rPr>
          <w:sz w:val="28"/>
          <w:szCs w:val="28"/>
        </w:rPr>
        <w:t xml:space="preserve"> бюджетных ассигнований на закупки товаров</w:t>
      </w:r>
      <w:r w:rsidR="001D429C" w:rsidRPr="001D429C">
        <w:rPr>
          <w:sz w:val="28"/>
          <w:szCs w:val="28"/>
        </w:rPr>
        <w:t>,</w:t>
      </w:r>
      <w:r w:rsidR="0060278A" w:rsidRPr="001D429C">
        <w:rPr>
          <w:sz w:val="28"/>
          <w:szCs w:val="28"/>
        </w:rPr>
        <w:t xml:space="preserve"> работ</w:t>
      </w:r>
      <w:r w:rsidR="001D429C" w:rsidRPr="001D429C">
        <w:rPr>
          <w:sz w:val="28"/>
          <w:szCs w:val="28"/>
        </w:rPr>
        <w:t>,</w:t>
      </w:r>
      <w:r w:rsidR="0060278A" w:rsidRPr="001D429C">
        <w:rPr>
          <w:sz w:val="28"/>
          <w:szCs w:val="28"/>
        </w:rPr>
        <w:t xml:space="preserve"> услуг при </w:t>
      </w:r>
      <w:r w:rsidR="001D429C" w:rsidRPr="001D429C">
        <w:rPr>
          <w:sz w:val="28"/>
          <w:szCs w:val="28"/>
        </w:rPr>
        <w:t>ф</w:t>
      </w:r>
      <w:r w:rsidR="0060278A" w:rsidRPr="001D429C">
        <w:rPr>
          <w:sz w:val="28"/>
          <w:szCs w:val="28"/>
        </w:rPr>
        <w:t>ормировании проекта бюджета</w:t>
      </w:r>
      <w:r w:rsidR="00C811AB" w:rsidRPr="001D429C">
        <w:rPr>
          <w:sz w:val="28"/>
          <w:szCs w:val="28"/>
        </w:rPr>
        <w:t>.</w:t>
      </w:r>
    </w:p>
    <w:p w:rsidR="00FB3417" w:rsidRPr="001D429C" w:rsidRDefault="0051295B" w:rsidP="001E547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1.</w:t>
      </w:r>
      <w:r w:rsidR="00C811AB" w:rsidRPr="001D429C">
        <w:rPr>
          <w:sz w:val="28"/>
          <w:szCs w:val="28"/>
        </w:rPr>
        <w:t xml:space="preserve">2. </w:t>
      </w:r>
      <w:bookmarkStart w:id="0" w:name="Par2"/>
      <w:bookmarkEnd w:id="0"/>
      <w:r w:rsidR="00FB3417" w:rsidRPr="001D429C">
        <w:rPr>
          <w:sz w:val="28"/>
          <w:szCs w:val="28"/>
        </w:rPr>
        <w:t xml:space="preserve">Общий объем затрат, связанных с закупкой товаров, работ, услуг, рассчитанный на основе нормативных затрат, не может превышать объем доведенных </w:t>
      </w:r>
      <w:r w:rsidR="001D429C" w:rsidRPr="001D429C">
        <w:rPr>
          <w:kern w:val="2"/>
          <w:sz w:val="28"/>
          <w:szCs w:val="28"/>
        </w:rPr>
        <w:t xml:space="preserve">Администрации </w:t>
      </w:r>
      <w:r w:rsidR="00B8416D">
        <w:rPr>
          <w:kern w:val="2"/>
          <w:sz w:val="28"/>
          <w:szCs w:val="28"/>
        </w:rPr>
        <w:t>Краснов</w:t>
      </w:r>
      <w:r w:rsidR="0008617A">
        <w:rPr>
          <w:kern w:val="2"/>
          <w:sz w:val="28"/>
          <w:szCs w:val="28"/>
        </w:rPr>
        <w:t>ского сельского поселения</w:t>
      </w:r>
      <w:r w:rsidR="0008617A" w:rsidRPr="001D429C">
        <w:rPr>
          <w:sz w:val="28"/>
          <w:szCs w:val="28"/>
        </w:rPr>
        <w:t xml:space="preserve"> </w:t>
      </w:r>
      <w:r w:rsidR="007B1130" w:rsidRPr="001D429C">
        <w:rPr>
          <w:kern w:val="2"/>
          <w:sz w:val="28"/>
          <w:szCs w:val="28"/>
        </w:rPr>
        <w:t xml:space="preserve">средств бюджета </w:t>
      </w:r>
      <w:r w:rsidR="00B8416D">
        <w:rPr>
          <w:kern w:val="2"/>
          <w:sz w:val="28"/>
          <w:szCs w:val="28"/>
        </w:rPr>
        <w:t>Красно</w:t>
      </w:r>
      <w:r w:rsidR="0008617A">
        <w:rPr>
          <w:kern w:val="2"/>
          <w:sz w:val="28"/>
          <w:szCs w:val="28"/>
        </w:rPr>
        <w:t>вского сельского поселения</w:t>
      </w:r>
      <w:r w:rsidR="0008617A" w:rsidRPr="001D429C">
        <w:rPr>
          <w:sz w:val="28"/>
          <w:szCs w:val="28"/>
        </w:rPr>
        <w:t xml:space="preserve"> </w:t>
      </w:r>
      <w:r w:rsidR="00B8416D">
        <w:rPr>
          <w:kern w:val="2"/>
          <w:sz w:val="28"/>
          <w:szCs w:val="28"/>
        </w:rPr>
        <w:t>Тарас</w:t>
      </w:r>
      <w:r w:rsidR="007B1130" w:rsidRPr="001D429C">
        <w:rPr>
          <w:kern w:val="2"/>
          <w:sz w:val="28"/>
          <w:szCs w:val="28"/>
        </w:rPr>
        <w:t>овского района</w:t>
      </w:r>
      <w:r w:rsidR="00FB3417" w:rsidRPr="001D429C">
        <w:rPr>
          <w:sz w:val="28"/>
          <w:szCs w:val="28"/>
        </w:rPr>
        <w:t>.</w:t>
      </w:r>
    </w:p>
    <w:p w:rsidR="001D429C" w:rsidRDefault="00BD2113" w:rsidP="001E547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состав нормативных затрат входят: </w:t>
      </w:r>
    </w:p>
    <w:p w:rsidR="00BD2113" w:rsidRDefault="00BD2113" w:rsidP="001E547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12054" w:rsidRPr="003978EE">
        <w:rPr>
          <w:sz w:val="28"/>
          <w:szCs w:val="28"/>
        </w:rPr>
        <w:t>количества и цены приобретения принтеров, многофункциональных устройств и копировальных аппаратов (оргтехники)</w:t>
      </w:r>
      <w:r w:rsidR="00912054">
        <w:rPr>
          <w:sz w:val="28"/>
          <w:szCs w:val="28"/>
        </w:rPr>
        <w:t>;</w:t>
      </w:r>
    </w:p>
    <w:p w:rsidR="00912054" w:rsidRDefault="00912054" w:rsidP="001E547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78EE">
        <w:rPr>
          <w:sz w:val="28"/>
          <w:szCs w:val="28"/>
        </w:rPr>
        <w:t>количества и цены носителей информации</w:t>
      </w:r>
      <w:r>
        <w:rPr>
          <w:sz w:val="28"/>
          <w:szCs w:val="28"/>
        </w:rPr>
        <w:t>;</w:t>
      </w:r>
    </w:p>
    <w:p w:rsidR="00912054" w:rsidRDefault="00912054" w:rsidP="001E547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78EE">
        <w:rPr>
          <w:sz w:val="28"/>
          <w:szCs w:val="28"/>
        </w:rPr>
        <w:t>количества и цены расходных материалов для различных типов принтеров, многофункциональных устройств и копировальных аппаратов</w:t>
      </w:r>
      <w:r>
        <w:rPr>
          <w:sz w:val="28"/>
          <w:szCs w:val="28"/>
        </w:rPr>
        <w:t xml:space="preserve"> (оргтехники);</w:t>
      </w:r>
    </w:p>
    <w:p w:rsidR="00912054" w:rsidRDefault="00912054" w:rsidP="001E547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78EE">
        <w:rPr>
          <w:sz w:val="28"/>
          <w:szCs w:val="28"/>
        </w:rPr>
        <w:t>количества и цены периодических изданий и справочной литературы</w:t>
      </w:r>
      <w:r>
        <w:rPr>
          <w:sz w:val="28"/>
          <w:szCs w:val="28"/>
        </w:rPr>
        <w:t>;</w:t>
      </w:r>
    </w:p>
    <w:p w:rsidR="00912054" w:rsidRDefault="00912054" w:rsidP="001E547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12054">
        <w:rPr>
          <w:sz w:val="28"/>
          <w:szCs w:val="28"/>
        </w:rPr>
        <w:t>количества и цены канцелярских принадлежностей</w:t>
      </w:r>
      <w:r>
        <w:rPr>
          <w:sz w:val="28"/>
          <w:szCs w:val="28"/>
        </w:rPr>
        <w:t>;</w:t>
      </w:r>
    </w:p>
    <w:p w:rsidR="00912054" w:rsidRDefault="00912054" w:rsidP="001E547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78EE">
        <w:rPr>
          <w:sz w:val="28"/>
          <w:szCs w:val="28"/>
        </w:rPr>
        <w:t>количества и цены</w:t>
      </w:r>
      <w:r>
        <w:rPr>
          <w:sz w:val="28"/>
          <w:szCs w:val="28"/>
        </w:rPr>
        <w:t xml:space="preserve"> хозяйственных товаров и принадлежностей;</w:t>
      </w:r>
    </w:p>
    <w:p w:rsidR="00912054" w:rsidRDefault="00912054" w:rsidP="001E547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78EE">
        <w:rPr>
          <w:sz w:val="28"/>
          <w:szCs w:val="28"/>
        </w:rPr>
        <w:t>количества и цены</w:t>
      </w:r>
      <w:r>
        <w:rPr>
          <w:sz w:val="28"/>
          <w:szCs w:val="28"/>
        </w:rPr>
        <w:t xml:space="preserve"> материальных запасов для нужд гражданской обороны;</w:t>
      </w:r>
    </w:p>
    <w:p w:rsidR="00912054" w:rsidRDefault="00912054" w:rsidP="001E547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78EE">
        <w:rPr>
          <w:sz w:val="28"/>
          <w:szCs w:val="28"/>
        </w:rPr>
        <w:t>количества и цены</w:t>
      </w:r>
      <w:r>
        <w:rPr>
          <w:sz w:val="28"/>
          <w:szCs w:val="28"/>
        </w:rPr>
        <w:t xml:space="preserve"> иных товаров и услуг, необходимых для осуществления функций и полномочий Администрации </w:t>
      </w:r>
      <w:r w:rsidR="00B8416D">
        <w:rPr>
          <w:sz w:val="28"/>
          <w:szCs w:val="28"/>
        </w:rPr>
        <w:t>Красно</w:t>
      </w:r>
      <w:r w:rsidR="008D7609">
        <w:rPr>
          <w:sz w:val="28"/>
          <w:szCs w:val="28"/>
        </w:rPr>
        <w:t>вского сельского поселения</w:t>
      </w:r>
      <w:r>
        <w:rPr>
          <w:sz w:val="28"/>
          <w:szCs w:val="28"/>
        </w:rPr>
        <w:t>, должностных обязанностей ее работников.</w:t>
      </w:r>
    </w:p>
    <w:p w:rsidR="00B31545" w:rsidRPr="00C445F5" w:rsidRDefault="00912054" w:rsidP="00B3154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B31545" w:rsidRPr="00C445F5">
        <w:rPr>
          <w:sz w:val="28"/>
          <w:szCs w:val="28"/>
        </w:rPr>
        <w:t xml:space="preserve">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у </w:t>
      </w:r>
      <w:r w:rsidR="00B31545">
        <w:rPr>
          <w:sz w:val="28"/>
          <w:szCs w:val="28"/>
        </w:rPr>
        <w:t xml:space="preserve">Администрации </w:t>
      </w:r>
      <w:r w:rsidR="00B8416D">
        <w:rPr>
          <w:kern w:val="2"/>
          <w:sz w:val="28"/>
          <w:szCs w:val="28"/>
        </w:rPr>
        <w:t>Красно</w:t>
      </w:r>
      <w:r w:rsidR="0008617A">
        <w:rPr>
          <w:kern w:val="2"/>
          <w:sz w:val="28"/>
          <w:szCs w:val="28"/>
        </w:rPr>
        <w:t>вского сельского поселения</w:t>
      </w:r>
      <w:r w:rsidR="00B31545" w:rsidRPr="00C445F5">
        <w:rPr>
          <w:sz w:val="28"/>
          <w:szCs w:val="28"/>
        </w:rPr>
        <w:t>.</w:t>
      </w:r>
    </w:p>
    <w:p w:rsidR="00B31545" w:rsidRPr="00C445F5" w:rsidRDefault="00B31545" w:rsidP="00B3154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Pr="00C445F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445F5">
        <w:rPr>
          <w:sz w:val="28"/>
          <w:szCs w:val="28"/>
        </w:rPr>
        <w:t>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B31545" w:rsidRPr="00C445F5" w:rsidRDefault="00B31545" w:rsidP="00B31545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45F5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C445F5">
        <w:rPr>
          <w:sz w:val="28"/>
          <w:szCs w:val="28"/>
        </w:rPr>
        <w:t>. Формулы расчета, применяемые при определении нормативных затрат, учитывают:</w:t>
      </w:r>
    </w:p>
    <w:p w:rsidR="00B31545" w:rsidRPr="00C445F5" w:rsidRDefault="00B31545" w:rsidP="00B31545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45F5">
        <w:rPr>
          <w:sz w:val="28"/>
          <w:szCs w:val="28"/>
        </w:rPr>
        <w:t xml:space="preserve">установленные </w:t>
      </w:r>
      <w:r>
        <w:rPr>
          <w:sz w:val="28"/>
          <w:szCs w:val="28"/>
        </w:rPr>
        <w:t xml:space="preserve">Администрацией </w:t>
      </w:r>
      <w:r w:rsidR="00B8416D">
        <w:rPr>
          <w:kern w:val="2"/>
          <w:sz w:val="28"/>
          <w:szCs w:val="28"/>
        </w:rPr>
        <w:t>Красно</w:t>
      </w:r>
      <w:r w:rsidR="0008617A">
        <w:rPr>
          <w:kern w:val="2"/>
          <w:sz w:val="28"/>
          <w:szCs w:val="28"/>
        </w:rPr>
        <w:t>вского сельского поселения</w:t>
      </w:r>
      <w:r w:rsidR="0008617A" w:rsidRPr="001D429C">
        <w:rPr>
          <w:sz w:val="28"/>
          <w:szCs w:val="28"/>
        </w:rPr>
        <w:t xml:space="preserve"> </w:t>
      </w:r>
      <w:r w:rsidRPr="00C445F5">
        <w:rPr>
          <w:sz w:val="28"/>
          <w:szCs w:val="28"/>
        </w:rPr>
        <w:t>нормативы материально-технического обеспечения;</w:t>
      </w:r>
    </w:p>
    <w:p w:rsidR="00B31545" w:rsidRPr="00C445F5" w:rsidRDefault="00B31545" w:rsidP="00B31545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45F5">
        <w:rPr>
          <w:sz w:val="28"/>
          <w:szCs w:val="28"/>
        </w:rPr>
        <w:t>сроки эксплуатации (в отношении основных средств);</w:t>
      </w:r>
    </w:p>
    <w:p w:rsidR="00B31545" w:rsidRPr="00C445F5" w:rsidRDefault="00B31545" w:rsidP="00B31545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45F5">
        <w:rPr>
          <w:sz w:val="28"/>
          <w:szCs w:val="28"/>
        </w:rPr>
        <w:t xml:space="preserve">численность работников, определяемую в соответствии с </w:t>
      </w:r>
      <w:hyperlink r:id="rId9" w:history="1">
        <w:r w:rsidRPr="00B31545">
          <w:rPr>
            <w:sz w:val="28"/>
            <w:szCs w:val="28"/>
          </w:rPr>
          <w:t>пунктами 1.7</w:t>
        </w:r>
      </w:hyperlink>
      <w:r w:rsidRPr="00B31545">
        <w:rPr>
          <w:sz w:val="28"/>
          <w:szCs w:val="28"/>
        </w:rPr>
        <w:t xml:space="preserve"> – </w:t>
      </w:r>
      <w:hyperlink r:id="rId10" w:history="1">
        <w:r w:rsidRPr="00B31545">
          <w:rPr>
            <w:sz w:val="28"/>
            <w:szCs w:val="28"/>
          </w:rPr>
          <w:t>1.</w:t>
        </w:r>
        <w:r>
          <w:rPr>
            <w:sz w:val="28"/>
            <w:szCs w:val="28"/>
          </w:rPr>
          <w:t>8</w:t>
        </w:r>
      </w:hyperlink>
      <w:r w:rsidRPr="00B31545">
        <w:rPr>
          <w:sz w:val="28"/>
          <w:szCs w:val="28"/>
        </w:rPr>
        <w:t xml:space="preserve"> настоящего раздела;</w:t>
      </w:r>
    </w:p>
    <w:p w:rsidR="00B31545" w:rsidRPr="00C445F5" w:rsidRDefault="00B31545" w:rsidP="00B31545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45F5">
        <w:rPr>
          <w:sz w:val="28"/>
          <w:szCs w:val="28"/>
        </w:rPr>
        <w:t>остатки основных средств и материальных запасов;</w:t>
      </w:r>
    </w:p>
    <w:p w:rsidR="00B31545" w:rsidRPr="00C445F5" w:rsidRDefault="00B31545" w:rsidP="00B31545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45F5">
        <w:rPr>
          <w:sz w:val="28"/>
          <w:szCs w:val="28"/>
        </w:rPr>
        <w:t>цену единицы планируемых к приобретению товаров, работ и услуг.</w:t>
      </w:r>
    </w:p>
    <w:p w:rsidR="00912054" w:rsidRPr="001D429C" w:rsidRDefault="00912054" w:rsidP="001E547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228A" w:rsidRPr="00B31545" w:rsidRDefault="007E228A" w:rsidP="001E547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1545">
        <w:rPr>
          <w:sz w:val="28"/>
          <w:szCs w:val="28"/>
        </w:rPr>
        <w:t>1</w:t>
      </w:r>
      <w:r w:rsidR="007B32E2" w:rsidRPr="00B31545">
        <w:rPr>
          <w:sz w:val="28"/>
          <w:szCs w:val="28"/>
        </w:rPr>
        <w:t>.</w:t>
      </w:r>
      <w:r w:rsidR="00B31545" w:rsidRPr="00B31545">
        <w:rPr>
          <w:sz w:val="28"/>
          <w:szCs w:val="28"/>
        </w:rPr>
        <w:t>7</w:t>
      </w:r>
      <w:r w:rsidRPr="00B31545">
        <w:rPr>
          <w:sz w:val="28"/>
          <w:szCs w:val="28"/>
        </w:rPr>
        <w:t>. При определении нормативных затрат используется показатель расчетной численности основных работников</w:t>
      </w:r>
      <w:r w:rsidR="00BD17A3" w:rsidRPr="00B31545">
        <w:rPr>
          <w:sz w:val="28"/>
          <w:szCs w:val="28"/>
        </w:rPr>
        <w:t xml:space="preserve"> (</w:t>
      </w:r>
      <w:r w:rsidR="00BD17A3" w:rsidRPr="00B31545">
        <w:rPr>
          <w:sz w:val="36"/>
          <w:szCs w:val="36"/>
        </w:rPr>
        <w:t>Ч</w:t>
      </w:r>
      <w:r w:rsidR="00BD17A3" w:rsidRPr="00B31545">
        <w:rPr>
          <w:sz w:val="36"/>
          <w:szCs w:val="36"/>
          <w:vertAlign w:val="subscript"/>
        </w:rPr>
        <w:t>оп</w:t>
      </w:r>
      <w:r w:rsidR="00BD17A3" w:rsidRPr="00B31545">
        <w:rPr>
          <w:sz w:val="28"/>
          <w:szCs w:val="28"/>
        </w:rPr>
        <w:t>)</w:t>
      </w:r>
      <w:r w:rsidRPr="00B31545">
        <w:rPr>
          <w:sz w:val="28"/>
          <w:szCs w:val="28"/>
        </w:rPr>
        <w:t>.</w:t>
      </w:r>
    </w:p>
    <w:p w:rsidR="00B31545" w:rsidRPr="00C445F5" w:rsidRDefault="00B31545" w:rsidP="00B31545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45F5">
        <w:rPr>
          <w:sz w:val="28"/>
          <w:szCs w:val="28"/>
        </w:rPr>
        <w:t>При определении нормативных затрат используется показатель расчетной численности основных работников.</w:t>
      </w:r>
    </w:p>
    <w:p w:rsidR="00B31545" w:rsidRPr="00C445F5" w:rsidRDefault="00B31545" w:rsidP="00B31545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45F5">
        <w:rPr>
          <w:sz w:val="28"/>
          <w:szCs w:val="28"/>
        </w:rPr>
        <w:t xml:space="preserve">Показатель расчетной численности основных работников для </w:t>
      </w:r>
      <w:r>
        <w:rPr>
          <w:sz w:val="28"/>
          <w:szCs w:val="28"/>
        </w:rPr>
        <w:t xml:space="preserve">Администрации </w:t>
      </w:r>
      <w:r w:rsidR="00B8416D">
        <w:rPr>
          <w:kern w:val="2"/>
          <w:sz w:val="28"/>
          <w:szCs w:val="28"/>
        </w:rPr>
        <w:t>Красно</w:t>
      </w:r>
      <w:r w:rsidR="0008617A">
        <w:rPr>
          <w:kern w:val="2"/>
          <w:sz w:val="28"/>
          <w:szCs w:val="28"/>
        </w:rPr>
        <w:t>вского сельского поселения</w:t>
      </w:r>
      <w:r w:rsidR="0008617A" w:rsidRPr="001D429C">
        <w:rPr>
          <w:sz w:val="28"/>
          <w:szCs w:val="28"/>
        </w:rPr>
        <w:t xml:space="preserve"> </w:t>
      </w:r>
      <w:r w:rsidRPr="00C445F5">
        <w:rPr>
          <w:sz w:val="28"/>
          <w:szCs w:val="28"/>
        </w:rPr>
        <w:t>определяется по формуле:</w:t>
      </w:r>
    </w:p>
    <w:p w:rsidR="00B31545" w:rsidRPr="00C445F5" w:rsidRDefault="00B31545" w:rsidP="00B31545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B31545" w:rsidRPr="00C445F5" w:rsidRDefault="00B31545" w:rsidP="00B31545">
      <w:pPr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36"/>
          <w:szCs w:val="36"/>
          <w:vertAlign w:val="subscript"/>
        </w:rPr>
      </w:pPr>
      <w:r w:rsidRPr="00C445F5">
        <w:rPr>
          <w:sz w:val="36"/>
          <w:szCs w:val="36"/>
        </w:rPr>
        <w:t>Ч</w:t>
      </w:r>
      <w:r w:rsidRPr="00C445F5">
        <w:rPr>
          <w:sz w:val="36"/>
          <w:szCs w:val="36"/>
          <w:vertAlign w:val="subscript"/>
        </w:rPr>
        <w:t xml:space="preserve">оп </w:t>
      </w:r>
      <w:r w:rsidRPr="00C445F5">
        <w:rPr>
          <w:sz w:val="36"/>
          <w:szCs w:val="36"/>
        </w:rPr>
        <w:t>=(</w:t>
      </w:r>
      <w:proofErr w:type="spellStart"/>
      <w:r w:rsidRPr="00C445F5">
        <w:rPr>
          <w:sz w:val="36"/>
          <w:szCs w:val="36"/>
        </w:rPr>
        <w:t>Ч</w:t>
      </w:r>
      <w:r w:rsidRPr="00C445F5">
        <w:rPr>
          <w:sz w:val="36"/>
          <w:szCs w:val="36"/>
          <w:vertAlign w:val="subscript"/>
        </w:rPr>
        <w:t>с</w:t>
      </w:r>
      <w:r w:rsidRPr="00C445F5">
        <w:rPr>
          <w:sz w:val="36"/>
          <w:szCs w:val="36"/>
        </w:rPr>
        <w:t>+Ч</w:t>
      </w:r>
      <w:r w:rsidRPr="00C445F5">
        <w:rPr>
          <w:sz w:val="36"/>
          <w:szCs w:val="36"/>
          <w:vertAlign w:val="subscript"/>
        </w:rPr>
        <w:t>р</w:t>
      </w:r>
      <w:proofErr w:type="spellEnd"/>
      <w:r w:rsidRPr="00C445F5">
        <w:rPr>
          <w:sz w:val="36"/>
          <w:szCs w:val="36"/>
        </w:rPr>
        <w:t>)×1,1</w:t>
      </w:r>
      <w:r w:rsidRPr="00C445F5">
        <w:rPr>
          <w:sz w:val="56"/>
          <w:szCs w:val="56"/>
          <w:vertAlign w:val="subscript"/>
        </w:rPr>
        <w:t>,</w:t>
      </w:r>
    </w:p>
    <w:p w:rsidR="00B31545" w:rsidRPr="00C445F5" w:rsidRDefault="00B31545" w:rsidP="00B31545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45F5">
        <w:rPr>
          <w:sz w:val="28"/>
          <w:szCs w:val="28"/>
        </w:rPr>
        <w:t>где</w:t>
      </w:r>
      <w:r w:rsidRPr="00C445F5">
        <w:rPr>
          <w:noProof/>
          <w:position w:val="-12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23.45pt;height:25.1pt;visibility:visible">
            <v:imagedata r:id="rId11" o:title=""/>
          </v:shape>
        </w:pict>
      </w:r>
      <w:r w:rsidRPr="00C445F5">
        <w:rPr>
          <w:sz w:val="28"/>
          <w:szCs w:val="28"/>
        </w:rPr>
        <w:t xml:space="preserve"> - фактическая численность лиц, замещающих  муниципальные должности и муниципальных служащих;</w:t>
      </w:r>
    </w:p>
    <w:p w:rsidR="00B31545" w:rsidRPr="00C445F5" w:rsidRDefault="00B31545" w:rsidP="00B31545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45F5">
        <w:rPr>
          <w:noProof/>
          <w:position w:val="-14"/>
          <w:sz w:val="28"/>
          <w:szCs w:val="28"/>
        </w:rPr>
        <w:pict>
          <v:shape id="Рисунок 3" o:spid="_x0000_i1026" type="#_x0000_t75" style="width:23.45pt;height:27.65pt;visibility:visible">
            <v:imagedata r:id="rId12" o:title=""/>
          </v:shape>
        </w:pict>
      </w:r>
      <w:r w:rsidRPr="00C445F5">
        <w:rPr>
          <w:sz w:val="28"/>
          <w:szCs w:val="28"/>
        </w:rPr>
        <w:t xml:space="preserve"> - фактическая численность работников, замещающих должности, не отнесенные к должностям муниципальной службы, и осуществляющие техническое обеспечение основной деятельности;</w:t>
      </w:r>
    </w:p>
    <w:p w:rsidR="00B31545" w:rsidRPr="00C445F5" w:rsidRDefault="00B31545" w:rsidP="00B31545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45F5">
        <w:rPr>
          <w:sz w:val="28"/>
          <w:szCs w:val="28"/>
        </w:rPr>
        <w:t>1,1 - коэффициент, который может быть использован на случай замещения вакантных должностей.</w:t>
      </w:r>
    </w:p>
    <w:p w:rsidR="00B31545" w:rsidRPr="00C445F5" w:rsidRDefault="00B31545" w:rsidP="00B31545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45F5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C445F5">
        <w:rPr>
          <w:sz w:val="28"/>
          <w:szCs w:val="28"/>
        </w:rPr>
        <w:t>. В случае если полученное значение расчетной численности превышает значение предельной численности, при определении нормативных затрат используется значение предельной численности.</w:t>
      </w:r>
    </w:p>
    <w:p w:rsidR="00B31545" w:rsidRPr="00C445F5" w:rsidRDefault="00B31545" w:rsidP="00B31545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45F5">
        <w:rPr>
          <w:sz w:val="28"/>
          <w:szCs w:val="28"/>
        </w:rPr>
        <w:t>1.</w:t>
      </w:r>
      <w:r>
        <w:rPr>
          <w:sz w:val="28"/>
          <w:szCs w:val="28"/>
        </w:rPr>
        <w:t>9</w:t>
      </w:r>
      <w:r w:rsidRPr="00C445F5">
        <w:rPr>
          <w:sz w:val="28"/>
          <w:szCs w:val="28"/>
        </w:rPr>
        <w:t xml:space="preserve">. Цена единицы планируемых к приобретению товаров, работ и услуг в формулах расчета определяется с учетом положений </w:t>
      </w:r>
      <w:hyperlink r:id="rId13" w:history="1">
        <w:r w:rsidRPr="00C445F5">
          <w:rPr>
            <w:sz w:val="28"/>
            <w:szCs w:val="28"/>
          </w:rPr>
          <w:t>статьи 22</w:t>
        </w:r>
      </w:hyperlink>
      <w:r w:rsidRPr="00C445F5">
        <w:rPr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44-ФЗ).</w:t>
      </w:r>
    </w:p>
    <w:p w:rsidR="00C45B0A" w:rsidRDefault="00C45B0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F38EA" w:rsidRPr="005278A3" w:rsidRDefault="001F38EA" w:rsidP="001F38E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rPr>
          <w:rFonts w:eastAsia="Calibri"/>
          <w:b/>
          <w:sz w:val="28"/>
          <w:szCs w:val="28"/>
        </w:rPr>
      </w:pPr>
      <w:r w:rsidRPr="005278A3">
        <w:rPr>
          <w:rFonts w:eastAsia="Calibri"/>
          <w:b/>
          <w:sz w:val="28"/>
          <w:szCs w:val="28"/>
        </w:rPr>
        <w:t xml:space="preserve">2. Порядок расчета нормативных затрат на обеспечение функций </w:t>
      </w:r>
      <w:r>
        <w:rPr>
          <w:rFonts w:eastAsia="Calibri"/>
          <w:b/>
          <w:sz w:val="28"/>
          <w:szCs w:val="28"/>
        </w:rPr>
        <w:t xml:space="preserve">Администрации </w:t>
      </w:r>
      <w:r w:rsidR="00B8416D">
        <w:rPr>
          <w:rFonts w:eastAsia="Calibri"/>
          <w:b/>
          <w:sz w:val="28"/>
          <w:szCs w:val="28"/>
        </w:rPr>
        <w:t>Красно</w:t>
      </w:r>
      <w:r>
        <w:rPr>
          <w:rFonts w:eastAsia="Calibri"/>
          <w:b/>
          <w:sz w:val="28"/>
          <w:szCs w:val="28"/>
        </w:rPr>
        <w:t>вского сельского поселения</w:t>
      </w:r>
    </w:p>
    <w:p w:rsidR="001F38EA" w:rsidRPr="001D429C" w:rsidRDefault="001F38E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1F38EA" w:rsidP="00DA421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  <w:bookmarkStart w:id="1" w:name="Par92"/>
      <w:bookmarkEnd w:id="1"/>
      <w:r>
        <w:rPr>
          <w:sz w:val="28"/>
          <w:szCs w:val="28"/>
        </w:rPr>
        <w:t>1</w:t>
      </w:r>
      <w:r w:rsidR="00892631" w:rsidRPr="001D429C">
        <w:rPr>
          <w:sz w:val="28"/>
          <w:szCs w:val="28"/>
        </w:rPr>
        <w:t>. Затраты на информационно-коммуникационные технологии</w:t>
      </w:r>
      <w:r w:rsidR="008219CE" w:rsidRPr="001D429C">
        <w:rPr>
          <w:sz w:val="28"/>
          <w:szCs w:val="28"/>
        </w:rPr>
        <w:t>.</w:t>
      </w:r>
    </w:p>
    <w:p w:rsidR="00892631" w:rsidRPr="001D429C" w:rsidRDefault="0089263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1F38E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bookmarkStart w:id="2" w:name="Par94"/>
      <w:bookmarkEnd w:id="2"/>
      <w:r>
        <w:rPr>
          <w:sz w:val="28"/>
          <w:szCs w:val="28"/>
        </w:rPr>
        <w:t>1</w:t>
      </w:r>
      <w:r w:rsidR="00700CE5" w:rsidRPr="001D429C">
        <w:rPr>
          <w:sz w:val="28"/>
          <w:szCs w:val="28"/>
        </w:rPr>
        <w:t xml:space="preserve">.1. </w:t>
      </w:r>
      <w:r w:rsidR="00892631" w:rsidRPr="001D429C">
        <w:rPr>
          <w:sz w:val="28"/>
          <w:szCs w:val="28"/>
        </w:rPr>
        <w:t>Затраты на услуги связи</w:t>
      </w:r>
    </w:p>
    <w:p w:rsidR="00892631" w:rsidRPr="001D429C" w:rsidRDefault="001F38E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00CE5" w:rsidRPr="001D429C">
        <w:rPr>
          <w:sz w:val="28"/>
          <w:szCs w:val="28"/>
        </w:rPr>
        <w:t>.1.</w:t>
      </w:r>
      <w:r w:rsidR="00892631" w:rsidRPr="001D429C">
        <w:rPr>
          <w:sz w:val="28"/>
          <w:szCs w:val="28"/>
        </w:rPr>
        <w:t xml:space="preserve">1. </w:t>
      </w:r>
      <w:r w:rsidR="00700CE5" w:rsidRPr="001D429C">
        <w:rPr>
          <w:sz w:val="28"/>
          <w:szCs w:val="28"/>
        </w:rPr>
        <w:t>Нормативные з</w:t>
      </w:r>
      <w:r w:rsidR="00892631" w:rsidRPr="001D429C">
        <w:rPr>
          <w:sz w:val="28"/>
          <w:szCs w:val="28"/>
        </w:rPr>
        <w:t>атраты на абонентскую плату (</w:t>
      </w:r>
      <w:r w:rsidR="00A326BA" w:rsidRPr="001D429C">
        <w:rPr>
          <w:noProof/>
          <w:position w:val="-12"/>
          <w:sz w:val="28"/>
          <w:szCs w:val="28"/>
        </w:rPr>
        <w:pict>
          <v:shape id="Рисунок 1" o:spid="_x0000_i1027" type="#_x0000_t75" style="width:24.3pt;height:25.1pt;visibility:visible">
            <v:imagedata r:id="rId14" o:title=""/>
          </v:shape>
        </w:pict>
      </w:r>
      <w:r w:rsidR="00892631" w:rsidRPr="001D429C">
        <w:rPr>
          <w:sz w:val="28"/>
          <w:szCs w:val="28"/>
        </w:rPr>
        <w:t>) определяются по формуле: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28"/>
          <w:sz w:val="28"/>
          <w:szCs w:val="28"/>
        </w:rPr>
        <w:pict>
          <v:shape id="_x0000_i1028" type="#_x0000_t75" style="width:193.4pt;height:46.9pt;visibility:visible">
            <v:imagedata r:id="rId15" o:title=""/>
          </v:shape>
        </w:pict>
      </w:r>
      <w:r w:rsidR="00892631" w:rsidRPr="001D429C">
        <w:rPr>
          <w:sz w:val="28"/>
          <w:szCs w:val="28"/>
        </w:rPr>
        <w:t>,</w:t>
      </w:r>
    </w:p>
    <w:p w:rsidR="00892631" w:rsidRPr="001D429C" w:rsidRDefault="00FC3F29" w:rsidP="00FC3F2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г</w:t>
      </w:r>
      <w:r w:rsidR="00892631" w:rsidRPr="001D429C">
        <w:rPr>
          <w:sz w:val="28"/>
          <w:szCs w:val="28"/>
        </w:rPr>
        <w:t>де</w:t>
      </w:r>
      <w:r w:rsidRPr="001D429C">
        <w:rPr>
          <w:sz w:val="28"/>
          <w:szCs w:val="28"/>
        </w:rPr>
        <w:t xml:space="preserve"> </w:t>
      </w:r>
      <w:r w:rsidR="00A326BA" w:rsidRPr="001D429C">
        <w:rPr>
          <w:noProof/>
          <w:position w:val="-12"/>
          <w:sz w:val="28"/>
          <w:szCs w:val="28"/>
        </w:rPr>
        <w:pict>
          <v:shape id="_x0000_i1029" type="#_x0000_t75" style="width:31.8pt;height:25.1pt;visibility:visible">
            <v:imagedata r:id="rId16" o:title=""/>
          </v:shape>
        </w:pict>
      </w:r>
      <w:r w:rsidR="00892631" w:rsidRPr="001D429C">
        <w:rPr>
          <w:sz w:val="28"/>
          <w:szCs w:val="28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</w:t>
      </w:r>
      <w:r w:rsidR="00B419A8" w:rsidRPr="001D429C">
        <w:rPr>
          <w:sz w:val="28"/>
          <w:szCs w:val="28"/>
        </w:rPr>
        <w:t xml:space="preserve"> (не более фактически сложившегося количества абонентских номеров за отчетный финансовый год)</w:t>
      </w:r>
      <w:r w:rsidR="00892631" w:rsidRPr="001D429C">
        <w:rPr>
          <w:sz w:val="28"/>
          <w:szCs w:val="28"/>
        </w:rPr>
        <w:t>;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4" o:spid="_x0000_i1030" type="#_x0000_t75" style="width:31.8pt;height:25.1pt;visibility:visible">
            <v:imagedata r:id="rId17" o:title=""/>
          </v:shape>
        </w:pict>
      </w:r>
      <w:r w:rsidR="00892631" w:rsidRPr="001D429C">
        <w:rPr>
          <w:sz w:val="28"/>
          <w:szCs w:val="28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5" o:spid="_x0000_i1031" type="#_x0000_t75" style="width:33.5pt;height:25.1pt;visibility:visible">
            <v:imagedata r:id="rId18" o:title=""/>
          </v:shape>
        </w:pict>
      </w:r>
      <w:r w:rsidR="00892631" w:rsidRPr="001D429C">
        <w:rPr>
          <w:sz w:val="28"/>
          <w:szCs w:val="28"/>
        </w:rPr>
        <w:t xml:space="preserve"> - количество месяцев предоставления услуги с i-й абонентской платой.</w:t>
      </w:r>
    </w:p>
    <w:p w:rsidR="00892631" w:rsidRPr="001D429C" w:rsidRDefault="0010182C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92631" w:rsidRPr="001D429C">
        <w:rPr>
          <w:sz w:val="28"/>
          <w:szCs w:val="28"/>
        </w:rPr>
        <w:t>.</w:t>
      </w:r>
      <w:r w:rsidR="00700CE5" w:rsidRPr="001D429C">
        <w:rPr>
          <w:sz w:val="28"/>
          <w:szCs w:val="28"/>
        </w:rPr>
        <w:t>1.2.</w:t>
      </w:r>
      <w:r w:rsidR="00892631" w:rsidRPr="001D429C">
        <w:rPr>
          <w:sz w:val="28"/>
          <w:szCs w:val="28"/>
        </w:rPr>
        <w:t xml:space="preserve"> </w:t>
      </w:r>
      <w:r w:rsidR="00700CE5" w:rsidRPr="001D429C">
        <w:rPr>
          <w:sz w:val="28"/>
          <w:szCs w:val="28"/>
        </w:rPr>
        <w:t>Нормативные з</w:t>
      </w:r>
      <w:r w:rsidR="00892631" w:rsidRPr="001D429C">
        <w:rPr>
          <w:sz w:val="28"/>
          <w:szCs w:val="28"/>
        </w:rPr>
        <w:t>атраты на повременную оплату местных, междугородних и международных телефонных соединений (</w:t>
      </w:r>
      <w:r w:rsidR="00A326BA" w:rsidRPr="001D429C">
        <w:rPr>
          <w:noProof/>
          <w:position w:val="-12"/>
          <w:sz w:val="28"/>
          <w:szCs w:val="28"/>
        </w:rPr>
        <w:pict>
          <v:shape id="Рисунок 6" o:spid="_x0000_i1032" type="#_x0000_t75" style="width:30.15pt;height:25.1pt;visibility:visible">
            <v:imagedata r:id="rId19" o:title=""/>
          </v:shape>
        </w:pict>
      </w:r>
      <w:r w:rsidR="00892631" w:rsidRPr="001D429C">
        <w:rPr>
          <w:sz w:val="28"/>
          <w:szCs w:val="28"/>
        </w:rPr>
        <w:t>) определяются по формуле:</w:t>
      </w:r>
    </w:p>
    <w:p w:rsidR="00892631" w:rsidRPr="001D429C" w:rsidRDefault="0089263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pict>
          <v:shape id="_x0000_i1033" type="#_x0000_t75" style="width:487.25pt;height:97.1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377B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0377BD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—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їРѕРІ&lt;/m:t&gt;&lt;/m:r&gt;&lt;/m:sub&gt;&lt;/m:sSub&gt;&lt;m:r&gt;&lt;w:rPr&gt;&lt;w:rFonts w:ascii=&quot;Cambria Math&quot; w:fareast=&quot;Cambria Math&quot; w:cs=&quot;Cambria Math&quot;/&gt;&lt;wx:font wx:val=&quot;Cambria Math&quot;/&gt;&lt;w:i/&gt;&lt;w:sz w:val=&quot;28&quot;/&gt;&lt;w:sz-cs w:val=&quot;28&quot;/&gt;&lt;/w:rPr&gt;&lt;m:t&gt;=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sz w:val=&quot;28&quot;/&gt;&lt;w:sz-cs w:val=&quot;28&quot;/&gt;&lt;/w:rPr&gt;&lt;/m:ctrlPr&gt;&lt;/m:naryPr&gt;&lt;m: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g&lt;/m:t&gt;&lt;/m:r&gt;&lt;m:r&gt;&lt;m:rPr&gt;&lt;m:sty m:val=&quot;p&quot;/&gt;&lt;/m:rPr&gt;&lt;w:rPr&gt;&lt;w:rFonts w:ascii=&quot;Cambria Math&quot; w:fareast=&quot;Cambria Math&quot; w:cs=&quot;Cambria Math&quot;/&gt;&lt;wx:font wx:val=&quot;Cambria Math&quot;/&gt;&lt;w:sz w:val=&quot;28&quot;/&gt;&lt;w:sz-cs w:val=&quot;28&quot;/&gt;&lt;/w:rPr&gt;&lt;m:t&gt;=1&lt;/m:t&gt;&lt;/m:r&gt;&lt;/m:sub&gt;&lt;m:sup&gt;&lt;m:r&gt;&lt;m:rPr&gt;&lt;m:sty m:val=&quot;p&quot;/&gt;&lt;/m:rPr&gt;&lt;w:rPr&gt;&lt;w:rFonts w:ascii=&quot;Cambria Math&quot; w:fareast=&quot;Cambria Math&quot; w:h-ansi=&quot;Cambria Math&quot; w:cs=&quot;Cambria Math&quot;/&gt;&lt;wx:font wx:val=&quot;Cambria Math&quot;/&gt;&lt;w:sz w:val=&quot;28&quot;/&gt;&lt;w:sz-cs w:val=&quot;28&quot;/&gt;&lt;w:lang w:val=&quot;EN-US&quot;/&gt;&lt;/w:rPr&gt;&lt;m:t&gt;k&lt;/m:t&gt;&lt;/m:r&gt;&lt;/m:sup&gt;&lt;m:e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gm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 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Г—&lt;/m:t&gt;&lt;/m:r&gt;&lt;/m:e&gt;&lt;/m:nary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S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gm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 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Г—&lt;/m:t&gt;&lt;/m:r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P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gm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Г—&lt;/m:t&gt;&lt;/m:r&gt;&lt;m:sSub&gt;&lt;m:sSubPr&gt;&lt;m:ctrlPr&gt;&lt;w:rPr&gt;&lt;w:rFonts w:ascii=&quot;Cambria Math&quot; w:fareast=&quot;Cambria Math&quot; w:h-ansi=&quot;Cambria Math&quot; w:cs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fareast=&quot;Cambria Math&quot; w:h-ansi=&quot;Cambria Math&quot; w:cs=&quot;Cambria Math&quot;/&gt;&lt;wx:font wx:val=&quot;Cambria Math&quot;/&gt;&lt;w:sz w:val=&quot;28&quot;/&gt;&lt;w:sz-cs w:val=&quot;28&quot;/&gt;&lt;/w:rPr&gt;&lt;m:t&gt;N&lt;/m:t&gt;&lt;/m:r&gt;&lt;/m:e&gt;&lt;m:sub&gt;&lt;m:r&gt;&lt;m:rPr&gt;&lt;m:sty m:val=&quot;p&quot;/&gt;&lt;/m:rPr&gt;&lt;w:rPr&gt;&lt;w:rFonts w:ascii=&quot;Cambria Math&quot; w:fareast=&quot;Cambria Math&quot; w:h-ansi=&quot;Cambria Math&quot; w:cs=&quot;Cambria Math&quot;/&gt;&lt;wx:font wx:val=&quot;Cambria Math&quot;/&gt;&lt;w:sz w:val=&quot;28&quot;/&gt;&lt;w:sz-cs w:val=&quot;28&quot;/&gt;&lt;w:lang w:val=&quot;EN-US&quot;/&gt;&lt;/w:rPr&gt;&lt;m:t&gt;gm&lt;/m:t&gt;&lt;/m:r&gt;&lt;/m:sub&gt;&lt;/m:sSub&gt;&lt;m:r&gt;&lt;m:rPr&gt;&lt;m:sty m:val=&quot;p&quot;/&gt;&lt;/m:rPr&gt;&lt;w:rPr&gt;&lt;w:rFonts w:ascii=&quot;Cambria Math&quot; w:fareast=&quot;Cambria Math&quot; w:h-ansi=&quot;Cambria Math&quot; w:cs=&quot;Cambria Math&quot;/&gt;&lt;wx:font wx:val=&quot;Cambria Math&quot;/&gt;&lt;w:sz w:val=&quot;28&quot;/&gt;&lt;w:sz-cs w:val=&quot;28&quot;/&gt;&lt;/w:rPr&gt;&lt;m:t&gt;+&lt;/m:t&gt;&lt;/m:r&gt;&lt;m:nary&gt;&lt;m:naryPr&gt;&lt;m:chr m:val=&quot;в€‘&quot;/&gt;&lt;m:grow m:val=&quot;on&quot;/&gt;&lt;m:ctrlPr&gt;&lt;w:rPr&gt;&lt;w:rFonts w:ascii=&quot;Cambria Math&quot; w:h-ansi=&quot;Cambria Math&quot;/&gt;&lt;wx:font wx:val=&quot;Cambria Math&quot;/&gt;&lt;w:sz w:val=&quot;28&quot;/&gt;&lt;w:sz-cs w:val=&quot;28&quot;/&gt;&lt;/w:rPr&gt;&lt;/m:ctrlPr&gt;&lt;/m:naryPr&gt;&lt;m:sub&gt;&lt;m:r&gt;&lt;m:rPr&gt;&lt;m:sty m:val=&quot;p&quot;/&gt;&lt;/m:rPr&gt;&lt;w:rPr&gt;&lt;w:rFonts w:ascii=&quot;Cambria Math&quot; w:fareast=&quot;Cambria Math&quot; w:h-ansi=&quot;Cambria Math&quot; w:cs=&quot;Cambria Math&quot;/&gt;&lt;wx:font wx:val=&quot;Cambria Math&quot;/&gt;&lt;w:sz w:val=&quot;28&quot;/&gt;&lt;w:sz-cs w:val=&quot;28&quot;/&gt;&lt;/w:rPr&gt;&lt;m:t&gt;i=1&lt;/m:t&gt;&lt;/m:r&gt;&lt;/m:sub&gt;&lt;m:sup&gt;&lt;m:r&gt;&lt;m:rPr&gt;&lt;m:sty m:val=&quot;p&quot;/&gt;&lt;/m:rPr&gt;&lt;w:rPr&gt;&lt;w:rFonts w:ascii=&quot;Cambria Math&quot; w:fareast=&quot;Cambria Math&quot; w:h-ansi=&quot;Cambria Math&quot; w:cs=&quot;Cambria Math&quot;/&gt;&lt;wx:font wx:val=&quot;Cambria Math&quot;/&gt;&lt;w:sz w:val=&quot;28&quot;/&gt;&lt;w:sz-cs w:val=&quot;28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i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јРі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Г—&lt;/m:t&gt;&lt;/m:r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S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i&lt;/m:t&gt;&lt;/m:r&gt;&lt;m:r&gt;&lt;m:rPr&gt;&lt;m:sty m:val=&quot;p&quot;/&gt;&lt;/m:rPr&gt;&lt;w:rPr&gt;&lt;w:rFonts w:ascii=&quot;Cambria Math&quot;/&gt;&lt;w:sz w:val=&quot;28&quot;/&gt;&lt;w:sz-cs w:val=&quot;28&quot;/&gt;&lt;/w:rPr&gt;&lt;m:t&gt;РјРі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 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Г—&lt;/m:t&gt;&lt;/m:r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P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i&lt;/m:t&gt;&lt;/m:r&gt;&lt;m:r&gt;&lt;m:rPr&gt;&lt;m:sty m:val=&quot;p&quot;/&gt;&lt;/m:rPr&gt;&lt;w:rPr&gt;&lt;w:rFonts w:ascii=&quot;Cambria Math&quot;/&gt;&lt;w:sz w:val=&quot;28&quot;/&gt;&lt;w:sz-cs w:val=&quot;28&quot;/&gt;&lt;/w:rPr&gt;&lt;m:t&gt;РјРі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Г—&lt;/m:t&gt;&lt;/m:r&gt;&lt;m:sSub&gt;&lt;m:sSubPr&gt;&lt;m:ctrlPr&gt;&lt;w:rPr&gt;&lt;w:rFonts w:ascii=&quot;Cambria Math&quot; w:fareast=&quot;Cambria Math&quot; w:h-ansi=&quot;Cambria Math&quot; w:cs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fareast=&quot;Cambria Math&quot; w:h-ansi=&quot;Cambria Math&quot; w:cs=&quot;Cambria Math&quot;/&gt;&lt;wx:font wx:val=&quot;Cambria Math&quot;/&gt;&lt;w:sz w:val=&quot;28&quot;/&gt;&lt;w:sz-cs w:val=&quot;28&quot;/&gt;&lt;/w:rPr&gt;&lt;m:t&gt;N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i&lt;/m:t&gt;&lt;/m:r&gt;&lt;m:r&gt;&lt;m:rPr&gt;&lt;m:sty m:val=&quot;p&quot;/&gt;&lt;/m:rPr&gt;&lt;w:rPr&gt;&lt;w:rFonts w:ascii=&quot;Cambria Math&quot;/&gt;&lt;w:sz w:val=&quot;28&quot;/&gt;&lt;w:sz-cs w:val=&quot;28&quot;/&gt;&lt;/w:rPr&gt;&lt;m:t&gt;РјРі&lt;/m:t&gt;&lt;/m:r&gt;&lt;/m:sub&gt;&lt;/m:sSub&gt;&lt;m:r&gt;&lt;m:rPr&gt;&lt;m:sty m:val=&quot;p&quot;/&gt;&lt;/m:rPr&gt;&lt;w:rPr&gt;&lt;w:rFonts w:ascii=&quot;Cambria Math&quot; w:fareast=&quot;Cambria Math&quot; w:h-ansi=&quot;Cambria Math&quot; w:cs=&quot;Cambria Math&quot;/&gt;&lt;wx:font wx:val=&quot;Cambria Math&quot;/&gt;&lt;w:sz w:val=&quot;28&quot;/&gt;&lt;w:sz-cs w:val=&quot;28&quot;/&gt;&lt;/w:rPr&gt;&lt;m:t&gt;+&lt;/m:t&gt;&lt;/m:r&gt;&lt;m:nary&gt;&lt;m:naryPr&gt;&lt;m:chr m:val=&quot;в€‘&quot;/&gt;&lt;m:grow m:val=&quot;on&quot;/&gt;&lt;m:ctrlPr&gt;&lt;w:rPr&gt;&lt;w:rFonts w:ascii=&quot;Cambria Math&quot; w:h-ansi=&quot;Cambria Math&quot;/&gt;&lt;wx:font wx:val=&quot;Cambria Math&quot;/&gt;&lt;w:sz w:val=&quot;28&quot;/&gt;&lt;w:sz-cs w:val=&quot;28&quot;/&gt;&lt;/w:rPr&gt;&lt;/m:ctrlPr&gt;&lt;/m:naryPr&gt;&lt;m:sub&gt;&lt;m:r&gt;&lt;m:rPr&gt;&lt;m:sty m:val=&quot;p&quot;/&gt;&lt;/m:rPr&gt;&lt;w:rPr&gt;&lt;w:rFonts w:ascii=&quot;Cambria Math&quot; w:fareast=&quot;Cambria Math&quot; w:h-ansi=&quot;Cambria Math&quot; w:cs=&quot;Cambria Math&quot;/&gt;&lt;wx:font wx:val=&quot;Cambria Math&quot;/&gt;&lt;w:sz w:val=&quot;28&quot;/&gt;&lt;w:sz-cs w:val=&quot;28&quot;/&gt;&lt;/w:rPr&gt;&lt;m:t&gt;j=1&lt;/m:t&gt;&lt;/m:r&gt;&lt;/m:sub&gt;&lt;m:sup&gt;&lt;m:r&gt;&lt;m:rPr&gt;&lt;m:sty m:val=&quot;p&quot;/&gt;&lt;/m:rPr&gt;&lt;w:rPr&gt;&lt;w:rFonts w:ascii=&quot;Cambria Math&quot; w:fareast=&quot;Cambria Math&quot; w:h-ansi=&quot;Cambria Math&quot; w:cs=&quot;Cambria Math&quot;/&gt;&lt;wx:font wx:val=&quot;Cambria Math&quot;/&gt;&lt;w:sz w:val=&quot;28&quot;/&gt;&lt;w:sz-cs w:val=&quot;28&quot;/&gt;&lt;w:lang w:val=&quot;EN-US&quot;/&gt;&lt;/w:rPr&gt;&lt;m:t&gt;m&lt;/m:t&gt;&lt;/m:r&gt;&lt;/m:sup&gt;&lt;m:e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јРЅ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Г—&lt;/m:t&gt;&lt;/m:r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јРЅ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 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Г—&lt;/m:t&gt;&lt;/m:r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P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j&lt;/m:t&gt;&lt;/m:r&gt;&lt;m:r&gt;&lt;m:rPr&gt;&lt;m:sty m:val=&quot;p&quot;/&gt;&lt;/m:rPr&gt;&lt;w:rPr&gt;&lt;w:rFonts w:ascii=&quot;Cambria Math&quot;/&gt;&lt;w:sz w:val=&quot;28&quot;/&gt;&lt;w:sz-cs w:val=&quot;28&quot;/&gt;&lt;/w:rPr&gt;&lt;m:t&gt;РјРі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Г—&lt;/m:t&gt;&lt;/m:r&gt;&lt;m:sSub&gt;&lt;m:sSubPr&gt;&lt;m:ctrlPr&gt;&lt;w:rPr&gt;&lt;w:rFonts w:ascii=&quot;Cambria Math&quot; w:fareast=&quot;Cambria Math&quot; w:h-ansi=&quot;Cambria Math&quot; w:cs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fareast=&quot;Cambria Math&quot; w:h-ansi=&quot;Cambria Math&quot; w:cs=&quot;Cambria Math&quot;/&gt;&lt;wx:font wx:val=&quot;Cambria Math&quot;/&gt;&lt;w:sz w:val=&quot;28&quot;/&gt;&lt;w:sz-cs w:val=&quot;28&quot;/&gt;&lt;/w:rPr&gt;&lt;m:t&gt;N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јРЅ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0" o:title="" chromakey="white"/>
          </v:shape>
        </w:pict>
      </w:r>
    </w:p>
    <w:p w:rsidR="00FC3F29" w:rsidRPr="001D429C" w:rsidRDefault="00FC3F29" w:rsidP="00FC3F2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FC3F29" w:rsidP="00FC3F2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г</w:t>
      </w:r>
      <w:r w:rsidR="00455F7F" w:rsidRPr="001D429C">
        <w:rPr>
          <w:sz w:val="28"/>
          <w:szCs w:val="28"/>
        </w:rPr>
        <w:t>де</w:t>
      </w:r>
      <w:r w:rsidRPr="001D429C">
        <w:rPr>
          <w:sz w:val="28"/>
          <w:szCs w:val="28"/>
        </w:rPr>
        <w:t xml:space="preserve"> </w:t>
      </w:r>
      <w:r w:rsidR="00A326BA" w:rsidRPr="001D429C">
        <w:rPr>
          <w:sz w:val="28"/>
          <w:szCs w:val="28"/>
        </w:rPr>
        <w:fldChar w:fldCharType="begin"/>
      </w:r>
      <w:r w:rsidR="00A326BA" w:rsidRPr="001D429C">
        <w:rPr>
          <w:sz w:val="28"/>
          <w:szCs w:val="28"/>
        </w:rPr>
        <w:instrText xml:space="preserve"> QUOTE </w:instrText>
      </w:r>
      <w:r w:rsidR="00A326BA" w:rsidRPr="001D429C">
        <w:rPr>
          <w:position w:val="-11"/>
        </w:rPr>
        <w:pict>
          <v:shape id="_x0000_i1034" type="#_x0000_t75" style="width:26.8pt;height:18.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74C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3A174C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gm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 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1" o:title="" chromakey="white"/>
          </v:shape>
        </w:pict>
      </w:r>
      <w:r w:rsidR="00A326BA" w:rsidRPr="001D429C">
        <w:rPr>
          <w:sz w:val="28"/>
          <w:szCs w:val="28"/>
        </w:rPr>
        <w:instrText xml:space="preserve"> </w:instrText>
      </w:r>
      <w:r w:rsidR="00A326BA" w:rsidRPr="001D429C">
        <w:rPr>
          <w:sz w:val="28"/>
          <w:szCs w:val="28"/>
        </w:rPr>
        <w:fldChar w:fldCharType="separate"/>
      </w:r>
      <w:r w:rsidR="00A326BA" w:rsidRPr="001D429C">
        <w:rPr>
          <w:position w:val="-11"/>
        </w:rPr>
        <w:pict>
          <v:shape id="_x0000_i1035" type="#_x0000_t75" style="width:26.8pt;height:18.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74C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3A174C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gm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 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1" o:title="" chromakey="white"/>
          </v:shape>
        </w:pict>
      </w:r>
      <w:r w:rsidR="00A326BA" w:rsidRPr="001D429C">
        <w:rPr>
          <w:sz w:val="28"/>
          <w:szCs w:val="28"/>
        </w:rPr>
        <w:fldChar w:fldCharType="end"/>
      </w:r>
      <w:r w:rsidR="00892631" w:rsidRPr="001D429C">
        <w:rPr>
          <w:sz w:val="28"/>
          <w:szCs w:val="28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</w:t>
      </w:r>
      <w:r w:rsidR="00B419A8" w:rsidRPr="001D429C">
        <w:rPr>
          <w:sz w:val="28"/>
          <w:szCs w:val="28"/>
        </w:rPr>
        <w:t xml:space="preserve"> (не более фактически сложившегося количества абонентских номеров за отчетный финансовый год)</w:t>
      </w:r>
      <w:r w:rsidR="00892631" w:rsidRPr="001D429C">
        <w:rPr>
          <w:sz w:val="28"/>
          <w:szCs w:val="28"/>
        </w:rPr>
        <w:t>;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4"/>
          <w:sz w:val="28"/>
          <w:szCs w:val="28"/>
        </w:rPr>
        <w:pict>
          <v:shape id="Рисунок 9" o:spid="_x0000_i1036" type="#_x0000_t75" style="width:30.15pt;height:26.8pt;visibility:visible">
            <v:imagedata r:id="rId22" o:title=""/>
          </v:shape>
        </w:pict>
      </w:r>
      <w:r w:rsidR="00892631" w:rsidRPr="001D429C">
        <w:rPr>
          <w:sz w:val="28"/>
          <w:szCs w:val="28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g-му тарифу;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4"/>
          <w:sz w:val="28"/>
          <w:szCs w:val="28"/>
        </w:rPr>
        <w:pict>
          <v:shape id="Рисунок 10" o:spid="_x0000_i1037" type="#_x0000_t75" style="width:28.45pt;height:26.8pt;visibility:visible">
            <v:imagedata r:id="rId23" o:title=""/>
          </v:shape>
        </w:pict>
      </w:r>
      <w:r w:rsidR="00892631" w:rsidRPr="001D429C">
        <w:rPr>
          <w:sz w:val="28"/>
          <w:szCs w:val="28"/>
        </w:rPr>
        <w:t xml:space="preserve"> - цена минуты разговора при местных телефонных соединениях по g-му тарифу;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4"/>
          <w:sz w:val="28"/>
          <w:szCs w:val="28"/>
        </w:rPr>
        <w:pict>
          <v:shape id="Рисунок 11" o:spid="_x0000_i1038" type="#_x0000_t75" style="width:33.5pt;height:26.8pt;visibility:visible">
            <v:imagedata r:id="rId24" o:title=""/>
          </v:shape>
        </w:pict>
      </w:r>
      <w:r w:rsidR="00892631" w:rsidRPr="001D429C">
        <w:rPr>
          <w:sz w:val="28"/>
          <w:szCs w:val="28"/>
        </w:rPr>
        <w:t xml:space="preserve"> - количество месяцев предоставления услуги местной телефонной связи по g-му тарифу;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12" o:spid="_x0000_i1039" type="#_x0000_t75" style="width:33.5pt;height:25.1pt;visibility:visible">
            <v:imagedata r:id="rId25" o:title=""/>
          </v:shape>
        </w:pict>
      </w:r>
      <w:r w:rsidR="00892631" w:rsidRPr="001D429C">
        <w:rPr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</w:t>
      </w:r>
      <w:r w:rsidR="00B419A8" w:rsidRPr="001D429C">
        <w:rPr>
          <w:sz w:val="28"/>
          <w:szCs w:val="28"/>
        </w:rPr>
        <w:t xml:space="preserve"> (не более фактически сложившегося количества абонентских номеров за отчетный финансовый год)</w:t>
      </w:r>
      <w:r w:rsidR="00892631" w:rsidRPr="001D429C">
        <w:rPr>
          <w:sz w:val="28"/>
          <w:szCs w:val="28"/>
        </w:rPr>
        <w:t>;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13" o:spid="_x0000_i1040" type="#_x0000_t75" style="width:30.15pt;height:25.1pt;visibility:visible">
            <v:imagedata r:id="rId26" o:title=""/>
          </v:shape>
        </w:pict>
      </w:r>
      <w:r w:rsidR="00892631" w:rsidRPr="001D429C">
        <w:rPr>
          <w:sz w:val="28"/>
          <w:szCs w:val="28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i-му тарифу;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14" o:spid="_x0000_i1041" type="#_x0000_t75" style="width:30.15pt;height:25.1pt;visibility:visible">
            <v:imagedata r:id="rId27" o:title=""/>
          </v:shape>
        </w:pict>
      </w:r>
      <w:r w:rsidR="00892631" w:rsidRPr="001D429C">
        <w:rPr>
          <w:sz w:val="28"/>
          <w:szCs w:val="28"/>
        </w:rPr>
        <w:t xml:space="preserve"> - цена минуты разговора при междугородних телефонных соединениях по i-му тарифу;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15" o:spid="_x0000_i1042" type="#_x0000_t75" style="width:35.15pt;height:25.1pt;visibility:visible">
            <v:imagedata r:id="rId28" o:title=""/>
          </v:shape>
        </w:pict>
      </w:r>
      <w:r w:rsidR="00892631" w:rsidRPr="001D429C">
        <w:rPr>
          <w:sz w:val="28"/>
          <w:szCs w:val="28"/>
        </w:rPr>
        <w:t xml:space="preserve"> - количество месяцев предоставления услуги междугородней телефонной связи по i-му тарифу;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4"/>
          <w:sz w:val="28"/>
          <w:szCs w:val="28"/>
        </w:rPr>
        <w:pict>
          <v:shape id="Рисунок 16" o:spid="_x0000_i1043" type="#_x0000_t75" style="width:35.15pt;height:26.8pt;visibility:visible">
            <v:imagedata r:id="rId29" o:title=""/>
          </v:shape>
        </w:pict>
      </w:r>
      <w:r w:rsidR="00892631" w:rsidRPr="001D429C">
        <w:rPr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</w:t>
      </w:r>
      <w:r w:rsidR="00B419A8" w:rsidRPr="001D429C">
        <w:rPr>
          <w:sz w:val="28"/>
          <w:szCs w:val="28"/>
        </w:rPr>
        <w:t xml:space="preserve"> (не более фактически сложившегося количества абонентских номеров за отчетный финансовый год)</w:t>
      </w:r>
      <w:r w:rsidR="00892631" w:rsidRPr="001D429C">
        <w:rPr>
          <w:sz w:val="28"/>
          <w:szCs w:val="28"/>
        </w:rPr>
        <w:t>;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4"/>
          <w:sz w:val="28"/>
          <w:szCs w:val="28"/>
        </w:rPr>
        <w:pict>
          <v:shape id="Рисунок 17" o:spid="_x0000_i1044" type="#_x0000_t75" style="width:31.8pt;height:26.8pt;visibility:visible">
            <v:imagedata r:id="rId30" o:title=""/>
          </v:shape>
        </w:pict>
      </w:r>
      <w:r w:rsidR="00892631" w:rsidRPr="001D429C">
        <w:rPr>
          <w:sz w:val="28"/>
          <w:szCs w:val="28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j-му тарифу;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4"/>
          <w:sz w:val="28"/>
          <w:szCs w:val="28"/>
        </w:rPr>
        <w:pict>
          <v:shape id="Рисунок 18" o:spid="_x0000_i1045" type="#_x0000_t75" style="width:31.8pt;height:26.8pt;visibility:visible">
            <v:imagedata r:id="rId31" o:title=""/>
          </v:shape>
        </w:pict>
      </w:r>
      <w:r w:rsidR="00892631" w:rsidRPr="001D429C">
        <w:rPr>
          <w:sz w:val="28"/>
          <w:szCs w:val="28"/>
        </w:rPr>
        <w:t xml:space="preserve"> - цена минуты разговора при международных телефонных соединениях по j-му тарифу;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4"/>
          <w:sz w:val="28"/>
          <w:szCs w:val="28"/>
        </w:rPr>
        <w:pict>
          <v:shape id="Рисунок 19" o:spid="_x0000_i1046" type="#_x0000_t75" style="width:36pt;height:26.8pt;visibility:visible">
            <v:imagedata r:id="rId32" o:title=""/>
          </v:shape>
        </w:pict>
      </w:r>
      <w:r w:rsidR="00892631" w:rsidRPr="001D429C">
        <w:rPr>
          <w:sz w:val="28"/>
          <w:szCs w:val="28"/>
        </w:rPr>
        <w:t xml:space="preserve"> - количество месяцев предоставления услуги международной телефонной связи по j-му тарифу.</w:t>
      </w:r>
    </w:p>
    <w:p w:rsidR="002C3894" w:rsidRDefault="002C3894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3894" w:rsidRPr="001D429C" w:rsidRDefault="002C3894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10182C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00CE5" w:rsidRPr="001D429C">
        <w:rPr>
          <w:sz w:val="28"/>
          <w:szCs w:val="28"/>
        </w:rPr>
        <w:t>.1.</w:t>
      </w:r>
      <w:r w:rsidR="001F38EA">
        <w:rPr>
          <w:sz w:val="28"/>
          <w:szCs w:val="28"/>
        </w:rPr>
        <w:t>3</w:t>
      </w:r>
      <w:r w:rsidR="00892631" w:rsidRPr="001D429C">
        <w:rPr>
          <w:sz w:val="28"/>
          <w:szCs w:val="28"/>
        </w:rPr>
        <w:t xml:space="preserve">. </w:t>
      </w:r>
      <w:r w:rsidR="00700CE5" w:rsidRPr="001D429C">
        <w:rPr>
          <w:sz w:val="28"/>
          <w:szCs w:val="28"/>
        </w:rPr>
        <w:t>Нормативные затраты</w:t>
      </w:r>
      <w:r w:rsidR="00892631" w:rsidRPr="001D429C">
        <w:rPr>
          <w:sz w:val="28"/>
          <w:szCs w:val="28"/>
        </w:rPr>
        <w:t xml:space="preserve"> на сеть </w:t>
      </w:r>
      <w:r w:rsidR="008A018C" w:rsidRPr="001D429C">
        <w:rPr>
          <w:sz w:val="28"/>
          <w:szCs w:val="28"/>
        </w:rPr>
        <w:t>«</w:t>
      </w:r>
      <w:r w:rsidR="00892631" w:rsidRPr="001D429C">
        <w:rPr>
          <w:sz w:val="28"/>
          <w:szCs w:val="28"/>
        </w:rPr>
        <w:t>Интернет</w:t>
      </w:r>
      <w:r w:rsidR="008A018C" w:rsidRPr="001D429C">
        <w:rPr>
          <w:sz w:val="28"/>
          <w:szCs w:val="28"/>
        </w:rPr>
        <w:t>»</w:t>
      </w:r>
      <w:r w:rsidR="00892631" w:rsidRPr="001D429C">
        <w:rPr>
          <w:sz w:val="28"/>
          <w:szCs w:val="28"/>
        </w:rPr>
        <w:t xml:space="preserve"> и услуги интернет-провайдеров (</w:t>
      </w:r>
      <w:r w:rsidR="00A326BA" w:rsidRPr="001D429C">
        <w:rPr>
          <w:noProof/>
          <w:position w:val="-12"/>
          <w:sz w:val="28"/>
          <w:szCs w:val="28"/>
        </w:rPr>
        <w:pict>
          <v:shape id="Рисунок 30" o:spid="_x0000_i1047" type="#_x0000_t75" style="width:20.1pt;height:25.1pt;visibility:visible">
            <v:imagedata r:id="rId33" o:title=""/>
          </v:shape>
        </w:pict>
      </w:r>
      <w:r w:rsidR="00892631" w:rsidRPr="001D429C">
        <w:rPr>
          <w:sz w:val="28"/>
          <w:szCs w:val="28"/>
        </w:rPr>
        <w:t>) определяются по формуле: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28"/>
          <w:sz w:val="28"/>
          <w:szCs w:val="28"/>
        </w:rPr>
        <w:pict>
          <v:shape id="Рисунок 31" o:spid="_x0000_i1048" type="#_x0000_t75" style="width:172.45pt;height:46.9pt;visibility:visible">
            <v:imagedata r:id="rId34" o:title=""/>
          </v:shape>
        </w:pict>
      </w:r>
      <w:r w:rsidR="00892631" w:rsidRPr="001D429C">
        <w:rPr>
          <w:sz w:val="28"/>
          <w:szCs w:val="28"/>
        </w:rPr>
        <w:t>,</w:t>
      </w:r>
    </w:p>
    <w:p w:rsidR="00892631" w:rsidRPr="001D429C" w:rsidRDefault="0089263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FC3F29" w:rsidP="00FC3F2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г</w:t>
      </w:r>
      <w:r w:rsidR="00892631" w:rsidRPr="001D429C">
        <w:rPr>
          <w:sz w:val="28"/>
          <w:szCs w:val="28"/>
        </w:rPr>
        <w:t>де</w:t>
      </w:r>
      <w:r w:rsidRPr="001D429C">
        <w:rPr>
          <w:sz w:val="28"/>
          <w:szCs w:val="28"/>
        </w:rPr>
        <w:t xml:space="preserve"> </w:t>
      </w:r>
      <w:r w:rsidR="00A326BA" w:rsidRPr="001D429C">
        <w:rPr>
          <w:noProof/>
          <w:position w:val="-12"/>
          <w:sz w:val="28"/>
          <w:szCs w:val="28"/>
        </w:rPr>
        <w:pict>
          <v:shape id="Рисунок 32" o:spid="_x0000_i1049" type="#_x0000_t75" style="width:28.45pt;height:25.1pt;visibility:visible">
            <v:imagedata r:id="rId35" o:title=""/>
          </v:shape>
        </w:pict>
      </w:r>
      <w:r w:rsidR="00892631" w:rsidRPr="001D429C">
        <w:rPr>
          <w:sz w:val="28"/>
          <w:szCs w:val="28"/>
        </w:rPr>
        <w:t xml:space="preserve"> - количество каналов передачи данных сети </w:t>
      </w:r>
      <w:r w:rsidR="008A018C" w:rsidRPr="001D429C">
        <w:rPr>
          <w:sz w:val="28"/>
          <w:szCs w:val="28"/>
        </w:rPr>
        <w:t>«Интернет»</w:t>
      </w:r>
      <w:r w:rsidR="00892631" w:rsidRPr="001D429C">
        <w:rPr>
          <w:sz w:val="28"/>
          <w:szCs w:val="28"/>
        </w:rPr>
        <w:t xml:space="preserve"> с i-й пропускной способностью;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33" o:spid="_x0000_i1050" type="#_x0000_t75" style="width:24.3pt;height:25.1pt;visibility:visible">
            <v:imagedata r:id="rId36" o:title=""/>
          </v:shape>
        </w:pict>
      </w:r>
      <w:r w:rsidR="00892631" w:rsidRPr="001D429C">
        <w:rPr>
          <w:sz w:val="28"/>
          <w:szCs w:val="28"/>
        </w:rPr>
        <w:t xml:space="preserve"> - месячная цена аренды канала передачи данных сети </w:t>
      </w:r>
      <w:r w:rsidR="008A018C" w:rsidRPr="001D429C">
        <w:rPr>
          <w:sz w:val="28"/>
          <w:szCs w:val="28"/>
        </w:rPr>
        <w:t>«Интернет»</w:t>
      </w:r>
      <w:r w:rsidR="00892631" w:rsidRPr="001D429C">
        <w:rPr>
          <w:sz w:val="28"/>
          <w:szCs w:val="28"/>
        </w:rPr>
        <w:t xml:space="preserve"> с i-й пропускной способностью;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34" o:spid="_x0000_i1051" type="#_x0000_t75" style="width:30.15pt;height:25.1pt;visibility:visible">
            <v:imagedata r:id="rId37" o:title=""/>
          </v:shape>
        </w:pict>
      </w:r>
      <w:r w:rsidR="00892631" w:rsidRPr="001D429C">
        <w:rPr>
          <w:sz w:val="28"/>
          <w:szCs w:val="28"/>
        </w:rPr>
        <w:t xml:space="preserve"> - количество месяцев аренды канала передачи данных сети </w:t>
      </w:r>
      <w:r w:rsidR="008A018C" w:rsidRPr="001D429C">
        <w:rPr>
          <w:sz w:val="28"/>
          <w:szCs w:val="28"/>
        </w:rPr>
        <w:t>«Интернет»</w:t>
      </w:r>
      <w:r w:rsidR="00892631" w:rsidRPr="001D429C">
        <w:rPr>
          <w:sz w:val="28"/>
          <w:szCs w:val="28"/>
        </w:rPr>
        <w:t xml:space="preserve"> с i-й пропускной способностью.</w:t>
      </w:r>
    </w:p>
    <w:p w:rsidR="00B5762F" w:rsidRPr="001D429C" w:rsidRDefault="00B5762F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762F" w:rsidRPr="001D429C" w:rsidRDefault="00B5762F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bookmarkStart w:id="3" w:name="Par174"/>
      <w:bookmarkEnd w:id="3"/>
    </w:p>
    <w:p w:rsidR="00892631" w:rsidRPr="001D429C" w:rsidRDefault="001F38E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</w:t>
      </w:r>
      <w:r w:rsidR="002357A7" w:rsidRPr="001D429C">
        <w:rPr>
          <w:sz w:val="28"/>
          <w:szCs w:val="28"/>
        </w:rPr>
        <w:t xml:space="preserve">.2. </w:t>
      </w:r>
      <w:r w:rsidR="00892631" w:rsidRPr="001D429C">
        <w:rPr>
          <w:sz w:val="28"/>
          <w:szCs w:val="28"/>
        </w:rPr>
        <w:t>Затраты на содержание имущества</w:t>
      </w:r>
    </w:p>
    <w:p w:rsidR="004A7C46" w:rsidRPr="001D429C" w:rsidRDefault="004A7C46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F38EA" w:rsidRDefault="001F38EA" w:rsidP="001F38EA">
      <w:pPr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bookmarkStart w:id="4" w:name="Par177"/>
      <w:bookmarkStart w:id="5" w:name="Par224"/>
      <w:bookmarkEnd w:id="4"/>
      <w:bookmarkEnd w:id="5"/>
      <w:r>
        <w:rPr>
          <w:sz w:val="28"/>
          <w:szCs w:val="28"/>
        </w:rPr>
        <w:t>1.2.1.</w:t>
      </w:r>
      <w:r w:rsidRPr="007C1C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Нормативные затраты на техническое обслуживание и                  </w:t>
      </w:r>
      <w:proofErr w:type="spellStart"/>
      <w:r>
        <w:rPr>
          <w:sz w:val="28"/>
          <w:szCs w:val="28"/>
        </w:rPr>
        <w:t>регламентно</w:t>
      </w:r>
      <w:proofErr w:type="spellEnd"/>
      <w:r>
        <w:rPr>
          <w:sz w:val="28"/>
          <w:szCs w:val="28"/>
        </w:rPr>
        <w:t xml:space="preserve"> - профилактический ремонт систем бесперебойного питания (</w:t>
      </w:r>
      <w:r w:rsidRPr="001F38EA">
        <w:rPr>
          <w:noProof/>
          <w:position w:val="-12"/>
          <w:sz w:val="28"/>
          <w:szCs w:val="28"/>
        </w:rPr>
        <w:pict>
          <v:shape id="Рисунок 68" o:spid="_x0000_i1052" type="#_x0000_t75" style="width:30.15pt;height:25.1pt;visibility:visible">
            <v:imagedata r:id="rId38" o:title=""/>
          </v:shape>
        </w:pict>
      </w:r>
      <w:r>
        <w:rPr>
          <w:sz w:val="28"/>
          <w:szCs w:val="28"/>
        </w:rPr>
        <w:t>) определяются по формуле:</w:t>
      </w:r>
    </w:p>
    <w:p w:rsidR="001F38EA" w:rsidRPr="002B3A2E" w:rsidRDefault="001F38EA" w:rsidP="001F38EA">
      <w:pPr>
        <w:tabs>
          <w:tab w:val="left" w:pos="567"/>
        </w:tabs>
        <w:autoSpaceDE w:val="0"/>
        <w:autoSpaceDN w:val="0"/>
        <w:adjustRightInd w:val="0"/>
        <w:ind w:firstLine="709"/>
      </w:pPr>
    </w:p>
    <w:p w:rsidR="001F38EA" w:rsidRPr="00520072" w:rsidRDefault="001F38EA" w:rsidP="001F38EA">
      <w:pPr>
        <w:tabs>
          <w:tab w:val="left" w:pos="567"/>
        </w:tabs>
        <w:jc w:val="center"/>
        <w:rPr>
          <w:sz w:val="28"/>
          <w:szCs w:val="28"/>
        </w:rPr>
      </w:pPr>
      <w:r w:rsidRPr="001F38EA">
        <w:pict>
          <v:shape id="_x0000_i1053" type="#_x0000_t75" style="width:2in;height:46.0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5&quot;/&gt;&lt;w:dontDisplayPageBoundaries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303AA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17A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0C18&quot;/&gt;&lt;wsp:rsid wsp:val=&quot;000D157C&quot;/&gt;&lt;wsp:rsid wsp:val=&quot;000D7C37&quot;/&gt;&lt;wsp:rsid wsp:val=&quot;000E1E20&quot;/&gt;&lt;wsp:rsid wsp:val=&quot;000E5F10&quot;/&gt;&lt;wsp:rsid wsp:val=&quot;000E73D7&quot;/&gt;&lt;wsp:rsid wsp:val=&quot;000F06A4&quot;/&gt;&lt;wsp:rsid wsp:val=&quot;000F7BF0&quot;/&gt;&lt;wsp:rsid wsp:val=&quot;0010321F&quot;/&gt;&lt;wsp:rsid wsp:val=&quot;001071AD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277C8&quot;/&gt;&lt;wsp:rsid wsp:val=&quot;00130691&quot;/&gt;&lt;wsp:rsid wsp:val=&quot;001312D1&quot;/&gt;&lt;wsp:rsid wsp:val=&quot;0013133D&quot;/&gt;&lt;wsp:rsid wsp:val=&quot;001329BF&quot;/&gt;&lt;wsp:rsid wsp:val=&quot;00132BEE&quot;/&gt;&lt;wsp:rsid wsp:val=&quot;00135D79&quot;/&gt;&lt;wsp:rsid wsp:val=&quot;001360EB&quot;/&gt;&lt;wsp:rsid wsp:val=&quot;0014361E&quot;/&gt;&lt;wsp:rsid wsp:val=&quot;001518BE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3939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429C&quot;/&gt;&lt;wsp:rsid wsp:val=&quot;001D5D9F&quot;/&gt;&lt;wsp:rsid wsp:val=&quot;001D7523&quot;/&gt;&lt;wsp:rsid wsp:val=&quot;001E5474&quot;/&gt;&lt;wsp:rsid wsp:val=&quot;001E7D7F&quot;/&gt;&lt;wsp:rsid wsp:val=&quot;001F1348&quot;/&gt;&lt;wsp:rsid wsp:val=&quot;001F38EA&quot;/&gt;&lt;wsp:rsid wsp:val=&quot;001F5743&quot;/&gt;&lt;wsp:rsid wsp:val=&quot;001F67BF&quot;/&gt;&lt;wsp:rsid wsp:val=&quot;001F70C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1491F&quot;/&gt;&lt;wsp:rsid wsp:val=&quot;00222C86&quot;/&gt;&lt;wsp:rsid wsp:val=&quot;00223BD0&quot;/&gt;&lt;wsp:rsid wsp:val=&quot;00223FCB&quot;/&gt;&lt;wsp:rsid wsp:val=&quot;002243D8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211C&quot;/&gt;&lt;wsp:rsid wsp:val=&quot;0026310E&quot;/&gt;&lt;wsp:rsid wsp:val=&quot;0026768C&quot;/&gt;&lt;wsp:rsid wsp:val=&quot;002710C5&quot;/&gt;&lt;wsp:rsid wsp:val=&quot;0027537D&quot;/&gt;&lt;wsp:rsid wsp:val=&quot;0027683B&quot;/&gt;&lt;wsp:rsid wsp:val=&quot;002779D1&quot;/&gt;&lt;wsp:rsid wsp:val=&quot;00281CD9&quot;/&gt;&lt;wsp:rsid wsp:val=&quot;00287C8A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A7BE6&quot;/&gt;&lt;wsp:rsid wsp:val=&quot;002B15BD&quot;/&gt;&lt;wsp:rsid wsp:val=&quot;002B22E6&quot;/&gt;&lt;wsp:rsid wsp:val=&quot;002B5BB9&quot;/&gt;&lt;wsp:rsid wsp:val=&quot;002B6AE4&quot;/&gt;&lt;wsp:rsid wsp:val=&quot;002B6F9B&quot;/&gt;&lt;wsp:rsid wsp:val=&quot;002C1ABC&quot;/&gt;&lt;wsp:rsid wsp:val=&quot;002C2DF4&quot;/&gt;&lt;wsp:rsid wsp:val=&quot;002C3894&quot;/&gt;&lt;wsp:rsid wsp:val=&quot;002C3B65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1954&quot;/&gt;&lt;wsp:rsid wsp:val=&quot;00302BFF&quot;/&gt;&lt;wsp:rsid wsp:val=&quot;00302D34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36C7&quot;/&gt;&lt;wsp:rsid wsp:val=&quot;003141A0&quot;/&gt;&lt;wsp:rsid wsp:val=&quot;00316AC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3BEE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16F9&quot;/&gt;&lt;wsp:rsid wsp:val=&quot;00373B82&quot;/&gt;&lt;wsp:rsid wsp:val=&quot;003821C4&quot;/&gt;&lt;wsp:rsid wsp:val=&quot;003841AF&quot;/&gt;&lt;wsp:rsid wsp:val=&quot;00387896&quot;/&gt;&lt;wsp:rsid wsp:val=&quot;003A13DC&quot;/&gt;&lt;wsp:rsid wsp:val=&quot;003A1C3F&quot;/&gt;&lt;wsp:rsid wsp:val=&quot;003A1DCE&quot;/&gt;&lt;wsp:rsid wsp:val=&quot;003A3401&quot;/&gt;&lt;wsp:rsid wsp:val=&quot;003A3776&quot;/&gt;&lt;wsp:rsid wsp:val=&quot;003A645A&quot;/&gt;&lt;wsp:rsid wsp:val=&quot;003A73A1&quot;/&gt;&lt;wsp:rsid wsp:val=&quot;003A77AA&quot;/&gt;&lt;wsp:rsid wsp:val=&quot;003B0B63&quot;/&gt;&lt;wsp:rsid wsp:val=&quot;003B1D7F&quot;/&gt;&lt;wsp:rsid wsp:val=&quot;003B2D30&quot;/&gt;&lt;wsp:rsid wsp:val=&quot;003B7876&quot;/&gt;&lt;wsp:rsid wsp:val=&quot;003C07FE&quot;/&gt;&lt;wsp:rsid wsp:val=&quot;003D0BF2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0D25&quot;/&gt;&lt;wsp:rsid wsp:val=&quot;004111BA&quot;/&gt;&lt;wsp:rsid wsp:val=&quot;00414549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1750&quot;/&gt;&lt;wsp:rsid wsp:val=&quot;00452F7F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771E7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A7C46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023F&quot;/&gt;&lt;wsp:rsid wsp:val=&quot;005029B2&quot;/&gt;&lt;wsp:rsid wsp:val=&quot;005033F0&quot;/&gt;&lt;wsp:rsid wsp:val=&quot;00503F98&quot;/&gt;&lt;wsp:rsid wsp:val=&quot;0051295B&quot;/&gt;&lt;wsp:rsid wsp:val=&quot;00514FF4&quot;/&gt;&lt;wsp:rsid wsp:val=&quot;005174B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5E0C&quot;/&gt;&lt;wsp:rsid wsp:val=&quot;005479E6&quot;/&gt;&lt;wsp:rsid wsp:val=&quot;0055193A&quot;/&gt;&lt;wsp:rsid wsp:val=&quot;00554D51&quot;/&gt;&lt;wsp:rsid wsp:val=&quot;00565FE4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1940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46B2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0278A&quot;/&gt;&lt;wsp:rsid wsp:val=&quot;00613351&quot;/&gt;&lt;wsp:rsid wsp:val=&quot;006203DF&quot;/&gt;&lt;wsp:rsid wsp:val=&quot;00621E30&quot;/&gt;&lt;wsp:rsid wsp:val=&quot;0063002C&quot;/&gt;&lt;wsp:rsid wsp:val=&quot;00633558&quot;/&gt;&lt;wsp:rsid wsp:val=&quot;006358C4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B55D2&quot;/&gt;&lt;wsp:rsid wsp:val=&quot;006C46BF&quot;/&gt;&lt;wsp:rsid wsp:val=&quot;006D088E&quot;/&gt;&lt;wsp:rsid wsp:val=&quot;006D6326&quot;/&gt;&lt;wsp:rsid wsp:val=&quot;006E1B37&quot;/&gt;&lt;wsp:rsid wsp:val=&quot;006F1E7B&quot;/&gt;&lt;wsp:rsid wsp:val=&quot;006F250D&quot;/&gt;&lt;wsp:rsid wsp:val=&quot;006F42DB&quot;/&gt;&lt;wsp:rsid wsp:val=&quot;006F717A&quot;/&gt;&lt;wsp:rsid wsp:val=&quot;006F7F66&quot;/&gt;&lt;wsp:rsid wsp:val=&quot;007005A6&quot;/&gt;&lt;wsp:rsid wsp:val=&quot;00700CE5&quot;/&gt;&lt;wsp:rsid wsp:val=&quot;00703E63&quot;/&gt;&lt;wsp:rsid wsp:val=&quot;0070441C&quot;/&gt;&lt;wsp:rsid wsp:val=&quot;00706897&quot;/&gt;&lt;wsp:rsid wsp:val=&quot;007122A1&quot;/&gt;&lt;wsp:rsid wsp:val=&quot;00713CF1&quot;/&gt;&lt;wsp:rsid wsp:val=&quot;007156DF&quot;/&gt;&lt;wsp:rsid wsp:val=&quot;00721DA5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0860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76539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9787E&quot;/&gt;&lt;wsp:rsid wsp:val=&quot;007A0149&quot;/&gt;&lt;wsp:rsid wsp:val=&quot;007A36AE&quot;/&gt;&lt;wsp:rsid wsp:val=&quot;007A4730&quot;/&gt;&lt;wsp:rsid wsp:val=&quot;007A7C6C&quot;/&gt;&lt;wsp:rsid wsp:val=&quot;007A7C89&quot;/&gt;&lt;wsp:rsid wsp:val=&quot;007B1130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E4793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B90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67E9F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1F3&quot;/&gt;&lt;wsp:rsid wsp:val=&quot;00892631&quot;/&gt;&lt;wsp:rsid wsp:val=&quot;00894987&quot;/&gt;&lt;wsp:rsid wsp:val=&quot;00896C10&quot;/&gt;&lt;wsp:rsid wsp:val=&quot;00897C17&quot;/&gt;&lt;wsp:rsid wsp:val=&quot;008A018C&quot;/&gt;&lt;wsp:rsid wsp:val=&quot;008A2E6D&quot;/&gt;&lt;wsp:rsid wsp:val=&quot;008A3EFD&quot;/&gt;&lt;wsp:rsid wsp:val=&quot;008B1675&quot;/&gt;&lt;wsp:rsid wsp:val=&quot;008B47F1&quot;/&gt;&lt;wsp:rsid wsp:val=&quot;008B5F1F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028CF&quot;/&gt;&lt;wsp:rsid wsp:val=&quot;00911C3F&quot;/&gt;&lt;wsp:rsid wsp:val=&quot;00912054&quot;/&gt;&lt;wsp:rsid wsp:val=&quot;0091308C&quot;/&gt;&lt;wsp:rsid wsp:val=&quot;00920540&quot;/&gt;&lt;wsp:rsid wsp:val=&quot;00923452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5F56&quot;/&gt;&lt;wsp:rsid wsp:val=&quot;00947A26&quot;/&gt;&lt;wsp:rsid wsp:val=&quot;009550E1&quot;/&gt;&lt;wsp:rsid wsp:val=&quot;009557E9&quot;/&gt;&lt;wsp:rsid wsp:val=&quot;00956D68&quot;/&gt;&lt;wsp:rsid wsp:val=&quot;00957800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2F5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C54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D69D1&quot;/&gt;&lt;wsp:rsid wsp:val=&quot;009E5834&quot;/&gt;&lt;wsp:rsid wsp:val=&quot;009E5E0A&quot;/&gt;&lt;wsp:rsid wsp:val=&quot;009E7BAD&quot;/&gt;&lt;wsp:rsid wsp:val=&quot;009F02FE&quot;/&gt;&lt;wsp:rsid wsp:val=&quot;009F1393&quot;/&gt;&lt;wsp:rsid wsp:val=&quot;009F28F8&quot;/&gt;&lt;wsp:rsid wsp:val=&quot;009F2EDE&quot;/&gt;&lt;wsp:rsid wsp:val=&quot;009F53FC&quot;/&gt;&lt;wsp:rsid wsp:val=&quot;00A028D8&quot;/&gt;&lt;wsp:rsid wsp:val=&quot;00A05D0F&quot;/&gt;&lt;wsp:rsid wsp:val=&quot;00A14FDD&quot;/&gt;&lt;wsp:rsid wsp:val=&quot;00A16AC6&quot;/&gt;&lt;wsp:rsid wsp:val=&quot;00A21D35&quot;/&gt;&lt;wsp:rsid wsp:val=&quot;00A23923&quot;/&gt;&lt;wsp:rsid wsp:val=&quot;00A25201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67DCF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83E5F&quot;/&gt;&lt;wsp:rsid wsp:val=&quot;00A900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D586C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174A0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1545&quot;/&gt;&lt;wsp:rsid wsp:val=&quot;00B33378&quot;/&gt;&lt;wsp:rsid wsp:val=&quot;00B36F56&quot;/&gt;&lt;wsp:rsid wsp:val=&quot;00B419A8&quot;/&gt;&lt;wsp:rsid wsp:val=&quot;00B42A06&quot;/&gt;&lt;wsp:rsid wsp:val=&quot;00B45175&quot;/&gt;&lt;wsp:rsid wsp:val=&quot;00B461C4&quot;/&gt;&lt;wsp:rsid wsp:val=&quot;00B473A7&quot;/&gt;&lt;wsp:rsid wsp:val=&quot;00B53093&quot;/&gt;&lt;wsp:rsid wsp:val=&quot;00B538A6&quot;/&gt;&lt;wsp:rsid wsp:val=&quot;00B55DFE&quot;/&gt;&lt;wsp:rsid wsp:val=&quot;00B56AAF&quot;/&gt;&lt;wsp:rsid wsp:val=&quot;00B5762F&quot;/&gt;&lt;wsp:rsid wsp:val=&quot;00B60AAE&quot;/&gt;&lt;wsp:rsid wsp:val=&quot;00B625CB&quot;/&gt;&lt;wsp:rsid wsp:val=&quot;00B64B11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86D5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B539D&quot;/&gt;&lt;wsp:rsid wsp:val=&quot;00BC48A0&quot;/&gt;&lt;wsp:rsid wsp:val=&quot;00BD00A5&quot;/&gt;&lt;wsp:rsid wsp:val=&quot;00BD17A3&quot;/&gt;&lt;wsp:rsid wsp:val=&quot;00BD2113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3ED0&quot;/&gt;&lt;wsp:rsid wsp:val=&quot;00C171DF&quot;/&gt;&lt;wsp:rsid wsp:val=&quot;00C206D4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45F5&quot;/&gt;&lt;wsp:rsid wsp:val=&quot;00C45A26&quot;/&gt;&lt;wsp:rsid wsp:val=&quot;00C45B0A&quot;/&gt;&lt;wsp:rsid wsp:val=&quot;00C470D7&quot;/&gt;&lt;wsp:rsid wsp:val=&quot;00C47957&quot;/&gt;&lt;wsp:rsid wsp:val=&quot;00C53D46&quot;/&gt;&lt;wsp:rsid wsp:val=&quot;00C56ED2&quot;/&gt;&lt;wsp:rsid wsp:val=&quot;00C57A56&quot;/&gt;&lt;wsp:rsid wsp:val=&quot;00C6770D&quot;/&gt;&lt;wsp:rsid wsp:val=&quot;00C71B9F&quot;/&gt;&lt;wsp:rsid wsp:val=&quot;00C811AB&quot;/&gt;&lt;wsp:rsid wsp:val=&quot;00C82A7E&quot;/&gt;&lt;wsp:rsid wsp:val=&quot;00C84BA5&quot;/&gt;&lt;wsp:rsid wsp:val=&quot;00C904E9&quot;/&gt;&lt;wsp:rsid wsp:val=&quot;00C9119D&quot;/&gt;&lt;wsp:rsid wsp:val=&quot;00CA0062&quot;/&gt;&lt;wsp:rsid wsp:val=&quot;00CA11B4&quot;/&gt;&lt;wsp:rsid wsp:val=&quot;00CA2776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24C&quot;/&gt;&lt;wsp:rsid wsp:val=&quot;00CB3ED8&quot;/&gt;&lt;wsp:rsid wsp:val=&quot;00CB5893&quot;/&gt;&lt;wsp:rsid wsp:val=&quot;00CB6C20&quot;/&gt;&lt;wsp:rsid wsp:val=&quot;00CB7031&quot;/&gt;&lt;wsp:rsid wsp:val=&quot;00CB7B5C&quot;/&gt;&lt;wsp:rsid wsp:val=&quot;00CC2A31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3931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37F71&quot;/&gt;&lt;wsp:rsid wsp:val=&quot;00D41A0A&quot;/&gt;&lt;wsp:rsid wsp:val=&quot;00D43DB9&quot;/&gt;&lt;wsp:rsid wsp:val=&quot;00D455E2&quot;/&gt;&lt;wsp:rsid wsp:val=&quot;00D6025B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2ACE&quot;/&gt;&lt;wsp:rsid wsp:val=&quot;00D95B1B&quot;/&gt;&lt;wsp:rsid wsp:val=&quot;00D96828&quot;/&gt;&lt;wsp:rsid wsp:val=&quot;00DA02FC&quot;/&gt;&lt;wsp:rsid wsp:val=&quot;00DA13BE&quot;/&gt;&lt;wsp:rsid wsp:val=&quot;00DA4214&quot;/&gt;&lt;wsp:rsid wsp:val=&quot;00DA5705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027C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2874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A83&quot;/&gt;&lt;wsp:rsid wsp:val=&quot;00E65F05&quot;/&gt;&lt;wsp:rsid wsp:val=&quot;00E6731C&quot;/&gt;&lt;wsp:rsid wsp:val=&quot;00E72A74&quot;/&gt;&lt;wsp:rsid wsp:val=&quot;00E72EBD&quot;/&gt;&lt;wsp:rsid wsp:val=&quot;00E75C8C&quot;/&gt;&lt;wsp:rsid wsp:val=&quot;00E766DA&quot;/&gt;&lt;wsp:rsid wsp:val=&quot;00E76CFE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3771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C7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B63A0&quot;/&gt;&lt;wsp:rsid wsp:val=&quot;00FC3F29&quot;/&gt;&lt;wsp:rsid wsp:val=&quot;00FC7EA9&quot;/&gt;&lt;wsp:rsid wsp:val=&quot;00FD1545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x:sect&gt;&lt;w:p wsp:rsidR=&quot;00000000&quot; wsp:rsidRPr=&quot;006F250D&quot; wsp:rsidRDefault=&quot;006F250D&quot; wsp:rsidP=&quot;006F250D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—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СЃР±Рї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i=1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Q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i СЃР±Рї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Г—&lt;/m:t&gt;&lt;/m:r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 СЃР±Рї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 ,&lt;/m:t&gt;&lt;/m:r&gt;&lt;/m:e&gt;&lt;/m:nary&gt;&lt;/m:oMath&gt;&lt;/m:oMathPara&gt;&lt;/w:p&gt;&lt;w:sectPr wsp:rsidR=&quot;00000000&quot; wsp:rsidRPr=&quot;006F250D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9" o:title="" chromakey="white"/>
          </v:shape>
        </w:pict>
      </w:r>
    </w:p>
    <w:p w:rsidR="001F38EA" w:rsidRPr="002B3A2E" w:rsidRDefault="001F38EA" w:rsidP="001F38EA">
      <w:pPr>
        <w:tabs>
          <w:tab w:val="left" w:pos="567"/>
        </w:tabs>
        <w:autoSpaceDE w:val="0"/>
        <w:autoSpaceDN w:val="0"/>
        <w:adjustRightInd w:val="0"/>
        <w:ind w:firstLine="709"/>
      </w:pPr>
    </w:p>
    <w:p w:rsidR="001F38EA" w:rsidRDefault="001F38EA" w:rsidP="001F38EA">
      <w:pPr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1F38EA">
        <w:rPr>
          <w:noProof/>
          <w:position w:val="-12"/>
          <w:sz w:val="28"/>
          <w:szCs w:val="28"/>
        </w:rPr>
        <w:pict>
          <v:shape id="Рисунок 69" o:spid="_x0000_i1054" type="#_x0000_t75" style="width:36.85pt;height:25.1pt;visibility:visible">
            <v:imagedata r:id="rId40" o:title=""/>
          </v:shape>
        </w:pict>
      </w:r>
      <w:r>
        <w:rPr>
          <w:sz w:val="28"/>
          <w:szCs w:val="28"/>
        </w:rPr>
        <w:t xml:space="preserve"> – количество модулей бесперебойного питания i-го вида;</w:t>
      </w:r>
    </w:p>
    <w:p w:rsidR="001F38EA" w:rsidRDefault="001F38EA" w:rsidP="001F38EA">
      <w:pPr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1F38EA">
        <w:rPr>
          <w:noProof/>
          <w:position w:val="-12"/>
          <w:sz w:val="28"/>
          <w:szCs w:val="28"/>
        </w:rPr>
        <w:pict>
          <v:shape id="Рисунок 70" o:spid="_x0000_i1055" type="#_x0000_t75" style="width:33.5pt;height:25.1pt;visibility:visible">
            <v:imagedata r:id="rId41" o:title=""/>
          </v:shape>
        </w:pict>
      </w:r>
      <w:r>
        <w:rPr>
          <w:sz w:val="28"/>
          <w:szCs w:val="28"/>
        </w:rPr>
        <w:t xml:space="preserve"> – цена технического обслуживания и </w:t>
      </w:r>
      <w:proofErr w:type="spellStart"/>
      <w:r>
        <w:rPr>
          <w:sz w:val="28"/>
          <w:szCs w:val="28"/>
        </w:rPr>
        <w:t>регламентно</w:t>
      </w:r>
      <w:proofErr w:type="spellEnd"/>
      <w:r>
        <w:rPr>
          <w:sz w:val="28"/>
          <w:szCs w:val="28"/>
        </w:rPr>
        <w:t>-профилактического ремонта одного модуля бесперебойного питания i-го вида в месяц</w:t>
      </w:r>
      <w:r w:rsidRPr="001360EB">
        <w:rPr>
          <w:sz w:val="28"/>
          <w:szCs w:val="28"/>
        </w:rPr>
        <w:t>.</w:t>
      </w:r>
    </w:p>
    <w:p w:rsidR="001F38EA" w:rsidRDefault="001F38EA" w:rsidP="001F38EA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</w:p>
    <w:p w:rsidR="001F38EA" w:rsidRDefault="001F38EA" w:rsidP="001F38EA">
      <w:pPr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1.2.2. Нормативные затраты на техническое обслуживание и </w:t>
      </w:r>
      <w:proofErr w:type="spellStart"/>
      <w:r>
        <w:rPr>
          <w:sz w:val="28"/>
          <w:szCs w:val="28"/>
        </w:rPr>
        <w:t>регламентно</w:t>
      </w:r>
      <w:proofErr w:type="spellEnd"/>
      <w:r>
        <w:rPr>
          <w:sz w:val="28"/>
          <w:szCs w:val="28"/>
        </w:rPr>
        <w:t>-профилактический ремонт принтеров, многофункциональных устройств, копировальных аппаратов и иной оргтехники (</w:t>
      </w:r>
      <w:r w:rsidRPr="001F38EA">
        <w:rPr>
          <w:noProof/>
          <w:position w:val="-14"/>
          <w:sz w:val="28"/>
          <w:szCs w:val="28"/>
        </w:rPr>
        <w:pict>
          <v:shape id="Рисунок 71" o:spid="_x0000_i1056" type="#_x0000_t75" style="width:31.8pt;height:25.95pt;visibility:visible">
            <v:imagedata r:id="rId42" o:title=""/>
          </v:shape>
        </w:pict>
      </w:r>
      <w:r>
        <w:rPr>
          <w:sz w:val="28"/>
          <w:szCs w:val="28"/>
        </w:rPr>
        <w:t>) определяются по формуле:</w:t>
      </w:r>
    </w:p>
    <w:p w:rsidR="001F38EA" w:rsidRPr="002B3A2E" w:rsidRDefault="001F38EA" w:rsidP="001F38EA">
      <w:pPr>
        <w:tabs>
          <w:tab w:val="left" w:pos="567"/>
        </w:tabs>
        <w:autoSpaceDE w:val="0"/>
        <w:autoSpaceDN w:val="0"/>
        <w:adjustRightInd w:val="0"/>
        <w:ind w:firstLine="709"/>
      </w:pPr>
    </w:p>
    <w:p w:rsidR="001F38EA" w:rsidRPr="00520072" w:rsidRDefault="001F38EA" w:rsidP="001F38EA">
      <w:pPr>
        <w:tabs>
          <w:tab w:val="left" w:pos="567"/>
        </w:tabs>
        <w:jc w:val="center"/>
        <w:rPr>
          <w:sz w:val="28"/>
          <w:szCs w:val="28"/>
        </w:rPr>
      </w:pPr>
      <w:r w:rsidRPr="001F38EA">
        <w:pict>
          <v:shape id="_x0000_i1057" type="#_x0000_t75" style="width:151.55pt;height:46.0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5&quot;/&gt;&lt;w:dontDisplayPageBoundaries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303AA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17A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0C18&quot;/&gt;&lt;wsp:rsid wsp:val=&quot;000D157C&quot;/&gt;&lt;wsp:rsid wsp:val=&quot;000D7C37&quot;/&gt;&lt;wsp:rsid wsp:val=&quot;000E1E20&quot;/&gt;&lt;wsp:rsid wsp:val=&quot;000E5F10&quot;/&gt;&lt;wsp:rsid wsp:val=&quot;000E73D7&quot;/&gt;&lt;wsp:rsid wsp:val=&quot;000F06A4&quot;/&gt;&lt;wsp:rsid wsp:val=&quot;000F7BF0&quot;/&gt;&lt;wsp:rsid wsp:val=&quot;0010321F&quot;/&gt;&lt;wsp:rsid wsp:val=&quot;001071AD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277C8&quot;/&gt;&lt;wsp:rsid wsp:val=&quot;00130691&quot;/&gt;&lt;wsp:rsid wsp:val=&quot;001312D1&quot;/&gt;&lt;wsp:rsid wsp:val=&quot;0013133D&quot;/&gt;&lt;wsp:rsid wsp:val=&quot;001329BF&quot;/&gt;&lt;wsp:rsid wsp:val=&quot;00132BEE&quot;/&gt;&lt;wsp:rsid wsp:val=&quot;00135D79&quot;/&gt;&lt;wsp:rsid wsp:val=&quot;001360EB&quot;/&gt;&lt;wsp:rsid wsp:val=&quot;0014361E&quot;/&gt;&lt;wsp:rsid wsp:val=&quot;001518BE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3939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429C&quot;/&gt;&lt;wsp:rsid wsp:val=&quot;001D5D9F&quot;/&gt;&lt;wsp:rsid wsp:val=&quot;001D7523&quot;/&gt;&lt;wsp:rsid wsp:val=&quot;001E5474&quot;/&gt;&lt;wsp:rsid wsp:val=&quot;001E7D7F&quot;/&gt;&lt;wsp:rsid wsp:val=&quot;001F1348&quot;/&gt;&lt;wsp:rsid wsp:val=&quot;001F38EA&quot;/&gt;&lt;wsp:rsid wsp:val=&quot;001F5743&quot;/&gt;&lt;wsp:rsid wsp:val=&quot;001F67BF&quot;/&gt;&lt;wsp:rsid wsp:val=&quot;001F70C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1491F&quot;/&gt;&lt;wsp:rsid wsp:val=&quot;00222C86&quot;/&gt;&lt;wsp:rsid wsp:val=&quot;00223BD0&quot;/&gt;&lt;wsp:rsid wsp:val=&quot;00223FCB&quot;/&gt;&lt;wsp:rsid wsp:val=&quot;002243D8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211C&quot;/&gt;&lt;wsp:rsid wsp:val=&quot;0026310E&quot;/&gt;&lt;wsp:rsid wsp:val=&quot;0026768C&quot;/&gt;&lt;wsp:rsid wsp:val=&quot;002710C5&quot;/&gt;&lt;wsp:rsid wsp:val=&quot;0027537D&quot;/&gt;&lt;wsp:rsid wsp:val=&quot;0027683B&quot;/&gt;&lt;wsp:rsid wsp:val=&quot;002779D1&quot;/&gt;&lt;wsp:rsid wsp:val=&quot;00281CD9&quot;/&gt;&lt;wsp:rsid wsp:val=&quot;00287C8A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A7BE6&quot;/&gt;&lt;wsp:rsid wsp:val=&quot;002B15BD&quot;/&gt;&lt;wsp:rsid wsp:val=&quot;002B22E6&quot;/&gt;&lt;wsp:rsid wsp:val=&quot;002B5BB9&quot;/&gt;&lt;wsp:rsid wsp:val=&quot;002B6AE4&quot;/&gt;&lt;wsp:rsid wsp:val=&quot;002B6F9B&quot;/&gt;&lt;wsp:rsid wsp:val=&quot;002C1ABC&quot;/&gt;&lt;wsp:rsid wsp:val=&quot;002C2DF4&quot;/&gt;&lt;wsp:rsid wsp:val=&quot;002C3894&quot;/&gt;&lt;wsp:rsid wsp:val=&quot;002C3B65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1954&quot;/&gt;&lt;wsp:rsid wsp:val=&quot;00302BFF&quot;/&gt;&lt;wsp:rsid wsp:val=&quot;00302D34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36C7&quot;/&gt;&lt;wsp:rsid wsp:val=&quot;003141A0&quot;/&gt;&lt;wsp:rsid wsp:val=&quot;00316AC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3BEE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16F9&quot;/&gt;&lt;wsp:rsid wsp:val=&quot;00373B82&quot;/&gt;&lt;wsp:rsid wsp:val=&quot;003821C4&quot;/&gt;&lt;wsp:rsid wsp:val=&quot;003841AF&quot;/&gt;&lt;wsp:rsid wsp:val=&quot;00387896&quot;/&gt;&lt;wsp:rsid wsp:val=&quot;003A13DC&quot;/&gt;&lt;wsp:rsid wsp:val=&quot;003A1C3F&quot;/&gt;&lt;wsp:rsid wsp:val=&quot;003A1DCE&quot;/&gt;&lt;wsp:rsid wsp:val=&quot;003A3401&quot;/&gt;&lt;wsp:rsid wsp:val=&quot;003A3776&quot;/&gt;&lt;wsp:rsid wsp:val=&quot;003A645A&quot;/&gt;&lt;wsp:rsid wsp:val=&quot;003A73A1&quot;/&gt;&lt;wsp:rsid wsp:val=&quot;003A77AA&quot;/&gt;&lt;wsp:rsid wsp:val=&quot;003B0B63&quot;/&gt;&lt;wsp:rsid wsp:val=&quot;003B1D7F&quot;/&gt;&lt;wsp:rsid wsp:val=&quot;003B2D30&quot;/&gt;&lt;wsp:rsid wsp:val=&quot;003B7876&quot;/&gt;&lt;wsp:rsid wsp:val=&quot;003C07FE&quot;/&gt;&lt;wsp:rsid wsp:val=&quot;003D0BF2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0D25&quot;/&gt;&lt;wsp:rsid wsp:val=&quot;004111BA&quot;/&gt;&lt;wsp:rsid wsp:val=&quot;00414549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1750&quot;/&gt;&lt;wsp:rsid wsp:val=&quot;00452F7F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771E7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A7C46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023F&quot;/&gt;&lt;wsp:rsid wsp:val=&quot;005029B2&quot;/&gt;&lt;wsp:rsid wsp:val=&quot;005033F0&quot;/&gt;&lt;wsp:rsid wsp:val=&quot;00503F98&quot;/&gt;&lt;wsp:rsid wsp:val=&quot;0051295B&quot;/&gt;&lt;wsp:rsid wsp:val=&quot;00514FF4&quot;/&gt;&lt;wsp:rsid wsp:val=&quot;005174B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5E0C&quot;/&gt;&lt;wsp:rsid wsp:val=&quot;005479E6&quot;/&gt;&lt;wsp:rsid wsp:val=&quot;0055193A&quot;/&gt;&lt;wsp:rsid wsp:val=&quot;00554D51&quot;/&gt;&lt;wsp:rsid wsp:val=&quot;00565FE4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1940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46B2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0278A&quot;/&gt;&lt;wsp:rsid wsp:val=&quot;00613351&quot;/&gt;&lt;wsp:rsid wsp:val=&quot;006203DF&quot;/&gt;&lt;wsp:rsid wsp:val=&quot;00621E30&quot;/&gt;&lt;wsp:rsid wsp:val=&quot;0063002C&quot;/&gt;&lt;wsp:rsid wsp:val=&quot;00633558&quot;/&gt;&lt;wsp:rsid wsp:val=&quot;006358C4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B55D2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5A6&quot;/&gt;&lt;wsp:rsid wsp:val=&quot;00700CE5&quot;/&gt;&lt;wsp:rsid wsp:val=&quot;00703E63&quot;/&gt;&lt;wsp:rsid wsp:val=&quot;0070441C&quot;/&gt;&lt;wsp:rsid wsp:val=&quot;00706897&quot;/&gt;&lt;wsp:rsid wsp:val=&quot;007122A1&quot;/&gt;&lt;wsp:rsid wsp:val=&quot;00713CF1&quot;/&gt;&lt;wsp:rsid wsp:val=&quot;007156DF&quot;/&gt;&lt;wsp:rsid wsp:val=&quot;00721DA5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0860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76539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9787E&quot;/&gt;&lt;wsp:rsid wsp:val=&quot;007A0149&quot;/&gt;&lt;wsp:rsid wsp:val=&quot;007A36AE&quot;/&gt;&lt;wsp:rsid wsp:val=&quot;007A4730&quot;/&gt;&lt;wsp:rsid wsp:val=&quot;007A7C6C&quot;/&gt;&lt;wsp:rsid wsp:val=&quot;007A7C89&quot;/&gt;&lt;wsp:rsid wsp:val=&quot;007B1130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E4793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B90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67E9F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1F3&quot;/&gt;&lt;wsp:rsid wsp:val=&quot;00892631&quot;/&gt;&lt;wsp:rsid wsp:val=&quot;00894987&quot;/&gt;&lt;wsp:rsid wsp:val=&quot;00896C10&quot;/&gt;&lt;wsp:rsid wsp:val=&quot;00897C17&quot;/&gt;&lt;wsp:rsid wsp:val=&quot;008A018C&quot;/&gt;&lt;wsp:rsid wsp:val=&quot;008A2E6D&quot;/&gt;&lt;wsp:rsid wsp:val=&quot;008A3EFD&quot;/&gt;&lt;wsp:rsid wsp:val=&quot;008B1675&quot;/&gt;&lt;wsp:rsid wsp:val=&quot;008B47F1&quot;/&gt;&lt;wsp:rsid wsp:val=&quot;008B5F1F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028CF&quot;/&gt;&lt;wsp:rsid wsp:val=&quot;00911C3F&quot;/&gt;&lt;wsp:rsid wsp:val=&quot;00912054&quot;/&gt;&lt;wsp:rsid wsp:val=&quot;0091308C&quot;/&gt;&lt;wsp:rsid wsp:val=&quot;00920540&quot;/&gt;&lt;wsp:rsid wsp:val=&quot;00923452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5F56&quot;/&gt;&lt;wsp:rsid wsp:val=&quot;00947A26&quot;/&gt;&lt;wsp:rsid wsp:val=&quot;009550E1&quot;/&gt;&lt;wsp:rsid wsp:val=&quot;009557E9&quot;/&gt;&lt;wsp:rsid wsp:val=&quot;00956D68&quot;/&gt;&lt;wsp:rsid wsp:val=&quot;00957800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2F5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C54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D69D1&quot;/&gt;&lt;wsp:rsid wsp:val=&quot;009E5834&quot;/&gt;&lt;wsp:rsid wsp:val=&quot;009E5E0A&quot;/&gt;&lt;wsp:rsid wsp:val=&quot;009E7BAD&quot;/&gt;&lt;wsp:rsid wsp:val=&quot;009F02FE&quot;/&gt;&lt;wsp:rsid wsp:val=&quot;009F1393&quot;/&gt;&lt;wsp:rsid wsp:val=&quot;009F28F8&quot;/&gt;&lt;wsp:rsid wsp:val=&quot;009F2EDE&quot;/&gt;&lt;wsp:rsid wsp:val=&quot;009F53FC&quot;/&gt;&lt;wsp:rsid wsp:val=&quot;00A028D8&quot;/&gt;&lt;wsp:rsid wsp:val=&quot;00A05D0F&quot;/&gt;&lt;wsp:rsid wsp:val=&quot;00A14FDD&quot;/&gt;&lt;wsp:rsid wsp:val=&quot;00A16AC6&quot;/&gt;&lt;wsp:rsid wsp:val=&quot;00A21D35&quot;/&gt;&lt;wsp:rsid wsp:val=&quot;00A23923&quot;/&gt;&lt;wsp:rsid wsp:val=&quot;00A25201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67DCF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83E5F&quot;/&gt;&lt;wsp:rsid wsp:val=&quot;00A900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D586C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174A0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1545&quot;/&gt;&lt;wsp:rsid wsp:val=&quot;00B33378&quot;/&gt;&lt;wsp:rsid wsp:val=&quot;00B36F56&quot;/&gt;&lt;wsp:rsid wsp:val=&quot;00B419A8&quot;/&gt;&lt;wsp:rsid wsp:val=&quot;00B42A06&quot;/&gt;&lt;wsp:rsid wsp:val=&quot;00B45175&quot;/&gt;&lt;wsp:rsid wsp:val=&quot;00B461C4&quot;/&gt;&lt;wsp:rsid wsp:val=&quot;00B473A7&quot;/&gt;&lt;wsp:rsid wsp:val=&quot;00B53093&quot;/&gt;&lt;wsp:rsid wsp:val=&quot;00B538A6&quot;/&gt;&lt;wsp:rsid wsp:val=&quot;00B55DFE&quot;/&gt;&lt;wsp:rsid wsp:val=&quot;00B56AAF&quot;/&gt;&lt;wsp:rsid wsp:val=&quot;00B5762F&quot;/&gt;&lt;wsp:rsid wsp:val=&quot;00B60AAE&quot;/&gt;&lt;wsp:rsid wsp:val=&quot;00B625CB&quot;/&gt;&lt;wsp:rsid wsp:val=&quot;00B64B11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86D5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B539D&quot;/&gt;&lt;wsp:rsid wsp:val=&quot;00BC48A0&quot;/&gt;&lt;wsp:rsid wsp:val=&quot;00BD00A5&quot;/&gt;&lt;wsp:rsid wsp:val=&quot;00BD17A3&quot;/&gt;&lt;wsp:rsid wsp:val=&quot;00BD2113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3ED0&quot;/&gt;&lt;wsp:rsid wsp:val=&quot;00C171DF&quot;/&gt;&lt;wsp:rsid wsp:val=&quot;00C206D4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45F5&quot;/&gt;&lt;wsp:rsid wsp:val=&quot;00C45A26&quot;/&gt;&lt;wsp:rsid wsp:val=&quot;00C45B0A&quot;/&gt;&lt;wsp:rsid wsp:val=&quot;00C470D7&quot;/&gt;&lt;wsp:rsid wsp:val=&quot;00C47957&quot;/&gt;&lt;wsp:rsid wsp:val=&quot;00C53D46&quot;/&gt;&lt;wsp:rsid wsp:val=&quot;00C56ED2&quot;/&gt;&lt;wsp:rsid wsp:val=&quot;00C57A56&quot;/&gt;&lt;wsp:rsid wsp:val=&quot;00C6770D&quot;/&gt;&lt;wsp:rsid wsp:val=&quot;00C71B9F&quot;/&gt;&lt;wsp:rsid wsp:val=&quot;00C811AB&quot;/&gt;&lt;wsp:rsid wsp:val=&quot;00C82A7E&quot;/&gt;&lt;wsp:rsid wsp:val=&quot;00C84BA5&quot;/&gt;&lt;wsp:rsid wsp:val=&quot;00C904E9&quot;/&gt;&lt;wsp:rsid wsp:val=&quot;00C9119D&quot;/&gt;&lt;wsp:rsid wsp:val=&quot;00CA0062&quot;/&gt;&lt;wsp:rsid wsp:val=&quot;00CA11B4&quot;/&gt;&lt;wsp:rsid wsp:val=&quot;00CA2776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24C&quot;/&gt;&lt;wsp:rsid wsp:val=&quot;00CB3ED8&quot;/&gt;&lt;wsp:rsid wsp:val=&quot;00CB5893&quot;/&gt;&lt;wsp:rsid wsp:val=&quot;00CB6C20&quot;/&gt;&lt;wsp:rsid wsp:val=&quot;00CB7031&quot;/&gt;&lt;wsp:rsid wsp:val=&quot;00CB7B5C&quot;/&gt;&lt;wsp:rsid wsp:val=&quot;00CC2A31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3931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37F71&quot;/&gt;&lt;wsp:rsid wsp:val=&quot;00D41A0A&quot;/&gt;&lt;wsp:rsid wsp:val=&quot;00D43DB9&quot;/&gt;&lt;wsp:rsid wsp:val=&quot;00D455E2&quot;/&gt;&lt;wsp:rsid wsp:val=&quot;00D6025B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2ACE&quot;/&gt;&lt;wsp:rsid wsp:val=&quot;00D95B1B&quot;/&gt;&lt;wsp:rsid wsp:val=&quot;00D96828&quot;/&gt;&lt;wsp:rsid wsp:val=&quot;00DA02FC&quot;/&gt;&lt;wsp:rsid wsp:val=&quot;00DA13BE&quot;/&gt;&lt;wsp:rsid wsp:val=&quot;00DA4214&quot;/&gt;&lt;wsp:rsid wsp:val=&quot;00DA5705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027C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2874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A83&quot;/&gt;&lt;wsp:rsid wsp:val=&quot;00E65F05&quot;/&gt;&lt;wsp:rsid wsp:val=&quot;00E6731C&quot;/&gt;&lt;wsp:rsid wsp:val=&quot;00E72A74&quot;/&gt;&lt;wsp:rsid wsp:val=&quot;00E72EBD&quot;/&gt;&lt;wsp:rsid wsp:val=&quot;00E75C8C&quot;/&gt;&lt;wsp:rsid wsp:val=&quot;00E766DA&quot;/&gt;&lt;wsp:rsid wsp:val=&quot;00E76CFE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3771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C7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B63A0&quot;/&gt;&lt;wsp:rsid wsp:val=&quot;00FC3F29&quot;/&gt;&lt;wsp:rsid wsp:val=&quot;00FC7EA9&quot;/&gt;&lt;wsp:rsid wsp:val=&quot;00FD1545&quot;/&gt;&lt;wsp:rsid wsp:val=&quot;00FD5F5D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x:sect&gt;&lt;w:p wsp:rsidR=&quot;00000000&quot; wsp:rsidRPr=&quot;00FD5F5D&quot; wsp:rsidRDefault=&quot;00FD5F5D&quot; wsp:rsidP=&quot;00FD5F5D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—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СЂРїРј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i=1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Q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i СЂРїРј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Г—&lt;/m:t&gt;&lt;/m:r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 СЂРїРј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 ,&lt;/m:t&gt;&lt;/m:r&gt;&lt;/m:e&gt;&lt;/m:nary&gt;&lt;/m:oMath&gt;&lt;/m:oMathPara&gt;&lt;/w:p&gt;&lt;w:sectPr wsp:rsidR=&quot;00000000&quot; wsp:rsidRPr=&quot;00FD5F5D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3" o:title="" chromakey="white"/>
          </v:shape>
        </w:pict>
      </w:r>
    </w:p>
    <w:p w:rsidR="001F38EA" w:rsidRPr="002B3A2E" w:rsidRDefault="001F38EA" w:rsidP="001F38EA">
      <w:pPr>
        <w:tabs>
          <w:tab w:val="left" w:pos="567"/>
        </w:tabs>
        <w:autoSpaceDE w:val="0"/>
        <w:autoSpaceDN w:val="0"/>
        <w:adjustRightInd w:val="0"/>
        <w:ind w:firstLine="709"/>
      </w:pPr>
    </w:p>
    <w:p w:rsidR="001F38EA" w:rsidRDefault="001F38EA" w:rsidP="001F38EA">
      <w:pPr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1F38EA">
        <w:rPr>
          <w:noProof/>
          <w:position w:val="-14"/>
          <w:sz w:val="28"/>
          <w:szCs w:val="28"/>
        </w:rPr>
        <w:pict>
          <v:shape id="Рисунок 72" o:spid="_x0000_i1058" type="#_x0000_t75" style="width:39.35pt;height:25.95pt;visibility:visible">
            <v:imagedata r:id="rId44" o:title=""/>
          </v:shape>
        </w:pict>
      </w:r>
      <w:r>
        <w:rPr>
          <w:sz w:val="28"/>
          <w:szCs w:val="28"/>
        </w:rPr>
        <w:t xml:space="preserve"> – количество i-х принтеров, многофункциональных устройств, копировальных аппаратов и иной оргтехники;</w:t>
      </w:r>
    </w:p>
    <w:p w:rsidR="001F38EA" w:rsidRPr="009128C2" w:rsidRDefault="001F38EA" w:rsidP="001F38EA">
      <w:pPr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1F38EA">
        <w:rPr>
          <w:noProof/>
          <w:position w:val="-14"/>
          <w:sz w:val="28"/>
          <w:szCs w:val="28"/>
        </w:rPr>
        <w:pict>
          <v:shape id="Рисунок 73" o:spid="_x0000_i1059" type="#_x0000_t75" style="width:35.15pt;height:25.95pt;visibility:visible">
            <v:imagedata r:id="rId45" o:title=""/>
          </v:shape>
        </w:pict>
      </w:r>
      <w:r>
        <w:rPr>
          <w:sz w:val="28"/>
          <w:szCs w:val="28"/>
        </w:rPr>
        <w:t xml:space="preserve"> – цена технического обслуживания и </w:t>
      </w:r>
      <w:proofErr w:type="spellStart"/>
      <w:r>
        <w:rPr>
          <w:sz w:val="28"/>
          <w:szCs w:val="28"/>
        </w:rPr>
        <w:t>регламентно</w:t>
      </w:r>
      <w:proofErr w:type="spellEnd"/>
      <w:r>
        <w:rPr>
          <w:sz w:val="28"/>
          <w:szCs w:val="28"/>
        </w:rPr>
        <w:t>-профилактического ремонта i-х принтеров, многофункциональных устройств, копировальных аппаратов и иной оргтехники в месяц.</w:t>
      </w:r>
    </w:p>
    <w:p w:rsidR="001F38EA" w:rsidRDefault="001F38EA" w:rsidP="001F38EA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</w:p>
    <w:p w:rsidR="001F38EA" w:rsidRPr="00C445F5" w:rsidRDefault="001F38EA" w:rsidP="001F38EA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</w:p>
    <w:p w:rsidR="001F38EA" w:rsidRPr="00C12695" w:rsidRDefault="001F38EA" w:rsidP="001F38EA">
      <w:pPr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C12695">
        <w:rPr>
          <w:sz w:val="28"/>
          <w:szCs w:val="28"/>
        </w:rPr>
        <w:t xml:space="preserve">1.2.3. </w:t>
      </w:r>
      <w:r>
        <w:rPr>
          <w:sz w:val="28"/>
          <w:szCs w:val="28"/>
        </w:rPr>
        <w:t>Иные н</w:t>
      </w:r>
      <w:r w:rsidRPr="00C12695">
        <w:rPr>
          <w:sz w:val="28"/>
          <w:szCs w:val="28"/>
        </w:rPr>
        <w:t xml:space="preserve">ормативные затраты, относящиеся к затратам на содержание имущества в сфере информационно-коммуникационных технологий </w:t>
      </w:r>
      <w:r w:rsidRPr="00C12695">
        <w:rPr>
          <w:sz w:val="32"/>
          <w:szCs w:val="32"/>
        </w:rPr>
        <w:t xml:space="preserve">(З </w:t>
      </w:r>
      <w:proofErr w:type="spellStart"/>
      <w:r w:rsidRPr="00C12695">
        <w:rPr>
          <w:sz w:val="32"/>
          <w:szCs w:val="32"/>
          <w:vertAlign w:val="subscript"/>
        </w:rPr>
        <w:t>иникт</w:t>
      </w:r>
      <w:proofErr w:type="spellEnd"/>
      <w:r w:rsidRPr="00C12695">
        <w:rPr>
          <w:sz w:val="32"/>
          <w:szCs w:val="32"/>
        </w:rPr>
        <w:t>),</w:t>
      </w:r>
      <w:r w:rsidRPr="00C12695">
        <w:rPr>
          <w:sz w:val="28"/>
          <w:szCs w:val="28"/>
        </w:rPr>
        <w:t xml:space="preserve"> определяются по формуле:</w:t>
      </w:r>
    </w:p>
    <w:p w:rsidR="001F38EA" w:rsidRPr="00C12695" w:rsidRDefault="001F38EA" w:rsidP="0010182C">
      <w:pPr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F38EA">
        <w:pict>
          <v:shape id="_x0000_i1060" type="#_x0000_t75" style="width:179.15pt;height:46.0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5&quot;/&gt;&lt;w:dontDisplayPageBoundaries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303AA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17A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0C18&quot;/&gt;&lt;wsp:rsid wsp:val=&quot;000D157C&quot;/&gt;&lt;wsp:rsid wsp:val=&quot;000D7C37&quot;/&gt;&lt;wsp:rsid wsp:val=&quot;000E1E20&quot;/&gt;&lt;wsp:rsid wsp:val=&quot;000E5F10&quot;/&gt;&lt;wsp:rsid wsp:val=&quot;000E73D7&quot;/&gt;&lt;wsp:rsid wsp:val=&quot;000F06A4&quot;/&gt;&lt;wsp:rsid wsp:val=&quot;000F7BF0&quot;/&gt;&lt;wsp:rsid wsp:val=&quot;0010321F&quot;/&gt;&lt;wsp:rsid wsp:val=&quot;001071AD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277C8&quot;/&gt;&lt;wsp:rsid wsp:val=&quot;00130691&quot;/&gt;&lt;wsp:rsid wsp:val=&quot;001312D1&quot;/&gt;&lt;wsp:rsid wsp:val=&quot;0013133D&quot;/&gt;&lt;wsp:rsid wsp:val=&quot;001329BF&quot;/&gt;&lt;wsp:rsid wsp:val=&quot;00132BEE&quot;/&gt;&lt;wsp:rsid wsp:val=&quot;00135D79&quot;/&gt;&lt;wsp:rsid wsp:val=&quot;001360EB&quot;/&gt;&lt;wsp:rsid wsp:val=&quot;0014361E&quot;/&gt;&lt;wsp:rsid wsp:val=&quot;001518BE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3939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429C&quot;/&gt;&lt;wsp:rsid wsp:val=&quot;001D5D9F&quot;/&gt;&lt;wsp:rsid wsp:val=&quot;001D7523&quot;/&gt;&lt;wsp:rsid wsp:val=&quot;001E5474&quot;/&gt;&lt;wsp:rsid wsp:val=&quot;001E7D7F&quot;/&gt;&lt;wsp:rsid wsp:val=&quot;001F1348&quot;/&gt;&lt;wsp:rsid wsp:val=&quot;001F38EA&quot;/&gt;&lt;wsp:rsid wsp:val=&quot;001F5743&quot;/&gt;&lt;wsp:rsid wsp:val=&quot;001F67BF&quot;/&gt;&lt;wsp:rsid wsp:val=&quot;001F70C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1491F&quot;/&gt;&lt;wsp:rsid wsp:val=&quot;00222C86&quot;/&gt;&lt;wsp:rsid wsp:val=&quot;00223BD0&quot;/&gt;&lt;wsp:rsid wsp:val=&quot;00223FCB&quot;/&gt;&lt;wsp:rsid wsp:val=&quot;002243D8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211C&quot;/&gt;&lt;wsp:rsid wsp:val=&quot;0026310E&quot;/&gt;&lt;wsp:rsid wsp:val=&quot;0026768C&quot;/&gt;&lt;wsp:rsid wsp:val=&quot;002710C5&quot;/&gt;&lt;wsp:rsid wsp:val=&quot;0027537D&quot;/&gt;&lt;wsp:rsid wsp:val=&quot;0027683B&quot;/&gt;&lt;wsp:rsid wsp:val=&quot;002779D1&quot;/&gt;&lt;wsp:rsid wsp:val=&quot;00281CD9&quot;/&gt;&lt;wsp:rsid wsp:val=&quot;00287C8A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A7BE6&quot;/&gt;&lt;wsp:rsid wsp:val=&quot;002B15BD&quot;/&gt;&lt;wsp:rsid wsp:val=&quot;002B22E6&quot;/&gt;&lt;wsp:rsid wsp:val=&quot;002B5BB9&quot;/&gt;&lt;wsp:rsid wsp:val=&quot;002B6AE4&quot;/&gt;&lt;wsp:rsid wsp:val=&quot;002B6F9B&quot;/&gt;&lt;wsp:rsid wsp:val=&quot;002C1ABC&quot;/&gt;&lt;wsp:rsid wsp:val=&quot;002C2DF4&quot;/&gt;&lt;wsp:rsid wsp:val=&quot;002C3894&quot;/&gt;&lt;wsp:rsid wsp:val=&quot;002C3B65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1954&quot;/&gt;&lt;wsp:rsid wsp:val=&quot;00302BFF&quot;/&gt;&lt;wsp:rsid wsp:val=&quot;00302D34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36C7&quot;/&gt;&lt;wsp:rsid wsp:val=&quot;003141A0&quot;/&gt;&lt;wsp:rsid wsp:val=&quot;00316AC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3BEE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16F9&quot;/&gt;&lt;wsp:rsid wsp:val=&quot;00373B82&quot;/&gt;&lt;wsp:rsid wsp:val=&quot;003821C4&quot;/&gt;&lt;wsp:rsid wsp:val=&quot;003841AF&quot;/&gt;&lt;wsp:rsid wsp:val=&quot;00387896&quot;/&gt;&lt;wsp:rsid wsp:val=&quot;003A13DC&quot;/&gt;&lt;wsp:rsid wsp:val=&quot;003A1C3F&quot;/&gt;&lt;wsp:rsid wsp:val=&quot;003A1DCE&quot;/&gt;&lt;wsp:rsid wsp:val=&quot;003A3401&quot;/&gt;&lt;wsp:rsid wsp:val=&quot;003A3776&quot;/&gt;&lt;wsp:rsid wsp:val=&quot;003A645A&quot;/&gt;&lt;wsp:rsid wsp:val=&quot;003A73A1&quot;/&gt;&lt;wsp:rsid wsp:val=&quot;003A77AA&quot;/&gt;&lt;wsp:rsid wsp:val=&quot;003B0B63&quot;/&gt;&lt;wsp:rsid wsp:val=&quot;003B1D7F&quot;/&gt;&lt;wsp:rsid wsp:val=&quot;003B2D30&quot;/&gt;&lt;wsp:rsid wsp:val=&quot;003B7876&quot;/&gt;&lt;wsp:rsid wsp:val=&quot;003C07FE&quot;/&gt;&lt;wsp:rsid wsp:val=&quot;003D0BF2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0D25&quot;/&gt;&lt;wsp:rsid wsp:val=&quot;004111BA&quot;/&gt;&lt;wsp:rsid wsp:val=&quot;00414549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1750&quot;/&gt;&lt;wsp:rsid wsp:val=&quot;00452F7F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771E7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A7C46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023F&quot;/&gt;&lt;wsp:rsid wsp:val=&quot;005029B2&quot;/&gt;&lt;wsp:rsid wsp:val=&quot;005033F0&quot;/&gt;&lt;wsp:rsid wsp:val=&quot;00503F98&quot;/&gt;&lt;wsp:rsid wsp:val=&quot;0051295B&quot;/&gt;&lt;wsp:rsid wsp:val=&quot;00514FF4&quot;/&gt;&lt;wsp:rsid wsp:val=&quot;005174B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5E0C&quot;/&gt;&lt;wsp:rsid wsp:val=&quot;005479E6&quot;/&gt;&lt;wsp:rsid wsp:val=&quot;0055193A&quot;/&gt;&lt;wsp:rsid wsp:val=&quot;00554D51&quot;/&gt;&lt;wsp:rsid wsp:val=&quot;00565FE4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1940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46B2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0278A&quot;/&gt;&lt;wsp:rsid wsp:val=&quot;00613351&quot;/&gt;&lt;wsp:rsid wsp:val=&quot;006203DF&quot;/&gt;&lt;wsp:rsid wsp:val=&quot;00621E30&quot;/&gt;&lt;wsp:rsid wsp:val=&quot;0063002C&quot;/&gt;&lt;wsp:rsid wsp:val=&quot;00633558&quot;/&gt;&lt;wsp:rsid wsp:val=&quot;006358C4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B55D2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5A6&quot;/&gt;&lt;wsp:rsid wsp:val=&quot;00700CE5&quot;/&gt;&lt;wsp:rsid wsp:val=&quot;00703E63&quot;/&gt;&lt;wsp:rsid wsp:val=&quot;0070441C&quot;/&gt;&lt;wsp:rsid wsp:val=&quot;00706897&quot;/&gt;&lt;wsp:rsid wsp:val=&quot;007122A1&quot;/&gt;&lt;wsp:rsid wsp:val=&quot;00713CF1&quot;/&gt;&lt;wsp:rsid wsp:val=&quot;007156DF&quot;/&gt;&lt;wsp:rsid wsp:val=&quot;00721DA5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0860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76539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9787E&quot;/&gt;&lt;wsp:rsid wsp:val=&quot;007A0149&quot;/&gt;&lt;wsp:rsid wsp:val=&quot;007A36AE&quot;/&gt;&lt;wsp:rsid wsp:val=&quot;007A4730&quot;/&gt;&lt;wsp:rsid wsp:val=&quot;007A7C6C&quot;/&gt;&lt;wsp:rsid wsp:val=&quot;007A7C89&quot;/&gt;&lt;wsp:rsid wsp:val=&quot;007B1130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E4793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B90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67E9F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1F3&quot;/&gt;&lt;wsp:rsid wsp:val=&quot;00892631&quot;/&gt;&lt;wsp:rsid wsp:val=&quot;00894987&quot;/&gt;&lt;wsp:rsid wsp:val=&quot;00896C10&quot;/&gt;&lt;wsp:rsid wsp:val=&quot;00897C17&quot;/&gt;&lt;wsp:rsid wsp:val=&quot;008A018C&quot;/&gt;&lt;wsp:rsid wsp:val=&quot;008A2E6D&quot;/&gt;&lt;wsp:rsid wsp:val=&quot;008A3EFD&quot;/&gt;&lt;wsp:rsid wsp:val=&quot;008B1675&quot;/&gt;&lt;wsp:rsid wsp:val=&quot;008B47F1&quot;/&gt;&lt;wsp:rsid wsp:val=&quot;008B5F1F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028CF&quot;/&gt;&lt;wsp:rsid wsp:val=&quot;00911C3F&quot;/&gt;&lt;wsp:rsid wsp:val=&quot;00912054&quot;/&gt;&lt;wsp:rsid wsp:val=&quot;0091308C&quot;/&gt;&lt;wsp:rsid wsp:val=&quot;00920540&quot;/&gt;&lt;wsp:rsid wsp:val=&quot;00923452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5F56&quot;/&gt;&lt;wsp:rsid wsp:val=&quot;00947A26&quot;/&gt;&lt;wsp:rsid wsp:val=&quot;009550E1&quot;/&gt;&lt;wsp:rsid wsp:val=&quot;009557E9&quot;/&gt;&lt;wsp:rsid wsp:val=&quot;00956D68&quot;/&gt;&lt;wsp:rsid wsp:val=&quot;00957800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2F5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C54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D69D1&quot;/&gt;&lt;wsp:rsid wsp:val=&quot;009E5834&quot;/&gt;&lt;wsp:rsid wsp:val=&quot;009E5E0A&quot;/&gt;&lt;wsp:rsid wsp:val=&quot;009E7BAD&quot;/&gt;&lt;wsp:rsid wsp:val=&quot;009F02FE&quot;/&gt;&lt;wsp:rsid wsp:val=&quot;009F1393&quot;/&gt;&lt;wsp:rsid wsp:val=&quot;009F28F8&quot;/&gt;&lt;wsp:rsid wsp:val=&quot;009F2EDE&quot;/&gt;&lt;wsp:rsid wsp:val=&quot;009F53FC&quot;/&gt;&lt;wsp:rsid wsp:val=&quot;00A028D8&quot;/&gt;&lt;wsp:rsid wsp:val=&quot;00A05D0F&quot;/&gt;&lt;wsp:rsid wsp:val=&quot;00A14FDD&quot;/&gt;&lt;wsp:rsid wsp:val=&quot;00A16AC6&quot;/&gt;&lt;wsp:rsid wsp:val=&quot;00A21D35&quot;/&gt;&lt;wsp:rsid wsp:val=&quot;00A23923&quot;/&gt;&lt;wsp:rsid wsp:val=&quot;00A25201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67DCF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83E5F&quot;/&gt;&lt;wsp:rsid wsp:val=&quot;00A900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D586C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174A0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1545&quot;/&gt;&lt;wsp:rsid wsp:val=&quot;00B33378&quot;/&gt;&lt;wsp:rsid wsp:val=&quot;00B36F56&quot;/&gt;&lt;wsp:rsid wsp:val=&quot;00B419A8&quot;/&gt;&lt;wsp:rsid wsp:val=&quot;00B42A06&quot;/&gt;&lt;wsp:rsid wsp:val=&quot;00B45175&quot;/&gt;&lt;wsp:rsid wsp:val=&quot;00B461C4&quot;/&gt;&lt;wsp:rsid wsp:val=&quot;00B473A7&quot;/&gt;&lt;wsp:rsid wsp:val=&quot;00B473F8&quot;/&gt;&lt;wsp:rsid wsp:val=&quot;00B53093&quot;/&gt;&lt;wsp:rsid wsp:val=&quot;00B538A6&quot;/&gt;&lt;wsp:rsid wsp:val=&quot;00B55DFE&quot;/&gt;&lt;wsp:rsid wsp:val=&quot;00B56AAF&quot;/&gt;&lt;wsp:rsid wsp:val=&quot;00B5762F&quot;/&gt;&lt;wsp:rsid wsp:val=&quot;00B60AAE&quot;/&gt;&lt;wsp:rsid wsp:val=&quot;00B625CB&quot;/&gt;&lt;wsp:rsid wsp:val=&quot;00B64B11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86D5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B539D&quot;/&gt;&lt;wsp:rsid wsp:val=&quot;00BC48A0&quot;/&gt;&lt;wsp:rsid wsp:val=&quot;00BD00A5&quot;/&gt;&lt;wsp:rsid wsp:val=&quot;00BD17A3&quot;/&gt;&lt;wsp:rsid wsp:val=&quot;00BD2113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3ED0&quot;/&gt;&lt;wsp:rsid wsp:val=&quot;00C171DF&quot;/&gt;&lt;wsp:rsid wsp:val=&quot;00C206D4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45F5&quot;/&gt;&lt;wsp:rsid wsp:val=&quot;00C45A26&quot;/&gt;&lt;wsp:rsid wsp:val=&quot;00C45B0A&quot;/&gt;&lt;wsp:rsid wsp:val=&quot;00C470D7&quot;/&gt;&lt;wsp:rsid wsp:val=&quot;00C47957&quot;/&gt;&lt;wsp:rsid wsp:val=&quot;00C53D46&quot;/&gt;&lt;wsp:rsid wsp:val=&quot;00C56ED2&quot;/&gt;&lt;wsp:rsid wsp:val=&quot;00C57A56&quot;/&gt;&lt;wsp:rsid wsp:val=&quot;00C6770D&quot;/&gt;&lt;wsp:rsid wsp:val=&quot;00C71B9F&quot;/&gt;&lt;wsp:rsid wsp:val=&quot;00C811AB&quot;/&gt;&lt;wsp:rsid wsp:val=&quot;00C82A7E&quot;/&gt;&lt;wsp:rsid wsp:val=&quot;00C84BA5&quot;/&gt;&lt;wsp:rsid wsp:val=&quot;00C904E9&quot;/&gt;&lt;wsp:rsid wsp:val=&quot;00C9119D&quot;/&gt;&lt;wsp:rsid wsp:val=&quot;00CA0062&quot;/&gt;&lt;wsp:rsid wsp:val=&quot;00CA11B4&quot;/&gt;&lt;wsp:rsid wsp:val=&quot;00CA2776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24C&quot;/&gt;&lt;wsp:rsid wsp:val=&quot;00CB3ED8&quot;/&gt;&lt;wsp:rsid wsp:val=&quot;00CB5893&quot;/&gt;&lt;wsp:rsid wsp:val=&quot;00CB6C20&quot;/&gt;&lt;wsp:rsid wsp:val=&quot;00CB7031&quot;/&gt;&lt;wsp:rsid wsp:val=&quot;00CB7B5C&quot;/&gt;&lt;wsp:rsid wsp:val=&quot;00CC2A31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3931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37F71&quot;/&gt;&lt;wsp:rsid wsp:val=&quot;00D41A0A&quot;/&gt;&lt;wsp:rsid wsp:val=&quot;00D43DB9&quot;/&gt;&lt;wsp:rsid wsp:val=&quot;00D455E2&quot;/&gt;&lt;wsp:rsid wsp:val=&quot;00D6025B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2ACE&quot;/&gt;&lt;wsp:rsid wsp:val=&quot;00D95B1B&quot;/&gt;&lt;wsp:rsid wsp:val=&quot;00D96828&quot;/&gt;&lt;wsp:rsid wsp:val=&quot;00DA02FC&quot;/&gt;&lt;wsp:rsid wsp:val=&quot;00DA13BE&quot;/&gt;&lt;wsp:rsid wsp:val=&quot;00DA4214&quot;/&gt;&lt;wsp:rsid wsp:val=&quot;00DA5705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027C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2874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A83&quot;/&gt;&lt;wsp:rsid wsp:val=&quot;00E65F05&quot;/&gt;&lt;wsp:rsid wsp:val=&quot;00E6731C&quot;/&gt;&lt;wsp:rsid wsp:val=&quot;00E72A74&quot;/&gt;&lt;wsp:rsid wsp:val=&quot;00E72EBD&quot;/&gt;&lt;wsp:rsid wsp:val=&quot;00E75C8C&quot;/&gt;&lt;wsp:rsid wsp:val=&quot;00E766DA&quot;/&gt;&lt;wsp:rsid wsp:val=&quot;00E76CFE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3771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C7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B63A0&quot;/&gt;&lt;wsp:rsid wsp:val=&quot;00FC3F29&quot;/&gt;&lt;wsp:rsid wsp:val=&quot;00FC7EA9&quot;/&gt;&lt;wsp:rsid wsp:val=&quot;00FD1545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x:sect&gt;&lt;w:p wsp:rsidR=&quot;00000000&quot; wsp:rsidRPr=&quot;00B473F8&quot; wsp:rsidRDefault=&quot;00B473F8&quot; wsp:rsidP=&quot;00B473F8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m:rPr&gt;&lt;m:sty m:val=&quot;p&quot;/&gt;&lt;/m:rPr&gt;&lt;w:rPr&gt;&lt;w:rFonts w:ascii=&quot;Cambria Math&quot;/&gt;&lt;w:sz w:val=&quot;28&quot;/&gt;&lt;w:sz-cs w:val=&quot;28&quot;/&gt;&lt;/w:rPr&gt;&lt;m:t&gt;Р—&lt;/m:t&gt;&lt;/m:r&gt;&lt;/m:e&gt;&lt;m:sub&gt;&lt;m:r&gt;&lt;w:rPr&gt;&lt;w:rFonts w:ascii=&quot;Cambria Math&quot;/&gt;&lt;wx:font wx:val=&quot;Cambria Math&quot;/&gt;&lt;w:i/&gt;&lt;w:sz w:val=&quot;28&quot;/&gt;&lt;w:sz-cs w:val=&quot;28&quot;/&gt;&lt;w:vertAlign w:val=&quot;subscript&quot;/&gt;&lt;/w:rPr&gt;&lt;m:t&gt; &lt;/m:t&gt;&lt;/m:r&gt;&lt;m:r&gt;&lt;m:rPr&gt;&lt;m:sty m:val=&quot;p&quot;/&gt;&lt;/m:rPr&gt;&lt;w:rPr&gt;&lt;w:rFonts w:ascii=&quot;Cambria Math&quot;/&gt;&lt;w:sz w:val=&quot;28&quot;/&gt;&lt;w:sz-cs w:val=&quot;28&quot;/&gt;&lt;w:vertAlign w:val=&quot;subscript&quot;/&gt;&lt;/w:rPr&gt;&lt;m:t&gt;РёРЅРёРєС‚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 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sz w:val=&quot;28&quot;/&gt;&lt;w:sz-cs w:val=&quot;28&quot;/&gt;&lt;w:vertAlign w:val=&quot;subscript&quot;/&gt;&lt;/w:rPr&gt;&lt;m:t&gt;i&lt;/m:t&gt;&lt;/m:r&gt;&lt;m:r&gt;&lt;w:rPr&gt;&lt;w:rFonts w:ascii=&quot;Cambria Math&quot;/&gt;&lt;wx:font wx:val=&quot;Cambria Math&quot;/&gt;&lt;w:i/&gt;&lt;w:sz w:val=&quot;28&quot;/&gt;&lt;w:sz-cs w:val=&quot;28&quot;/&gt;&lt;w:vertAlign w:val=&quot;subscript&quot;/&gt;&lt;/w:rPr&gt;&lt;m:t&gt;=1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w:vertAlign w:val=&quot;subscript&quot;/&gt;&lt;w:lang w:val=&quot;EN-US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/&gt;&lt;wx:font wx:val=&quot;Cambria Math&quot;/&gt;&lt;w:sz w:val=&quot;28&quot;/&gt;&lt;w:sz-cs w:val=&quot;28&quot;/&gt;&lt;w:vertAlign w:val=&quot;subscript&quot;/&gt;&lt;/w:rPr&gt;&lt;m:t&gt;Q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w:vertAlign w:val=&quot;subscript&quot;/&gt;&lt;/w:rPr&gt;&lt;m:t&gt;i &lt;/m:t&gt;&lt;/m:r&gt;&lt;m:r&gt;&lt;m:rPr&gt;&lt;m:sty m:val=&quot;p&quot;/&gt;&lt;/m:rPr&gt;&lt;w:rPr&gt;&lt;w:rFonts w:ascii=&quot;Cambria Math&quot;/&gt;&lt;w:sz w:val=&quot;28&quot;/&gt;&lt;w:sz-cs w:val=&quot;28&quot;/&gt;&lt;w:vertAlign w:val=&quot;subscript&quot;/&gt;&lt;/w:rPr&gt;&lt;m:t&gt;РёРЅРёРєС‚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 &lt;/m:t&gt;&lt;/m:r&gt;&lt;m:r&gt;&lt;w:rPr&gt;&lt;w:rFonts w:ascii=&quot;Cambria Math&quot;/&gt;&lt;w:i/&gt;&lt;w:sz w:val=&quot;28&quot;/&gt;&lt;w:sz-cs w:val=&quot;28&quot;/&gt;&lt;/w:rPr&gt;&lt;m:t&gt;Г—&lt;/m:t&gt;&lt;/m:r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P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i &lt;/m:t&gt;&lt;/m:r&gt;&lt;m:r&gt;&lt;m:rPr&gt;&lt;m:sty m:val=&quot;p&quot;/&gt;&lt;/m:rPr&gt;&lt;w:rPr&gt;&lt;w:rFonts w:ascii=&quot;Cambria Math&quot;/&gt;&lt;w:sz w:val=&quot;28&quot;/&gt;&lt;w:sz-cs w:val=&quot;28&quot;/&gt;&lt;/w:rPr&gt;&lt;m:t&gt;РёРЅРёРєС‚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 ,&lt;/m:t&gt;&lt;/m:r&gt;&lt;/m:sub&gt;&lt;/m:sSub&gt;&lt;/m:e&gt;&lt;/m:nary&gt;&lt;/m:oMath&gt;&lt;/m:oMathPara&gt;&lt;/w:p&gt;&lt;w:sectPr wsp:rsidR=&quot;00000000&quot; wsp:rsidRPr=&quot;00B473F8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6" o:title="" chromakey="white"/>
          </v:shape>
        </w:pict>
      </w:r>
    </w:p>
    <w:p w:rsidR="001F38EA" w:rsidRPr="00C12695" w:rsidRDefault="001F38EA" w:rsidP="001F38EA">
      <w:pPr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1F38EA" w:rsidRPr="00C12695" w:rsidRDefault="001F38EA" w:rsidP="001F38EA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C12695">
        <w:rPr>
          <w:sz w:val="28"/>
          <w:szCs w:val="28"/>
        </w:rPr>
        <w:t xml:space="preserve">где </w:t>
      </w:r>
      <w:r w:rsidRPr="001F38EA">
        <w:rPr>
          <w:sz w:val="28"/>
          <w:szCs w:val="28"/>
        </w:rPr>
        <w:fldChar w:fldCharType="begin"/>
      </w:r>
      <w:r w:rsidRPr="001F38EA">
        <w:rPr>
          <w:sz w:val="28"/>
          <w:szCs w:val="28"/>
        </w:rPr>
        <w:instrText xml:space="preserve"> QUOTE </w:instrText>
      </w:r>
      <w:r w:rsidRPr="001F38EA">
        <w:rPr>
          <w:position w:val="-6"/>
        </w:rPr>
        <w:pict>
          <v:shape id="_x0000_i1061" type="#_x0000_t75" style="width:43.55pt;height:16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5&quot;/&gt;&lt;w:dontDisplayPageBoundaries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303AA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17A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0C18&quot;/&gt;&lt;wsp:rsid wsp:val=&quot;000D157C&quot;/&gt;&lt;wsp:rsid wsp:val=&quot;000D7C37&quot;/&gt;&lt;wsp:rsid wsp:val=&quot;000E1E20&quot;/&gt;&lt;wsp:rsid wsp:val=&quot;000E5F10&quot;/&gt;&lt;wsp:rsid wsp:val=&quot;000E73D7&quot;/&gt;&lt;wsp:rsid wsp:val=&quot;000F06A4&quot;/&gt;&lt;wsp:rsid wsp:val=&quot;000F7BF0&quot;/&gt;&lt;wsp:rsid wsp:val=&quot;0010321F&quot;/&gt;&lt;wsp:rsid wsp:val=&quot;001071AD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277C8&quot;/&gt;&lt;wsp:rsid wsp:val=&quot;00130691&quot;/&gt;&lt;wsp:rsid wsp:val=&quot;001312D1&quot;/&gt;&lt;wsp:rsid wsp:val=&quot;0013133D&quot;/&gt;&lt;wsp:rsid wsp:val=&quot;001329BF&quot;/&gt;&lt;wsp:rsid wsp:val=&quot;00132BEE&quot;/&gt;&lt;wsp:rsid wsp:val=&quot;00135D79&quot;/&gt;&lt;wsp:rsid wsp:val=&quot;001360EB&quot;/&gt;&lt;wsp:rsid wsp:val=&quot;0014361E&quot;/&gt;&lt;wsp:rsid wsp:val=&quot;001518BE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3939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429C&quot;/&gt;&lt;wsp:rsid wsp:val=&quot;001D5D9F&quot;/&gt;&lt;wsp:rsid wsp:val=&quot;001D7523&quot;/&gt;&lt;wsp:rsid wsp:val=&quot;001E5474&quot;/&gt;&lt;wsp:rsid wsp:val=&quot;001E7D7F&quot;/&gt;&lt;wsp:rsid wsp:val=&quot;001F1348&quot;/&gt;&lt;wsp:rsid wsp:val=&quot;001F38EA&quot;/&gt;&lt;wsp:rsid wsp:val=&quot;001F5743&quot;/&gt;&lt;wsp:rsid wsp:val=&quot;001F67BF&quot;/&gt;&lt;wsp:rsid wsp:val=&quot;001F70C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1491F&quot;/&gt;&lt;wsp:rsid wsp:val=&quot;00222C86&quot;/&gt;&lt;wsp:rsid wsp:val=&quot;00223BD0&quot;/&gt;&lt;wsp:rsid wsp:val=&quot;00223FCB&quot;/&gt;&lt;wsp:rsid wsp:val=&quot;002243D8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211C&quot;/&gt;&lt;wsp:rsid wsp:val=&quot;0026310E&quot;/&gt;&lt;wsp:rsid wsp:val=&quot;0026768C&quot;/&gt;&lt;wsp:rsid wsp:val=&quot;002710C5&quot;/&gt;&lt;wsp:rsid wsp:val=&quot;0027537D&quot;/&gt;&lt;wsp:rsid wsp:val=&quot;0027683B&quot;/&gt;&lt;wsp:rsid wsp:val=&quot;002779D1&quot;/&gt;&lt;wsp:rsid wsp:val=&quot;00281CD9&quot;/&gt;&lt;wsp:rsid wsp:val=&quot;00287C8A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A7BE6&quot;/&gt;&lt;wsp:rsid wsp:val=&quot;002B15BD&quot;/&gt;&lt;wsp:rsid wsp:val=&quot;002B22E6&quot;/&gt;&lt;wsp:rsid wsp:val=&quot;002B5BB9&quot;/&gt;&lt;wsp:rsid wsp:val=&quot;002B6AE4&quot;/&gt;&lt;wsp:rsid wsp:val=&quot;002B6F9B&quot;/&gt;&lt;wsp:rsid wsp:val=&quot;002C1ABC&quot;/&gt;&lt;wsp:rsid wsp:val=&quot;002C2DF4&quot;/&gt;&lt;wsp:rsid wsp:val=&quot;002C3894&quot;/&gt;&lt;wsp:rsid wsp:val=&quot;002C3B65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1954&quot;/&gt;&lt;wsp:rsid wsp:val=&quot;00302BFF&quot;/&gt;&lt;wsp:rsid wsp:val=&quot;00302D34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36C7&quot;/&gt;&lt;wsp:rsid wsp:val=&quot;003141A0&quot;/&gt;&lt;wsp:rsid wsp:val=&quot;00316AC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3BEE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16F9&quot;/&gt;&lt;wsp:rsid wsp:val=&quot;00373B82&quot;/&gt;&lt;wsp:rsid wsp:val=&quot;003821C4&quot;/&gt;&lt;wsp:rsid wsp:val=&quot;003841AF&quot;/&gt;&lt;wsp:rsid wsp:val=&quot;00387896&quot;/&gt;&lt;wsp:rsid wsp:val=&quot;003A13DC&quot;/&gt;&lt;wsp:rsid wsp:val=&quot;003A1C3F&quot;/&gt;&lt;wsp:rsid wsp:val=&quot;003A1DCE&quot;/&gt;&lt;wsp:rsid wsp:val=&quot;003A3401&quot;/&gt;&lt;wsp:rsid wsp:val=&quot;003A3776&quot;/&gt;&lt;wsp:rsid wsp:val=&quot;003A645A&quot;/&gt;&lt;wsp:rsid wsp:val=&quot;003A73A1&quot;/&gt;&lt;wsp:rsid wsp:val=&quot;003A77AA&quot;/&gt;&lt;wsp:rsid wsp:val=&quot;003B0B63&quot;/&gt;&lt;wsp:rsid wsp:val=&quot;003B1D7F&quot;/&gt;&lt;wsp:rsid wsp:val=&quot;003B2D30&quot;/&gt;&lt;wsp:rsid wsp:val=&quot;003B7876&quot;/&gt;&lt;wsp:rsid wsp:val=&quot;003C07FE&quot;/&gt;&lt;wsp:rsid wsp:val=&quot;003D0BF2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0D25&quot;/&gt;&lt;wsp:rsid wsp:val=&quot;004111BA&quot;/&gt;&lt;wsp:rsid wsp:val=&quot;00414549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1750&quot;/&gt;&lt;wsp:rsid wsp:val=&quot;00452F7F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771E7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A7C46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023F&quot;/&gt;&lt;wsp:rsid wsp:val=&quot;005029B2&quot;/&gt;&lt;wsp:rsid wsp:val=&quot;005033F0&quot;/&gt;&lt;wsp:rsid wsp:val=&quot;00503F98&quot;/&gt;&lt;wsp:rsid wsp:val=&quot;0051295B&quot;/&gt;&lt;wsp:rsid wsp:val=&quot;00514FF4&quot;/&gt;&lt;wsp:rsid wsp:val=&quot;005174B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5E0C&quot;/&gt;&lt;wsp:rsid wsp:val=&quot;005479E6&quot;/&gt;&lt;wsp:rsid wsp:val=&quot;0055193A&quot;/&gt;&lt;wsp:rsid wsp:val=&quot;00554D51&quot;/&gt;&lt;wsp:rsid wsp:val=&quot;00565FE4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1940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46B2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0278A&quot;/&gt;&lt;wsp:rsid wsp:val=&quot;00613351&quot;/&gt;&lt;wsp:rsid wsp:val=&quot;006203DF&quot;/&gt;&lt;wsp:rsid wsp:val=&quot;00621E30&quot;/&gt;&lt;wsp:rsid wsp:val=&quot;0063002C&quot;/&gt;&lt;wsp:rsid wsp:val=&quot;00633558&quot;/&gt;&lt;wsp:rsid wsp:val=&quot;006358C4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B55D2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5A6&quot;/&gt;&lt;wsp:rsid wsp:val=&quot;00700CE5&quot;/&gt;&lt;wsp:rsid wsp:val=&quot;00703E63&quot;/&gt;&lt;wsp:rsid wsp:val=&quot;0070441C&quot;/&gt;&lt;wsp:rsid wsp:val=&quot;00706897&quot;/&gt;&lt;wsp:rsid wsp:val=&quot;007122A1&quot;/&gt;&lt;wsp:rsid wsp:val=&quot;00713CF1&quot;/&gt;&lt;wsp:rsid wsp:val=&quot;007156DF&quot;/&gt;&lt;wsp:rsid wsp:val=&quot;00721DA5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0860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76539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9787E&quot;/&gt;&lt;wsp:rsid wsp:val=&quot;007A0149&quot;/&gt;&lt;wsp:rsid wsp:val=&quot;007A36AE&quot;/&gt;&lt;wsp:rsid wsp:val=&quot;007A4730&quot;/&gt;&lt;wsp:rsid wsp:val=&quot;007A7C6C&quot;/&gt;&lt;wsp:rsid wsp:val=&quot;007A7C89&quot;/&gt;&lt;wsp:rsid wsp:val=&quot;007B1130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E4793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B90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67E9F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1F3&quot;/&gt;&lt;wsp:rsid wsp:val=&quot;00892631&quot;/&gt;&lt;wsp:rsid wsp:val=&quot;00894987&quot;/&gt;&lt;wsp:rsid wsp:val=&quot;00896C10&quot;/&gt;&lt;wsp:rsid wsp:val=&quot;00897C17&quot;/&gt;&lt;wsp:rsid wsp:val=&quot;008A018C&quot;/&gt;&lt;wsp:rsid wsp:val=&quot;008A2E6D&quot;/&gt;&lt;wsp:rsid wsp:val=&quot;008A3EFD&quot;/&gt;&lt;wsp:rsid wsp:val=&quot;008B1675&quot;/&gt;&lt;wsp:rsid wsp:val=&quot;008B47F1&quot;/&gt;&lt;wsp:rsid wsp:val=&quot;008B5F1F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028CF&quot;/&gt;&lt;wsp:rsid wsp:val=&quot;00911C3F&quot;/&gt;&lt;wsp:rsid wsp:val=&quot;00912054&quot;/&gt;&lt;wsp:rsid wsp:val=&quot;0091308C&quot;/&gt;&lt;wsp:rsid wsp:val=&quot;00920540&quot;/&gt;&lt;wsp:rsid wsp:val=&quot;00923452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5F56&quot;/&gt;&lt;wsp:rsid wsp:val=&quot;00947A26&quot;/&gt;&lt;wsp:rsid wsp:val=&quot;009550E1&quot;/&gt;&lt;wsp:rsid wsp:val=&quot;009557E9&quot;/&gt;&lt;wsp:rsid wsp:val=&quot;00956D68&quot;/&gt;&lt;wsp:rsid wsp:val=&quot;00957800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2F5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C54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D69D1&quot;/&gt;&lt;wsp:rsid wsp:val=&quot;009E5834&quot;/&gt;&lt;wsp:rsid wsp:val=&quot;009E5E0A&quot;/&gt;&lt;wsp:rsid wsp:val=&quot;009E7BAD&quot;/&gt;&lt;wsp:rsid wsp:val=&quot;009F02FE&quot;/&gt;&lt;wsp:rsid wsp:val=&quot;009F1393&quot;/&gt;&lt;wsp:rsid wsp:val=&quot;009F28F8&quot;/&gt;&lt;wsp:rsid wsp:val=&quot;009F2EDE&quot;/&gt;&lt;wsp:rsid wsp:val=&quot;009F53FC&quot;/&gt;&lt;wsp:rsid wsp:val=&quot;00A028D8&quot;/&gt;&lt;wsp:rsid wsp:val=&quot;00A05D0F&quot;/&gt;&lt;wsp:rsid wsp:val=&quot;00A14FDD&quot;/&gt;&lt;wsp:rsid wsp:val=&quot;00A16AC6&quot;/&gt;&lt;wsp:rsid wsp:val=&quot;00A17123&quot;/&gt;&lt;wsp:rsid wsp:val=&quot;00A21D35&quot;/&gt;&lt;wsp:rsid wsp:val=&quot;00A23923&quot;/&gt;&lt;wsp:rsid wsp:val=&quot;00A25201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67DCF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83E5F&quot;/&gt;&lt;wsp:rsid wsp:val=&quot;00A900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D586C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174A0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1545&quot;/&gt;&lt;wsp:rsid wsp:val=&quot;00B33378&quot;/&gt;&lt;wsp:rsid wsp:val=&quot;00B36F56&quot;/&gt;&lt;wsp:rsid wsp:val=&quot;00B419A8&quot;/&gt;&lt;wsp:rsid wsp:val=&quot;00B42A06&quot;/&gt;&lt;wsp:rsid wsp:val=&quot;00B45175&quot;/&gt;&lt;wsp:rsid wsp:val=&quot;00B461C4&quot;/&gt;&lt;wsp:rsid wsp:val=&quot;00B473A7&quot;/&gt;&lt;wsp:rsid wsp:val=&quot;00B53093&quot;/&gt;&lt;wsp:rsid wsp:val=&quot;00B538A6&quot;/&gt;&lt;wsp:rsid wsp:val=&quot;00B55DFE&quot;/&gt;&lt;wsp:rsid wsp:val=&quot;00B56AAF&quot;/&gt;&lt;wsp:rsid wsp:val=&quot;00B5762F&quot;/&gt;&lt;wsp:rsid wsp:val=&quot;00B60AAE&quot;/&gt;&lt;wsp:rsid wsp:val=&quot;00B625CB&quot;/&gt;&lt;wsp:rsid wsp:val=&quot;00B64B11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86D5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B539D&quot;/&gt;&lt;wsp:rsid wsp:val=&quot;00BC48A0&quot;/&gt;&lt;wsp:rsid wsp:val=&quot;00BD00A5&quot;/&gt;&lt;wsp:rsid wsp:val=&quot;00BD17A3&quot;/&gt;&lt;wsp:rsid wsp:val=&quot;00BD2113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3ED0&quot;/&gt;&lt;wsp:rsid wsp:val=&quot;00C171DF&quot;/&gt;&lt;wsp:rsid wsp:val=&quot;00C206D4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45F5&quot;/&gt;&lt;wsp:rsid wsp:val=&quot;00C45A26&quot;/&gt;&lt;wsp:rsid wsp:val=&quot;00C45B0A&quot;/&gt;&lt;wsp:rsid wsp:val=&quot;00C470D7&quot;/&gt;&lt;wsp:rsid wsp:val=&quot;00C47957&quot;/&gt;&lt;wsp:rsid wsp:val=&quot;00C53D46&quot;/&gt;&lt;wsp:rsid wsp:val=&quot;00C56ED2&quot;/&gt;&lt;wsp:rsid wsp:val=&quot;00C57A56&quot;/&gt;&lt;wsp:rsid wsp:val=&quot;00C6770D&quot;/&gt;&lt;wsp:rsid wsp:val=&quot;00C71B9F&quot;/&gt;&lt;wsp:rsid wsp:val=&quot;00C811AB&quot;/&gt;&lt;wsp:rsid wsp:val=&quot;00C82A7E&quot;/&gt;&lt;wsp:rsid wsp:val=&quot;00C84BA5&quot;/&gt;&lt;wsp:rsid wsp:val=&quot;00C904E9&quot;/&gt;&lt;wsp:rsid wsp:val=&quot;00C9119D&quot;/&gt;&lt;wsp:rsid wsp:val=&quot;00CA0062&quot;/&gt;&lt;wsp:rsid wsp:val=&quot;00CA11B4&quot;/&gt;&lt;wsp:rsid wsp:val=&quot;00CA2776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24C&quot;/&gt;&lt;wsp:rsid wsp:val=&quot;00CB3ED8&quot;/&gt;&lt;wsp:rsid wsp:val=&quot;00CB5893&quot;/&gt;&lt;wsp:rsid wsp:val=&quot;00CB6C20&quot;/&gt;&lt;wsp:rsid wsp:val=&quot;00CB7031&quot;/&gt;&lt;wsp:rsid wsp:val=&quot;00CB7B5C&quot;/&gt;&lt;wsp:rsid wsp:val=&quot;00CC2A31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3931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37F71&quot;/&gt;&lt;wsp:rsid wsp:val=&quot;00D41A0A&quot;/&gt;&lt;wsp:rsid wsp:val=&quot;00D43DB9&quot;/&gt;&lt;wsp:rsid wsp:val=&quot;00D455E2&quot;/&gt;&lt;wsp:rsid wsp:val=&quot;00D6025B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2ACE&quot;/&gt;&lt;wsp:rsid wsp:val=&quot;00D95B1B&quot;/&gt;&lt;wsp:rsid wsp:val=&quot;00D96828&quot;/&gt;&lt;wsp:rsid wsp:val=&quot;00DA02FC&quot;/&gt;&lt;wsp:rsid wsp:val=&quot;00DA13BE&quot;/&gt;&lt;wsp:rsid wsp:val=&quot;00DA4214&quot;/&gt;&lt;wsp:rsid wsp:val=&quot;00DA5705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027C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2874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A83&quot;/&gt;&lt;wsp:rsid wsp:val=&quot;00E65F05&quot;/&gt;&lt;wsp:rsid wsp:val=&quot;00E6731C&quot;/&gt;&lt;wsp:rsid wsp:val=&quot;00E72A74&quot;/&gt;&lt;wsp:rsid wsp:val=&quot;00E72EBD&quot;/&gt;&lt;wsp:rsid wsp:val=&quot;00E75C8C&quot;/&gt;&lt;wsp:rsid wsp:val=&quot;00E766DA&quot;/&gt;&lt;wsp:rsid wsp:val=&quot;00E76CFE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3771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C7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B63A0&quot;/&gt;&lt;wsp:rsid wsp:val=&quot;00FC3F29&quot;/&gt;&lt;wsp:rsid wsp:val=&quot;00FC7EA9&quot;/&gt;&lt;wsp:rsid wsp:val=&quot;00FD1545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x:sect&gt;&lt;w:p wsp:rsidR=&quot;00000000&quot; wsp:rsidRDefault=&quot;00A17123&quot; wsp:rsidP=&quot;00A17123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 РёРЅРёРєС‚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7" o:title="" chromakey="white"/>
          </v:shape>
        </w:pict>
      </w:r>
      <w:r w:rsidRPr="001F38EA">
        <w:rPr>
          <w:sz w:val="28"/>
          <w:szCs w:val="28"/>
        </w:rPr>
        <w:instrText xml:space="preserve"> </w:instrText>
      </w:r>
      <w:r w:rsidRPr="001F38EA">
        <w:rPr>
          <w:sz w:val="28"/>
          <w:szCs w:val="28"/>
        </w:rPr>
        <w:fldChar w:fldCharType="separate"/>
      </w:r>
      <w:r w:rsidRPr="001F38EA">
        <w:rPr>
          <w:position w:val="-6"/>
        </w:rPr>
        <w:pict>
          <v:shape id="_x0000_i1062" type="#_x0000_t75" style="width:43.55pt;height:16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5&quot;/&gt;&lt;w:dontDisplayPageBoundaries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303AA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17A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0C18&quot;/&gt;&lt;wsp:rsid wsp:val=&quot;000D157C&quot;/&gt;&lt;wsp:rsid wsp:val=&quot;000D7C37&quot;/&gt;&lt;wsp:rsid wsp:val=&quot;000E1E20&quot;/&gt;&lt;wsp:rsid wsp:val=&quot;000E5F10&quot;/&gt;&lt;wsp:rsid wsp:val=&quot;000E73D7&quot;/&gt;&lt;wsp:rsid wsp:val=&quot;000F06A4&quot;/&gt;&lt;wsp:rsid wsp:val=&quot;000F7BF0&quot;/&gt;&lt;wsp:rsid wsp:val=&quot;0010321F&quot;/&gt;&lt;wsp:rsid wsp:val=&quot;001071AD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277C8&quot;/&gt;&lt;wsp:rsid wsp:val=&quot;00130691&quot;/&gt;&lt;wsp:rsid wsp:val=&quot;001312D1&quot;/&gt;&lt;wsp:rsid wsp:val=&quot;0013133D&quot;/&gt;&lt;wsp:rsid wsp:val=&quot;001329BF&quot;/&gt;&lt;wsp:rsid wsp:val=&quot;00132BEE&quot;/&gt;&lt;wsp:rsid wsp:val=&quot;00135D79&quot;/&gt;&lt;wsp:rsid wsp:val=&quot;001360EB&quot;/&gt;&lt;wsp:rsid wsp:val=&quot;0014361E&quot;/&gt;&lt;wsp:rsid wsp:val=&quot;001518BE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3939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429C&quot;/&gt;&lt;wsp:rsid wsp:val=&quot;001D5D9F&quot;/&gt;&lt;wsp:rsid wsp:val=&quot;001D7523&quot;/&gt;&lt;wsp:rsid wsp:val=&quot;001E5474&quot;/&gt;&lt;wsp:rsid wsp:val=&quot;001E7D7F&quot;/&gt;&lt;wsp:rsid wsp:val=&quot;001F1348&quot;/&gt;&lt;wsp:rsid wsp:val=&quot;001F38EA&quot;/&gt;&lt;wsp:rsid wsp:val=&quot;001F5743&quot;/&gt;&lt;wsp:rsid wsp:val=&quot;001F67BF&quot;/&gt;&lt;wsp:rsid wsp:val=&quot;001F70C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1491F&quot;/&gt;&lt;wsp:rsid wsp:val=&quot;00222C86&quot;/&gt;&lt;wsp:rsid wsp:val=&quot;00223BD0&quot;/&gt;&lt;wsp:rsid wsp:val=&quot;00223FCB&quot;/&gt;&lt;wsp:rsid wsp:val=&quot;002243D8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211C&quot;/&gt;&lt;wsp:rsid wsp:val=&quot;0026310E&quot;/&gt;&lt;wsp:rsid wsp:val=&quot;0026768C&quot;/&gt;&lt;wsp:rsid wsp:val=&quot;002710C5&quot;/&gt;&lt;wsp:rsid wsp:val=&quot;0027537D&quot;/&gt;&lt;wsp:rsid wsp:val=&quot;0027683B&quot;/&gt;&lt;wsp:rsid wsp:val=&quot;002779D1&quot;/&gt;&lt;wsp:rsid wsp:val=&quot;00281CD9&quot;/&gt;&lt;wsp:rsid wsp:val=&quot;00287C8A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A7BE6&quot;/&gt;&lt;wsp:rsid wsp:val=&quot;002B15BD&quot;/&gt;&lt;wsp:rsid wsp:val=&quot;002B22E6&quot;/&gt;&lt;wsp:rsid wsp:val=&quot;002B5BB9&quot;/&gt;&lt;wsp:rsid wsp:val=&quot;002B6AE4&quot;/&gt;&lt;wsp:rsid wsp:val=&quot;002B6F9B&quot;/&gt;&lt;wsp:rsid wsp:val=&quot;002C1ABC&quot;/&gt;&lt;wsp:rsid wsp:val=&quot;002C2DF4&quot;/&gt;&lt;wsp:rsid wsp:val=&quot;002C3894&quot;/&gt;&lt;wsp:rsid wsp:val=&quot;002C3B65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1954&quot;/&gt;&lt;wsp:rsid wsp:val=&quot;00302BFF&quot;/&gt;&lt;wsp:rsid wsp:val=&quot;00302D34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36C7&quot;/&gt;&lt;wsp:rsid wsp:val=&quot;003141A0&quot;/&gt;&lt;wsp:rsid wsp:val=&quot;00316AC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3BEE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16F9&quot;/&gt;&lt;wsp:rsid wsp:val=&quot;00373B82&quot;/&gt;&lt;wsp:rsid wsp:val=&quot;003821C4&quot;/&gt;&lt;wsp:rsid wsp:val=&quot;003841AF&quot;/&gt;&lt;wsp:rsid wsp:val=&quot;00387896&quot;/&gt;&lt;wsp:rsid wsp:val=&quot;003A13DC&quot;/&gt;&lt;wsp:rsid wsp:val=&quot;003A1C3F&quot;/&gt;&lt;wsp:rsid wsp:val=&quot;003A1DCE&quot;/&gt;&lt;wsp:rsid wsp:val=&quot;003A3401&quot;/&gt;&lt;wsp:rsid wsp:val=&quot;003A3776&quot;/&gt;&lt;wsp:rsid wsp:val=&quot;003A645A&quot;/&gt;&lt;wsp:rsid wsp:val=&quot;003A73A1&quot;/&gt;&lt;wsp:rsid wsp:val=&quot;003A77AA&quot;/&gt;&lt;wsp:rsid wsp:val=&quot;003B0B63&quot;/&gt;&lt;wsp:rsid wsp:val=&quot;003B1D7F&quot;/&gt;&lt;wsp:rsid wsp:val=&quot;003B2D30&quot;/&gt;&lt;wsp:rsid wsp:val=&quot;003B7876&quot;/&gt;&lt;wsp:rsid wsp:val=&quot;003C07FE&quot;/&gt;&lt;wsp:rsid wsp:val=&quot;003D0BF2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0D25&quot;/&gt;&lt;wsp:rsid wsp:val=&quot;004111BA&quot;/&gt;&lt;wsp:rsid wsp:val=&quot;00414549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1750&quot;/&gt;&lt;wsp:rsid wsp:val=&quot;00452F7F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771E7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A7C46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023F&quot;/&gt;&lt;wsp:rsid wsp:val=&quot;005029B2&quot;/&gt;&lt;wsp:rsid wsp:val=&quot;005033F0&quot;/&gt;&lt;wsp:rsid wsp:val=&quot;00503F98&quot;/&gt;&lt;wsp:rsid wsp:val=&quot;0051295B&quot;/&gt;&lt;wsp:rsid wsp:val=&quot;00514FF4&quot;/&gt;&lt;wsp:rsid wsp:val=&quot;005174B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5E0C&quot;/&gt;&lt;wsp:rsid wsp:val=&quot;005479E6&quot;/&gt;&lt;wsp:rsid wsp:val=&quot;0055193A&quot;/&gt;&lt;wsp:rsid wsp:val=&quot;00554D51&quot;/&gt;&lt;wsp:rsid wsp:val=&quot;00565FE4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1940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46B2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0278A&quot;/&gt;&lt;wsp:rsid wsp:val=&quot;00613351&quot;/&gt;&lt;wsp:rsid wsp:val=&quot;006203DF&quot;/&gt;&lt;wsp:rsid wsp:val=&quot;00621E30&quot;/&gt;&lt;wsp:rsid wsp:val=&quot;0063002C&quot;/&gt;&lt;wsp:rsid wsp:val=&quot;00633558&quot;/&gt;&lt;wsp:rsid wsp:val=&quot;006358C4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B55D2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5A6&quot;/&gt;&lt;wsp:rsid wsp:val=&quot;00700CE5&quot;/&gt;&lt;wsp:rsid wsp:val=&quot;00703E63&quot;/&gt;&lt;wsp:rsid wsp:val=&quot;0070441C&quot;/&gt;&lt;wsp:rsid wsp:val=&quot;00706897&quot;/&gt;&lt;wsp:rsid wsp:val=&quot;007122A1&quot;/&gt;&lt;wsp:rsid wsp:val=&quot;00713CF1&quot;/&gt;&lt;wsp:rsid wsp:val=&quot;007156DF&quot;/&gt;&lt;wsp:rsid wsp:val=&quot;00721DA5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0860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76539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9787E&quot;/&gt;&lt;wsp:rsid wsp:val=&quot;007A0149&quot;/&gt;&lt;wsp:rsid wsp:val=&quot;007A36AE&quot;/&gt;&lt;wsp:rsid wsp:val=&quot;007A4730&quot;/&gt;&lt;wsp:rsid wsp:val=&quot;007A7C6C&quot;/&gt;&lt;wsp:rsid wsp:val=&quot;007A7C89&quot;/&gt;&lt;wsp:rsid wsp:val=&quot;007B1130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E4793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B90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67E9F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1F3&quot;/&gt;&lt;wsp:rsid wsp:val=&quot;00892631&quot;/&gt;&lt;wsp:rsid wsp:val=&quot;00894987&quot;/&gt;&lt;wsp:rsid wsp:val=&quot;00896C10&quot;/&gt;&lt;wsp:rsid wsp:val=&quot;00897C17&quot;/&gt;&lt;wsp:rsid wsp:val=&quot;008A018C&quot;/&gt;&lt;wsp:rsid wsp:val=&quot;008A2E6D&quot;/&gt;&lt;wsp:rsid wsp:val=&quot;008A3EFD&quot;/&gt;&lt;wsp:rsid wsp:val=&quot;008B1675&quot;/&gt;&lt;wsp:rsid wsp:val=&quot;008B47F1&quot;/&gt;&lt;wsp:rsid wsp:val=&quot;008B5F1F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028CF&quot;/&gt;&lt;wsp:rsid wsp:val=&quot;00911C3F&quot;/&gt;&lt;wsp:rsid wsp:val=&quot;00912054&quot;/&gt;&lt;wsp:rsid wsp:val=&quot;0091308C&quot;/&gt;&lt;wsp:rsid wsp:val=&quot;00920540&quot;/&gt;&lt;wsp:rsid wsp:val=&quot;00923452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5F56&quot;/&gt;&lt;wsp:rsid wsp:val=&quot;00947A26&quot;/&gt;&lt;wsp:rsid wsp:val=&quot;009550E1&quot;/&gt;&lt;wsp:rsid wsp:val=&quot;009557E9&quot;/&gt;&lt;wsp:rsid wsp:val=&quot;00956D68&quot;/&gt;&lt;wsp:rsid wsp:val=&quot;00957800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2F5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C54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D69D1&quot;/&gt;&lt;wsp:rsid wsp:val=&quot;009E5834&quot;/&gt;&lt;wsp:rsid wsp:val=&quot;009E5E0A&quot;/&gt;&lt;wsp:rsid wsp:val=&quot;009E7BAD&quot;/&gt;&lt;wsp:rsid wsp:val=&quot;009F02FE&quot;/&gt;&lt;wsp:rsid wsp:val=&quot;009F1393&quot;/&gt;&lt;wsp:rsid wsp:val=&quot;009F28F8&quot;/&gt;&lt;wsp:rsid wsp:val=&quot;009F2EDE&quot;/&gt;&lt;wsp:rsid wsp:val=&quot;009F53FC&quot;/&gt;&lt;wsp:rsid wsp:val=&quot;00A028D8&quot;/&gt;&lt;wsp:rsid wsp:val=&quot;00A05D0F&quot;/&gt;&lt;wsp:rsid wsp:val=&quot;00A14FDD&quot;/&gt;&lt;wsp:rsid wsp:val=&quot;00A16AC6&quot;/&gt;&lt;wsp:rsid wsp:val=&quot;00A17123&quot;/&gt;&lt;wsp:rsid wsp:val=&quot;00A21D35&quot;/&gt;&lt;wsp:rsid wsp:val=&quot;00A23923&quot;/&gt;&lt;wsp:rsid wsp:val=&quot;00A25201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67DCF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83E5F&quot;/&gt;&lt;wsp:rsid wsp:val=&quot;00A900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D586C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174A0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1545&quot;/&gt;&lt;wsp:rsid wsp:val=&quot;00B33378&quot;/&gt;&lt;wsp:rsid wsp:val=&quot;00B36F56&quot;/&gt;&lt;wsp:rsid wsp:val=&quot;00B419A8&quot;/&gt;&lt;wsp:rsid wsp:val=&quot;00B42A06&quot;/&gt;&lt;wsp:rsid wsp:val=&quot;00B45175&quot;/&gt;&lt;wsp:rsid wsp:val=&quot;00B461C4&quot;/&gt;&lt;wsp:rsid wsp:val=&quot;00B473A7&quot;/&gt;&lt;wsp:rsid wsp:val=&quot;00B53093&quot;/&gt;&lt;wsp:rsid wsp:val=&quot;00B538A6&quot;/&gt;&lt;wsp:rsid wsp:val=&quot;00B55DFE&quot;/&gt;&lt;wsp:rsid wsp:val=&quot;00B56AAF&quot;/&gt;&lt;wsp:rsid wsp:val=&quot;00B5762F&quot;/&gt;&lt;wsp:rsid wsp:val=&quot;00B60AAE&quot;/&gt;&lt;wsp:rsid wsp:val=&quot;00B625CB&quot;/&gt;&lt;wsp:rsid wsp:val=&quot;00B64B11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86D5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B539D&quot;/&gt;&lt;wsp:rsid wsp:val=&quot;00BC48A0&quot;/&gt;&lt;wsp:rsid wsp:val=&quot;00BD00A5&quot;/&gt;&lt;wsp:rsid wsp:val=&quot;00BD17A3&quot;/&gt;&lt;wsp:rsid wsp:val=&quot;00BD2113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3ED0&quot;/&gt;&lt;wsp:rsid wsp:val=&quot;00C171DF&quot;/&gt;&lt;wsp:rsid wsp:val=&quot;00C206D4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45F5&quot;/&gt;&lt;wsp:rsid wsp:val=&quot;00C45A26&quot;/&gt;&lt;wsp:rsid wsp:val=&quot;00C45B0A&quot;/&gt;&lt;wsp:rsid wsp:val=&quot;00C470D7&quot;/&gt;&lt;wsp:rsid wsp:val=&quot;00C47957&quot;/&gt;&lt;wsp:rsid wsp:val=&quot;00C53D46&quot;/&gt;&lt;wsp:rsid wsp:val=&quot;00C56ED2&quot;/&gt;&lt;wsp:rsid wsp:val=&quot;00C57A56&quot;/&gt;&lt;wsp:rsid wsp:val=&quot;00C6770D&quot;/&gt;&lt;wsp:rsid wsp:val=&quot;00C71B9F&quot;/&gt;&lt;wsp:rsid wsp:val=&quot;00C811AB&quot;/&gt;&lt;wsp:rsid wsp:val=&quot;00C82A7E&quot;/&gt;&lt;wsp:rsid wsp:val=&quot;00C84BA5&quot;/&gt;&lt;wsp:rsid wsp:val=&quot;00C904E9&quot;/&gt;&lt;wsp:rsid wsp:val=&quot;00C9119D&quot;/&gt;&lt;wsp:rsid wsp:val=&quot;00CA0062&quot;/&gt;&lt;wsp:rsid wsp:val=&quot;00CA11B4&quot;/&gt;&lt;wsp:rsid wsp:val=&quot;00CA2776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24C&quot;/&gt;&lt;wsp:rsid wsp:val=&quot;00CB3ED8&quot;/&gt;&lt;wsp:rsid wsp:val=&quot;00CB5893&quot;/&gt;&lt;wsp:rsid wsp:val=&quot;00CB6C20&quot;/&gt;&lt;wsp:rsid wsp:val=&quot;00CB7031&quot;/&gt;&lt;wsp:rsid wsp:val=&quot;00CB7B5C&quot;/&gt;&lt;wsp:rsid wsp:val=&quot;00CC2A31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3931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37F71&quot;/&gt;&lt;wsp:rsid wsp:val=&quot;00D41A0A&quot;/&gt;&lt;wsp:rsid wsp:val=&quot;00D43DB9&quot;/&gt;&lt;wsp:rsid wsp:val=&quot;00D455E2&quot;/&gt;&lt;wsp:rsid wsp:val=&quot;00D6025B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2ACE&quot;/&gt;&lt;wsp:rsid wsp:val=&quot;00D95B1B&quot;/&gt;&lt;wsp:rsid wsp:val=&quot;00D96828&quot;/&gt;&lt;wsp:rsid wsp:val=&quot;00DA02FC&quot;/&gt;&lt;wsp:rsid wsp:val=&quot;00DA13BE&quot;/&gt;&lt;wsp:rsid wsp:val=&quot;00DA4214&quot;/&gt;&lt;wsp:rsid wsp:val=&quot;00DA5705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027C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2874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A83&quot;/&gt;&lt;wsp:rsid wsp:val=&quot;00E65F05&quot;/&gt;&lt;wsp:rsid wsp:val=&quot;00E6731C&quot;/&gt;&lt;wsp:rsid wsp:val=&quot;00E72A74&quot;/&gt;&lt;wsp:rsid wsp:val=&quot;00E72EBD&quot;/&gt;&lt;wsp:rsid wsp:val=&quot;00E75C8C&quot;/&gt;&lt;wsp:rsid wsp:val=&quot;00E766DA&quot;/&gt;&lt;wsp:rsid wsp:val=&quot;00E76CFE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3771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C7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B63A0&quot;/&gt;&lt;wsp:rsid wsp:val=&quot;00FC3F29&quot;/&gt;&lt;wsp:rsid wsp:val=&quot;00FC7EA9&quot;/&gt;&lt;wsp:rsid wsp:val=&quot;00FD1545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x:sect&gt;&lt;w:p wsp:rsidR=&quot;00000000&quot; wsp:rsidRDefault=&quot;00A17123&quot; wsp:rsidP=&quot;00A17123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 РёРЅРёРєС‚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7" o:title="" chromakey="white"/>
          </v:shape>
        </w:pict>
      </w:r>
      <w:r w:rsidRPr="001F38EA">
        <w:rPr>
          <w:sz w:val="28"/>
          <w:szCs w:val="28"/>
        </w:rPr>
        <w:fldChar w:fldCharType="end"/>
      </w:r>
      <w:r w:rsidRPr="00C12695">
        <w:rPr>
          <w:sz w:val="28"/>
          <w:szCs w:val="28"/>
        </w:rPr>
        <w:t xml:space="preserve"> - планируемое к приобретению количество i-ой работы, услуги;</w:t>
      </w:r>
    </w:p>
    <w:p w:rsidR="001F38EA" w:rsidRPr="00C445F5" w:rsidRDefault="001F38EA" w:rsidP="001F38EA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1F38EA">
        <w:rPr>
          <w:sz w:val="28"/>
          <w:szCs w:val="28"/>
        </w:rPr>
        <w:fldChar w:fldCharType="begin"/>
      </w:r>
      <w:r w:rsidRPr="001F38EA">
        <w:rPr>
          <w:sz w:val="28"/>
          <w:szCs w:val="28"/>
        </w:rPr>
        <w:instrText xml:space="preserve"> QUOTE </w:instrText>
      </w:r>
      <w:r w:rsidRPr="001F38EA">
        <w:rPr>
          <w:position w:val="-6"/>
        </w:rPr>
        <w:pict>
          <v:shape id="_x0000_i1063" type="#_x0000_t75" style="width:40.2pt;height:16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5&quot;/&gt;&lt;w:dontDisplayPageBoundaries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303AA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17A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0C18&quot;/&gt;&lt;wsp:rsid wsp:val=&quot;000D157C&quot;/&gt;&lt;wsp:rsid wsp:val=&quot;000D7C37&quot;/&gt;&lt;wsp:rsid wsp:val=&quot;000E1E20&quot;/&gt;&lt;wsp:rsid wsp:val=&quot;000E5F10&quot;/&gt;&lt;wsp:rsid wsp:val=&quot;000E73D7&quot;/&gt;&lt;wsp:rsid wsp:val=&quot;000F06A4&quot;/&gt;&lt;wsp:rsid wsp:val=&quot;000F7BF0&quot;/&gt;&lt;wsp:rsid wsp:val=&quot;0010321F&quot;/&gt;&lt;wsp:rsid wsp:val=&quot;001071AD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277C8&quot;/&gt;&lt;wsp:rsid wsp:val=&quot;00130691&quot;/&gt;&lt;wsp:rsid wsp:val=&quot;001312D1&quot;/&gt;&lt;wsp:rsid wsp:val=&quot;0013133D&quot;/&gt;&lt;wsp:rsid wsp:val=&quot;001329BF&quot;/&gt;&lt;wsp:rsid wsp:val=&quot;00132BEE&quot;/&gt;&lt;wsp:rsid wsp:val=&quot;00135D79&quot;/&gt;&lt;wsp:rsid wsp:val=&quot;001360EB&quot;/&gt;&lt;wsp:rsid wsp:val=&quot;0014361E&quot;/&gt;&lt;wsp:rsid wsp:val=&quot;001518BE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3939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429C&quot;/&gt;&lt;wsp:rsid wsp:val=&quot;001D5D9F&quot;/&gt;&lt;wsp:rsid wsp:val=&quot;001D7523&quot;/&gt;&lt;wsp:rsid wsp:val=&quot;001E5474&quot;/&gt;&lt;wsp:rsid wsp:val=&quot;001E7D7F&quot;/&gt;&lt;wsp:rsid wsp:val=&quot;001F1348&quot;/&gt;&lt;wsp:rsid wsp:val=&quot;001F38EA&quot;/&gt;&lt;wsp:rsid wsp:val=&quot;001F5743&quot;/&gt;&lt;wsp:rsid wsp:val=&quot;001F67BF&quot;/&gt;&lt;wsp:rsid wsp:val=&quot;001F70C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1491F&quot;/&gt;&lt;wsp:rsid wsp:val=&quot;00222C86&quot;/&gt;&lt;wsp:rsid wsp:val=&quot;00223BD0&quot;/&gt;&lt;wsp:rsid wsp:val=&quot;00223FCB&quot;/&gt;&lt;wsp:rsid wsp:val=&quot;002243D8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211C&quot;/&gt;&lt;wsp:rsid wsp:val=&quot;0026310E&quot;/&gt;&lt;wsp:rsid wsp:val=&quot;0026768C&quot;/&gt;&lt;wsp:rsid wsp:val=&quot;002710C5&quot;/&gt;&lt;wsp:rsid wsp:val=&quot;0027537D&quot;/&gt;&lt;wsp:rsid wsp:val=&quot;0027683B&quot;/&gt;&lt;wsp:rsid wsp:val=&quot;002779D1&quot;/&gt;&lt;wsp:rsid wsp:val=&quot;00281CD9&quot;/&gt;&lt;wsp:rsid wsp:val=&quot;00287C8A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A7BE6&quot;/&gt;&lt;wsp:rsid wsp:val=&quot;002B15BD&quot;/&gt;&lt;wsp:rsid wsp:val=&quot;002B22E6&quot;/&gt;&lt;wsp:rsid wsp:val=&quot;002B5BB9&quot;/&gt;&lt;wsp:rsid wsp:val=&quot;002B6AE4&quot;/&gt;&lt;wsp:rsid wsp:val=&quot;002B6F9B&quot;/&gt;&lt;wsp:rsid wsp:val=&quot;002C1ABC&quot;/&gt;&lt;wsp:rsid wsp:val=&quot;002C2DF4&quot;/&gt;&lt;wsp:rsid wsp:val=&quot;002C3894&quot;/&gt;&lt;wsp:rsid wsp:val=&quot;002C3B65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1954&quot;/&gt;&lt;wsp:rsid wsp:val=&quot;00302BFF&quot;/&gt;&lt;wsp:rsid wsp:val=&quot;00302D34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36C7&quot;/&gt;&lt;wsp:rsid wsp:val=&quot;003141A0&quot;/&gt;&lt;wsp:rsid wsp:val=&quot;00316AC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3BEE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16F9&quot;/&gt;&lt;wsp:rsid wsp:val=&quot;00373B82&quot;/&gt;&lt;wsp:rsid wsp:val=&quot;003821C4&quot;/&gt;&lt;wsp:rsid wsp:val=&quot;003841AF&quot;/&gt;&lt;wsp:rsid wsp:val=&quot;00387896&quot;/&gt;&lt;wsp:rsid wsp:val=&quot;003A13DC&quot;/&gt;&lt;wsp:rsid wsp:val=&quot;003A1C3F&quot;/&gt;&lt;wsp:rsid wsp:val=&quot;003A1DCE&quot;/&gt;&lt;wsp:rsid wsp:val=&quot;003A3401&quot;/&gt;&lt;wsp:rsid wsp:val=&quot;003A3776&quot;/&gt;&lt;wsp:rsid wsp:val=&quot;003A645A&quot;/&gt;&lt;wsp:rsid wsp:val=&quot;003A73A1&quot;/&gt;&lt;wsp:rsid wsp:val=&quot;003A77AA&quot;/&gt;&lt;wsp:rsid wsp:val=&quot;003B0B63&quot;/&gt;&lt;wsp:rsid wsp:val=&quot;003B1D7F&quot;/&gt;&lt;wsp:rsid wsp:val=&quot;003B2D30&quot;/&gt;&lt;wsp:rsid wsp:val=&quot;003B7876&quot;/&gt;&lt;wsp:rsid wsp:val=&quot;003C07FE&quot;/&gt;&lt;wsp:rsid wsp:val=&quot;003D0BF2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0D25&quot;/&gt;&lt;wsp:rsid wsp:val=&quot;004111BA&quot;/&gt;&lt;wsp:rsid wsp:val=&quot;00414549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1750&quot;/&gt;&lt;wsp:rsid wsp:val=&quot;00452F7F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771E7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A7C46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023F&quot;/&gt;&lt;wsp:rsid wsp:val=&quot;005029B2&quot;/&gt;&lt;wsp:rsid wsp:val=&quot;005033F0&quot;/&gt;&lt;wsp:rsid wsp:val=&quot;00503F98&quot;/&gt;&lt;wsp:rsid wsp:val=&quot;0051295B&quot;/&gt;&lt;wsp:rsid wsp:val=&quot;00514FF4&quot;/&gt;&lt;wsp:rsid wsp:val=&quot;005174B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5E0C&quot;/&gt;&lt;wsp:rsid wsp:val=&quot;005479E6&quot;/&gt;&lt;wsp:rsid wsp:val=&quot;0055193A&quot;/&gt;&lt;wsp:rsid wsp:val=&quot;00554D51&quot;/&gt;&lt;wsp:rsid wsp:val=&quot;00565FE4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1940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46B2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0278A&quot;/&gt;&lt;wsp:rsid wsp:val=&quot;00613351&quot;/&gt;&lt;wsp:rsid wsp:val=&quot;006203DF&quot;/&gt;&lt;wsp:rsid wsp:val=&quot;00621E30&quot;/&gt;&lt;wsp:rsid wsp:val=&quot;0063002C&quot;/&gt;&lt;wsp:rsid wsp:val=&quot;00633558&quot;/&gt;&lt;wsp:rsid wsp:val=&quot;006358C4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B55D2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5A6&quot;/&gt;&lt;wsp:rsid wsp:val=&quot;00700CE5&quot;/&gt;&lt;wsp:rsid wsp:val=&quot;00703E63&quot;/&gt;&lt;wsp:rsid wsp:val=&quot;0070441C&quot;/&gt;&lt;wsp:rsid wsp:val=&quot;00706897&quot;/&gt;&lt;wsp:rsid wsp:val=&quot;007122A1&quot;/&gt;&lt;wsp:rsid wsp:val=&quot;00713CF1&quot;/&gt;&lt;wsp:rsid wsp:val=&quot;007156DF&quot;/&gt;&lt;wsp:rsid wsp:val=&quot;00721DA5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0860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76539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9787E&quot;/&gt;&lt;wsp:rsid wsp:val=&quot;007A0149&quot;/&gt;&lt;wsp:rsid wsp:val=&quot;007A36AE&quot;/&gt;&lt;wsp:rsid wsp:val=&quot;007A4730&quot;/&gt;&lt;wsp:rsid wsp:val=&quot;007A7C6C&quot;/&gt;&lt;wsp:rsid wsp:val=&quot;007A7C89&quot;/&gt;&lt;wsp:rsid wsp:val=&quot;007B1130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1E9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E4793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B90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67E9F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1F3&quot;/&gt;&lt;wsp:rsid wsp:val=&quot;00892631&quot;/&gt;&lt;wsp:rsid wsp:val=&quot;00894987&quot;/&gt;&lt;wsp:rsid wsp:val=&quot;00896C10&quot;/&gt;&lt;wsp:rsid wsp:val=&quot;00897C17&quot;/&gt;&lt;wsp:rsid wsp:val=&quot;008A018C&quot;/&gt;&lt;wsp:rsid wsp:val=&quot;008A2E6D&quot;/&gt;&lt;wsp:rsid wsp:val=&quot;008A3EFD&quot;/&gt;&lt;wsp:rsid wsp:val=&quot;008B1675&quot;/&gt;&lt;wsp:rsid wsp:val=&quot;008B47F1&quot;/&gt;&lt;wsp:rsid wsp:val=&quot;008B5F1F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028CF&quot;/&gt;&lt;wsp:rsid wsp:val=&quot;00911C3F&quot;/&gt;&lt;wsp:rsid wsp:val=&quot;00912054&quot;/&gt;&lt;wsp:rsid wsp:val=&quot;0091308C&quot;/&gt;&lt;wsp:rsid wsp:val=&quot;00920540&quot;/&gt;&lt;wsp:rsid wsp:val=&quot;00923452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5F56&quot;/&gt;&lt;wsp:rsid wsp:val=&quot;00947A26&quot;/&gt;&lt;wsp:rsid wsp:val=&quot;009550E1&quot;/&gt;&lt;wsp:rsid wsp:val=&quot;009557E9&quot;/&gt;&lt;wsp:rsid wsp:val=&quot;00956D68&quot;/&gt;&lt;wsp:rsid wsp:val=&quot;00957800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2F5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C54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D69D1&quot;/&gt;&lt;wsp:rsid wsp:val=&quot;009E5834&quot;/&gt;&lt;wsp:rsid wsp:val=&quot;009E5E0A&quot;/&gt;&lt;wsp:rsid wsp:val=&quot;009E7BAD&quot;/&gt;&lt;wsp:rsid wsp:val=&quot;009F02FE&quot;/&gt;&lt;wsp:rsid wsp:val=&quot;009F1393&quot;/&gt;&lt;wsp:rsid wsp:val=&quot;009F28F8&quot;/&gt;&lt;wsp:rsid wsp:val=&quot;009F2EDE&quot;/&gt;&lt;wsp:rsid wsp:val=&quot;009F53FC&quot;/&gt;&lt;wsp:rsid wsp:val=&quot;00A028D8&quot;/&gt;&lt;wsp:rsid wsp:val=&quot;00A05D0F&quot;/&gt;&lt;wsp:rsid wsp:val=&quot;00A14FDD&quot;/&gt;&lt;wsp:rsid wsp:val=&quot;00A16AC6&quot;/&gt;&lt;wsp:rsid wsp:val=&quot;00A21D35&quot;/&gt;&lt;wsp:rsid wsp:val=&quot;00A23923&quot;/&gt;&lt;wsp:rsid wsp:val=&quot;00A25201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67DCF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83E5F&quot;/&gt;&lt;wsp:rsid wsp:val=&quot;00A900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D586C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174A0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1545&quot;/&gt;&lt;wsp:rsid wsp:val=&quot;00B33378&quot;/&gt;&lt;wsp:rsid wsp:val=&quot;00B36F56&quot;/&gt;&lt;wsp:rsid wsp:val=&quot;00B419A8&quot;/&gt;&lt;wsp:rsid wsp:val=&quot;00B42A06&quot;/&gt;&lt;wsp:rsid wsp:val=&quot;00B45175&quot;/&gt;&lt;wsp:rsid wsp:val=&quot;00B461C4&quot;/&gt;&lt;wsp:rsid wsp:val=&quot;00B473A7&quot;/&gt;&lt;wsp:rsid wsp:val=&quot;00B53093&quot;/&gt;&lt;wsp:rsid wsp:val=&quot;00B538A6&quot;/&gt;&lt;wsp:rsid wsp:val=&quot;00B55DFE&quot;/&gt;&lt;wsp:rsid wsp:val=&quot;00B56AAF&quot;/&gt;&lt;wsp:rsid wsp:val=&quot;00B5762F&quot;/&gt;&lt;wsp:rsid wsp:val=&quot;00B60AAE&quot;/&gt;&lt;wsp:rsid wsp:val=&quot;00B625CB&quot;/&gt;&lt;wsp:rsid wsp:val=&quot;00B64B11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86D5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B539D&quot;/&gt;&lt;wsp:rsid wsp:val=&quot;00BC48A0&quot;/&gt;&lt;wsp:rsid wsp:val=&quot;00BD00A5&quot;/&gt;&lt;wsp:rsid wsp:val=&quot;00BD17A3&quot;/&gt;&lt;wsp:rsid wsp:val=&quot;00BD2113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3ED0&quot;/&gt;&lt;wsp:rsid wsp:val=&quot;00C171DF&quot;/&gt;&lt;wsp:rsid wsp:val=&quot;00C206D4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45F5&quot;/&gt;&lt;wsp:rsid wsp:val=&quot;00C45A26&quot;/&gt;&lt;wsp:rsid wsp:val=&quot;00C45B0A&quot;/&gt;&lt;wsp:rsid wsp:val=&quot;00C470D7&quot;/&gt;&lt;wsp:rsid wsp:val=&quot;00C47957&quot;/&gt;&lt;wsp:rsid wsp:val=&quot;00C53D46&quot;/&gt;&lt;wsp:rsid wsp:val=&quot;00C56ED2&quot;/&gt;&lt;wsp:rsid wsp:val=&quot;00C57A56&quot;/&gt;&lt;wsp:rsid wsp:val=&quot;00C6770D&quot;/&gt;&lt;wsp:rsid wsp:val=&quot;00C71B9F&quot;/&gt;&lt;wsp:rsid wsp:val=&quot;00C811AB&quot;/&gt;&lt;wsp:rsid wsp:val=&quot;00C82A7E&quot;/&gt;&lt;wsp:rsid wsp:val=&quot;00C84BA5&quot;/&gt;&lt;wsp:rsid wsp:val=&quot;00C904E9&quot;/&gt;&lt;wsp:rsid wsp:val=&quot;00C9119D&quot;/&gt;&lt;wsp:rsid wsp:val=&quot;00CA0062&quot;/&gt;&lt;wsp:rsid wsp:val=&quot;00CA11B4&quot;/&gt;&lt;wsp:rsid wsp:val=&quot;00CA2776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24C&quot;/&gt;&lt;wsp:rsid wsp:val=&quot;00CB3ED8&quot;/&gt;&lt;wsp:rsid wsp:val=&quot;00CB5893&quot;/&gt;&lt;wsp:rsid wsp:val=&quot;00CB6C20&quot;/&gt;&lt;wsp:rsid wsp:val=&quot;00CB7031&quot;/&gt;&lt;wsp:rsid wsp:val=&quot;00CB7B5C&quot;/&gt;&lt;wsp:rsid wsp:val=&quot;00CC2A31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3931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37F71&quot;/&gt;&lt;wsp:rsid wsp:val=&quot;00D41A0A&quot;/&gt;&lt;wsp:rsid wsp:val=&quot;00D43DB9&quot;/&gt;&lt;wsp:rsid wsp:val=&quot;00D455E2&quot;/&gt;&lt;wsp:rsid wsp:val=&quot;00D6025B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2ACE&quot;/&gt;&lt;wsp:rsid wsp:val=&quot;00D95B1B&quot;/&gt;&lt;wsp:rsid wsp:val=&quot;00D96828&quot;/&gt;&lt;wsp:rsid wsp:val=&quot;00DA02FC&quot;/&gt;&lt;wsp:rsid wsp:val=&quot;00DA13BE&quot;/&gt;&lt;wsp:rsid wsp:val=&quot;00DA4214&quot;/&gt;&lt;wsp:rsid wsp:val=&quot;00DA5705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027C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2874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A83&quot;/&gt;&lt;wsp:rsid wsp:val=&quot;00E65F05&quot;/&gt;&lt;wsp:rsid wsp:val=&quot;00E6731C&quot;/&gt;&lt;wsp:rsid wsp:val=&quot;00E72A74&quot;/&gt;&lt;wsp:rsid wsp:val=&quot;00E72EBD&quot;/&gt;&lt;wsp:rsid wsp:val=&quot;00E75C8C&quot;/&gt;&lt;wsp:rsid wsp:val=&quot;00E766DA&quot;/&gt;&lt;wsp:rsid wsp:val=&quot;00E76CFE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3771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C7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B63A0&quot;/&gt;&lt;wsp:rsid wsp:val=&quot;00FC3F29&quot;/&gt;&lt;wsp:rsid wsp:val=&quot;00FC7EA9&quot;/&gt;&lt;wsp:rsid wsp:val=&quot;00FD1545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x:sect&gt;&lt;w:p wsp:rsidR=&quot;00000000&quot; wsp:rsidRDefault=&quot;007D11E9&quot; wsp:rsidP=&quot;007D11E9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i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 РёРЅРёРєС‚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8" o:title="" chromakey="white"/>
          </v:shape>
        </w:pict>
      </w:r>
      <w:r w:rsidRPr="001F38EA">
        <w:rPr>
          <w:sz w:val="28"/>
          <w:szCs w:val="28"/>
        </w:rPr>
        <w:instrText xml:space="preserve"> </w:instrText>
      </w:r>
      <w:r w:rsidRPr="001F38EA">
        <w:rPr>
          <w:sz w:val="28"/>
          <w:szCs w:val="28"/>
        </w:rPr>
        <w:fldChar w:fldCharType="separate"/>
      </w:r>
      <w:r w:rsidRPr="001F38EA">
        <w:rPr>
          <w:position w:val="-6"/>
        </w:rPr>
        <w:pict>
          <v:shape id="_x0000_i1064" type="#_x0000_t75" style="width:40.2pt;height:16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5&quot;/&gt;&lt;w:dontDisplayPageBoundaries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303AA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17A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0C18&quot;/&gt;&lt;wsp:rsid wsp:val=&quot;000D157C&quot;/&gt;&lt;wsp:rsid wsp:val=&quot;000D7C37&quot;/&gt;&lt;wsp:rsid wsp:val=&quot;000E1E20&quot;/&gt;&lt;wsp:rsid wsp:val=&quot;000E5F10&quot;/&gt;&lt;wsp:rsid wsp:val=&quot;000E73D7&quot;/&gt;&lt;wsp:rsid wsp:val=&quot;000F06A4&quot;/&gt;&lt;wsp:rsid wsp:val=&quot;000F7BF0&quot;/&gt;&lt;wsp:rsid wsp:val=&quot;0010321F&quot;/&gt;&lt;wsp:rsid wsp:val=&quot;001071AD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277C8&quot;/&gt;&lt;wsp:rsid wsp:val=&quot;00130691&quot;/&gt;&lt;wsp:rsid wsp:val=&quot;001312D1&quot;/&gt;&lt;wsp:rsid wsp:val=&quot;0013133D&quot;/&gt;&lt;wsp:rsid wsp:val=&quot;001329BF&quot;/&gt;&lt;wsp:rsid wsp:val=&quot;00132BEE&quot;/&gt;&lt;wsp:rsid wsp:val=&quot;00135D79&quot;/&gt;&lt;wsp:rsid wsp:val=&quot;001360EB&quot;/&gt;&lt;wsp:rsid wsp:val=&quot;0014361E&quot;/&gt;&lt;wsp:rsid wsp:val=&quot;001518BE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3939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429C&quot;/&gt;&lt;wsp:rsid wsp:val=&quot;001D5D9F&quot;/&gt;&lt;wsp:rsid wsp:val=&quot;001D7523&quot;/&gt;&lt;wsp:rsid wsp:val=&quot;001E5474&quot;/&gt;&lt;wsp:rsid wsp:val=&quot;001E7D7F&quot;/&gt;&lt;wsp:rsid wsp:val=&quot;001F1348&quot;/&gt;&lt;wsp:rsid wsp:val=&quot;001F38EA&quot;/&gt;&lt;wsp:rsid wsp:val=&quot;001F5743&quot;/&gt;&lt;wsp:rsid wsp:val=&quot;001F67BF&quot;/&gt;&lt;wsp:rsid wsp:val=&quot;001F70C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1491F&quot;/&gt;&lt;wsp:rsid wsp:val=&quot;00222C86&quot;/&gt;&lt;wsp:rsid wsp:val=&quot;00223BD0&quot;/&gt;&lt;wsp:rsid wsp:val=&quot;00223FCB&quot;/&gt;&lt;wsp:rsid wsp:val=&quot;002243D8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211C&quot;/&gt;&lt;wsp:rsid wsp:val=&quot;0026310E&quot;/&gt;&lt;wsp:rsid wsp:val=&quot;0026768C&quot;/&gt;&lt;wsp:rsid wsp:val=&quot;002710C5&quot;/&gt;&lt;wsp:rsid wsp:val=&quot;0027537D&quot;/&gt;&lt;wsp:rsid wsp:val=&quot;0027683B&quot;/&gt;&lt;wsp:rsid wsp:val=&quot;002779D1&quot;/&gt;&lt;wsp:rsid wsp:val=&quot;00281CD9&quot;/&gt;&lt;wsp:rsid wsp:val=&quot;00287C8A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A7BE6&quot;/&gt;&lt;wsp:rsid wsp:val=&quot;002B15BD&quot;/&gt;&lt;wsp:rsid wsp:val=&quot;002B22E6&quot;/&gt;&lt;wsp:rsid wsp:val=&quot;002B5BB9&quot;/&gt;&lt;wsp:rsid wsp:val=&quot;002B6AE4&quot;/&gt;&lt;wsp:rsid wsp:val=&quot;002B6F9B&quot;/&gt;&lt;wsp:rsid wsp:val=&quot;002C1ABC&quot;/&gt;&lt;wsp:rsid wsp:val=&quot;002C2DF4&quot;/&gt;&lt;wsp:rsid wsp:val=&quot;002C3894&quot;/&gt;&lt;wsp:rsid wsp:val=&quot;002C3B65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1954&quot;/&gt;&lt;wsp:rsid wsp:val=&quot;00302BFF&quot;/&gt;&lt;wsp:rsid wsp:val=&quot;00302D34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36C7&quot;/&gt;&lt;wsp:rsid wsp:val=&quot;003141A0&quot;/&gt;&lt;wsp:rsid wsp:val=&quot;00316AC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3BEE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16F9&quot;/&gt;&lt;wsp:rsid wsp:val=&quot;00373B82&quot;/&gt;&lt;wsp:rsid wsp:val=&quot;003821C4&quot;/&gt;&lt;wsp:rsid wsp:val=&quot;003841AF&quot;/&gt;&lt;wsp:rsid wsp:val=&quot;00387896&quot;/&gt;&lt;wsp:rsid wsp:val=&quot;003A13DC&quot;/&gt;&lt;wsp:rsid wsp:val=&quot;003A1C3F&quot;/&gt;&lt;wsp:rsid wsp:val=&quot;003A1DCE&quot;/&gt;&lt;wsp:rsid wsp:val=&quot;003A3401&quot;/&gt;&lt;wsp:rsid wsp:val=&quot;003A3776&quot;/&gt;&lt;wsp:rsid wsp:val=&quot;003A645A&quot;/&gt;&lt;wsp:rsid wsp:val=&quot;003A73A1&quot;/&gt;&lt;wsp:rsid wsp:val=&quot;003A77AA&quot;/&gt;&lt;wsp:rsid wsp:val=&quot;003B0B63&quot;/&gt;&lt;wsp:rsid wsp:val=&quot;003B1D7F&quot;/&gt;&lt;wsp:rsid wsp:val=&quot;003B2D30&quot;/&gt;&lt;wsp:rsid wsp:val=&quot;003B7876&quot;/&gt;&lt;wsp:rsid wsp:val=&quot;003C07FE&quot;/&gt;&lt;wsp:rsid wsp:val=&quot;003D0BF2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0D25&quot;/&gt;&lt;wsp:rsid wsp:val=&quot;004111BA&quot;/&gt;&lt;wsp:rsid wsp:val=&quot;00414549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1750&quot;/&gt;&lt;wsp:rsid wsp:val=&quot;00452F7F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771E7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A7C46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023F&quot;/&gt;&lt;wsp:rsid wsp:val=&quot;005029B2&quot;/&gt;&lt;wsp:rsid wsp:val=&quot;005033F0&quot;/&gt;&lt;wsp:rsid wsp:val=&quot;00503F98&quot;/&gt;&lt;wsp:rsid wsp:val=&quot;0051295B&quot;/&gt;&lt;wsp:rsid wsp:val=&quot;00514FF4&quot;/&gt;&lt;wsp:rsid wsp:val=&quot;005174B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5E0C&quot;/&gt;&lt;wsp:rsid wsp:val=&quot;005479E6&quot;/&gt;&lt;wsp:rsid wsp:val=&quot;0055193A&quot;/&gt;&lt;wsp:rsid wsp:val=&quot;00554D51&quot;/&gt;&lt;wsp:rsid wsp:val=&quot;00565FE4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1940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46B2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0278A&quot;/&gt;&lt;wsp:rsid wsp:val=&quot;00613351&quot;/&gt;&lt;wsp:rsid wsp:val=&quot;006203DF&quot;/&gt;&lt;wsp:rsid wsp:val=&quot;00621E30&quot;/&gt;&lt;wsp:rsid wsp:val=&quot;0063002C&quot;/&gt;&lt;wsp:rsid wsp:val=&quot;00633558&quot;/&gt;&lt;wsp:rsid wsp:val=&quot;006358C4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B55D2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5A6&quot;/&gt;&lt;wsp:rsid wsp:val=&quot;00700CE5&quot;/&gt;&lt;wsp:rsid wsp:val=&quot;00703E63&quot;/&gt;&lt;wsp:rsid wsp:val=&quot;0070441C&quot;/&gt;&lt;wsp:rsid wsp:val=&quot;00706897&quot;/&gt;&lt;wsp:rsid wsp:val=&quot;007122A1&quot;/&gt;&lt;wsp:rsid wsp:val=&quot;00713CF1&quot;/&gt;&lt;wsp:rsid wsp:val=&quot;007156DF&quot;/&gt;&lt;wsp:rsid wsp:val=&quot;00721DA5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0860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76539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9787E&quot;/&gt;&lt;wsp:rsid wsp:val=&quot;007A0149&quot;/&gt;&lt;wsp:rsid wsp:val=&quot;007A36AE&quot;/&gt;&lt;wsp:rsid wsp:val=&quot;007A4730&quot;/&gt;&lt;wsp:rsid wsp:val=&quot;007A7C6C&quot;/&gt;&lt;wsp:rsid wsp:val=&quot;007A7C89&quot;/&gt;&lt;wsp:rsid wsp:val=&quot;007B1130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1E9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E4793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B90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67E9F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1F3&quot;/&gt;&lt;wsp:rsid wsp:val=&quot;00892631&quot;/&gt;&lt;wsp:rsid wsp:val=&quot;00894987&quot;/&gt;&lt;wsp:rsid wsp:val=&quot;00896C10&quot;/&gt;&lt;wsp:rsid wsp:val=&quot;00897C17&quot;/&gt;&lt;wsp:rsid wsp:val=&quot;008A018C&quot;/&gt;&lt;wsp:rsid wsp:val=&quot;008A2E6D&quot;/&gt;&lt;wsp:rsid wsp:val=&quot;008A3EFD&quot;/&gt;&lt;wsp:rsid wsp:val=&quot;008B1675&quot;/&gt;&lt;wsp:rsid wsp:val=&quot;008B47F1&quot;/&gt;&lt;wsp:rsid wsp:val=&quot;008B5F1F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028CF&quot;/&gt;&lt;wsp:rsid wsp:val=&quot;00911C3F&quot;/&gt;&lt;wsp:rsid wsp:val=&quot;00912054&quot;/&gt;&lt;wsp:rsid wsp:val=&quot;0091308C&quot;/&gt;&lt;wsp:rsid wsp:val=&quot;00920540&quot;/&gt;&lt;wsp:rsid wsp:val=&quot;00923452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5F56&quot;/&gt;&lt;wsp:rsid wsp:val=&quot;00947A26&quot;/&gt;&lt;wsp:rsid wsp:val=&quot;009550E1&quot;/&gt;&lt;wsp:rsid wsp:val=&quot;009557E9&quot;/&gt;&lt;wsp:rsid wsp:val=&quot;00956D68&quot;/&gt;&lt;wsp:rsid wsp:val=&quot;00957800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2F5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C54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D69D1&quot;/&gt;&lt;wsp:rsid wsp:val=&quot;009E5834&quot;/&gt;&lt;wsp:rsid wsp:val=&quot;009E5E0A&quot;/&gt;&lt;wsp:rsid wsp:val=&quot;009E7BAD&quot;/&gt;&lt;wsp:rsid wsp:val=&quot;009F02FE&quot;/&gt;&lt;wsp:rsid wsp:val=&quot;009F1393&quot;/&gt;&lt;wsp:rsid wsp:val=&quot;009F28F8&quot;/&gt;&lt;wsp:rsid wsp:val=&quot;009F2EDE&quot;/&gt;&lt;wsp:rsid wsp:val=&quot;009F53FC&quot;/&gt;&lt;wsp:rsid wsp:val=&quot;00A028D8&quot;/&gt;&lt;wsp:rsid wsp:val=&quot;00A05D0F&quot;/&gt;&lt;wsp:rsid wsp:val=&quot;00A14FDD&quot;/&gt;&lt;wsp:rsid wsp:val=&quot;00A16AC6&quot;/&gt;&lt;wsp:rsid wsp:val=&quot;00A21D35&quot;/&gt;&lt;wsp:rsid wsp:val=&quot;00A23923&quot;/&gt;&lt;wsp:rsid wsp:val=&quot;00A25201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67DCF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83E5F&quot;/&gt;&lt;wsp:rsid wsp:val=&quot;00A900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D586C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174A0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1545&quot;/&gt;&lt;wsp:rsid wsp:val=&quot;00B33378&quot;/&gt;&lt;wsp:rsid wsp:val=&quot;00B36F56&quot;/&gt;&lt;wsp:rsid wsp:val=&quot;00B419A8&quot;/&gt;&lt;wsp:rsid wsp:val=&quot;00B42A06&quot;/&gt;&lt;wsp:rsid wsp:val=&quot;00B45175&quot;/&gt;&lt;wsp:rsid wsp:val=&quot;00B461C4&quot;/&gt;&lt;wsp:rsid wsp:val=&quot;00B473A7&quot;/&gt;&lt;wsp:rsid wsp:val=&quot;00B53093&quot;/&gt;&lt;wsp:rsid wsp:val=&quot;00B538A6&quot;/&gt;&lt;wsp:rsid wsp:val=&quot;00B55DFE&quot;/&gt;&lt;wsp:rsid wsp:val=&quot;00B56AAF&quot;/&gt;&lt;wsp:rsid wsp:val=&quot;00B5762F&quot;/&gt;&lt;wsp:rsid wsp:val=&quot;00B60AAE&quot;/&gt;&lt;wsp:rsid wsp:val=&quot;00B625CB&quot;/&gt;&lt;wsp:rsid wsp:val=&quot;00B64B11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86D5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B539D&quot;/&gt;&lt;wsp:rsid wsp:val=&quot;00BC48A0&quot;/&gt;&lt;wsp:rsid wsp:val=&quot;00BD00A5&quot;/&gt;&lt;wsp:rsid wsp:val=&quot;00BD17A3&quot;/&gt;&lt;wsp:rsid wsp:val=&quot;00BD2113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3ED0&quot;/&gt;&lt;wsp:rsid wsp:val=&quot;00C171DF&quot;/&gt;&lt;wsp:rsid wsp:val=&quot;00C206D4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45F5&quot;/&gt;&lt;wsp:rsid wsp:val=&quot;00C45A26&quot;/&gt;&lt;wsp:rsid wsp:val=&quot;00C45B0A&quot;/&gt;&lt;wsp:rsid wsp:val=&quot;00C470D7&quot;/&gt;&lt;wsp:rsid wsp:val=&quot;00C47957&quot;/&gt;&lt;wsp:rsid wsp:val=&quot;00C53D46&quot;/&gt;&lt;wsp:rsid wsp:val=&quot;00C56ED2&quot;/&gt;&lt;wsp:rsid wsp:val=&quot;00C57A56&quot;/&gt;&lt;wsp:rsid wsp:val=&quot;00C6770D&quot;/&gt;&lt;wsp:rsid wsp:val=&quot;00C71B9F&quot;/&gt;&lt;wsp:rsid wsp:val=&quot;00C811AB&quot;/&gt;&lt;wsp:rsid wsp:val=&quot;00C82A7E&quot;/&gt;&lt;wsp:rsid wsp:val=&quot;00C84BA5&quot;/&gt;&lt;wsp:rsid wsp:val=&quot;00C904E9&quot;/&gt;&lt;wsp:rsid wsp:val=&quot;00C9119D&quot;/&gt;&lt;wsp:rsid wsp:val=&quot;00CA0062&quot;/&gt;&lt;wsp:rsid wsp:val=&quot;00CA11B4&quot;/&gt;&lt;wsp:rsid wsp:val=&quot;00CA2776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24C&quot;/&gt;&lt;wsp:rsid wsp:val=&quot;00CB3ED8&quot;/&gt;&lt;wsp:rsid wsp:val=&quot;00CB5893&quot;/&gt;&lt;wsp:rsid wsp:val=&quot;00CB6C20&quot;/&gt;&lt;wsp:rsid wsp:val=&quot;00CB7031&quot;/&gt;&lt;wsp:rsid wsp:val=&quot;00CB7B5C&quot;/&gt;&lt;wsp:rsid wsp:val=&quot;00CC2A31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3931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37F71&quot;/&gt;&lt;wsp:rsid wsp:val=&quot;00D41A0A&quot;/&gt;&lt;wsp:rsid wsp:val=&quot;00D43DB9&quot;/&gt;&lt;wsp:rsid wsp:val=&quot;00D455E2&quot;/&gt;&lt;wsp:rsid wsp:val=&quot;00D6025B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2ACE&quot;/&gt;&lt;wsp:rsid wsp:val=&quot;00D95B1B&quot;/&gt;&lt;wsp:rsid wsp:val=&quot;00D96828&quot;/&gt;&lt;wsp:rsid wsp:val=&quot;00DA02FC&quot;/&gt;&lt;wsp:rsid wsp:val=&quot;00DA13BE&quot;/&gt;&lt;wsp:rsid wsp:val=&quot;00DA4214&quot;/&gt;&lt;wsp:rsid wsp:val=&quot;00DA5705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027C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2874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A83&quot;/&gt;&lt;wsp:rsid wsp:val=&quot;00E65F05&quot;/&gt;&lt;wsp:rsid wsp:val=&quot;00E6731C&quot;/&gt;&lt;wsp:rsid wsp:val=&quot;00E72A74&quot;/&gt;&lt;wsp:rsid wsp:val=&quot;00E72EBD&quot;/&gt;&lt;wsp:rsid wsp:val=&quot;00E75C8C&quot;/&gt;&lt;wsp:rsid wsp:val=&quot;00E766DA&quot;/&gt;&lt;wsp:rsid wsp:val=&quot;00E76CFE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3771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C7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B63A0&quot;/&gt;&lt;wsp:rsid wsp:val=&quot;00FC3F29&quot;/&gt;&lt;wsp:rsid wsp:val=&quot;00FC7EA9&quot;/&gt;&lt;wsp:rsid wsp:val=&quot;00FD1545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x:sect&gt;&lt;w:p wsp:rsidR=&quot;00000000&quot; wsp:rsidRDefault=&quot;007D11E9&quot; wsp:rsidP=&quot;007D11E9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i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 РёРЅРёРєС‚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8" o:title="" chromakey="white"/>
          </v:shape>
        </w:pict>
      </w:r>
      <w:r w:rsidRPr="001F38EA">
        <w:rPr>
          <w:sz w:val="28"/>
          <w:szCs w:val="28"/>
        </w:rPr>
        <w:fldChar w:fldCharType="end"/>
      </w:r>
      <w:r w:rsidRPr="00C12695">
        <w:rPr>
          <w:sz w:val="28"/>
          <w:szCs w:val="28"/>
        </w:rPr>
        <w:t xml:space="preserve"> - цена приобретаемой i-ой работы, услуги, которая определяется по минимальным</w:t>
      </w:r>
      <w:r w:rsidRPr="00C12695">
        <w:rPr>
          <w:szCs w:val="28"/>
        </w:rPr>
        <w:t xml:space="preserve"> </w:t>
      </w:r>
      <w:r w:rsidRPr="00C12695">
        <w:rPr>
          <w:sz w:val="28"/>
          <w:szCs w:val="28"/>
        </w:rPr>
        <w:t>фактическим затратам в отчетном финансовом году на i-</w:t>
      </w:r>
      <w:proofErr w:type="spellStart"/>
      <w:r w:rsidRPr="00C12695">
        <w:rPr>
          <w:sz w:val="28"/>
          <w:szCs w:val="28"/>
        </w:rPr>
        <w:t>ую</w:t>
      </w:r>
      <w:proofErr w:type="spellEnd"/>
      <w:r w:rsidRPr="00C12695">
        <w:rPr>
          <w:sz w:val="28"/>
          <w:szCs w:val="28"/>
        </w:rPr>
        <w:t xml:space="preserve">  работу, услугу.</w:t>
      </w:r>
    </w:p>
    <w:p w:rsidR="004A7C46" w:rsidRPr="001D429C" w:rsidRDefault="004A7C46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</w:p>
    <w:p w:rsidR="00892631" w:rsidRDefault="00A1115C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</w:t>
      </w:r>
      <w:r w:rsidR="00D13A08" w:rsidRPr="001D429C">
        <w:rPr>
          <w:sz w:val="28"/>
          <w:szCs w:val="28"/>
        </w:rPr>
        <w:t>.</w:t>
      </w:r>
      <w:r w:rsidR="002357A7" w:rsidRPr="001D429C">
        <w:rPr>
          <w:sz w:val="28"/>
          <w:szCs w:val="28"/>
        </w:rPr>
        <w:t xml:space="preserve">3. </w:t>
      </w:r>
      <w:r w:rsidR="00892631" w:rsidRPr="001D429C">
        <w:rPr>
          <w:sz w:val="28"/>
          <w:szCs w:val="28"/>
        </w:rPr>
        <w:t>Затраты на приобретение прочих работ и услуг,</w:t>
      </w:r>
      <w:r w:rsidR="002357A7" w:rsidRPr="001D429C">
        <w:rPr>
          <w:sz w:val="28"/>
          <w:szCs w:val="28"/>
        </w:rPr>
        <w:t xml:space="preserve"> </w:t>
      </w:r>
      <w:r w:rsidR="00892631" w:rsidRPr="001D429C">
        <w:rPr>
          <w:sz w:val="28"/>
          <w:szCs w:val="28"/>
        </w:rPr>
        <w:t>не относящиеся к затратам на услуги связи, аренду</w:t>
      </w:r>
      <w:r w:rsidR="002357A7" w:rsidRPr="001D429C">
        <w:rPr>
          <w:sz w:val="28"/>
          <w:szCs w:val="28"/>
        </w:rPr>
        <w:t xml:space="preserve"> </w:t>
      </w:r>
      <w:r w:rsidR="00892631" w:rsidRPr="001D429C">
        <w:rPr>
          <w:sz w:val="28"/>
          <w:szCs w:val="28"/>
        </w:rPr>
        <w:t>и содержание имущества</w:t>
      </w:r>
      <w:r w:rsidR="006740F2" w:rsidRPr="001D429C">
        <w:rPr>
          <w:sz w:val="28"/>
          <w:szCs w:val="28"/>
        </w:rPr>
        <w:t>.</w:t>
      </w:r>
    </w:p>
    <w:p w:rsidR="00A1115C" w:rsidRPr="001D429C" w:rsidRDefault="00A1115C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</w:p>
    <w:p w:rsidR="00892631" w:rsidRPr="001D429C" w:rsidRDefault="00A1115C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13A08" w:rsidRPr="001D429C">
        <w:rPr>
          <w:sz w:val="28"/>
          <w:szCs w:val="28"/>
        </w:rPr>
        <w:t>.3</w:t>
      </w:r>
      <w:r w:rsidR="002357A7" w:rsidRPr="001D429C">
        <w:rPr>
          <w:sz w:val="28"/>
          <w:szCs w:val="28"/>
        </w:rPr>
        <w:t>.</w:t>
      </w:r>
      <w:r w:rsidR="00D13A08" w:rsidRPr="001D429C">
        <w:rPr>
          <w:sz w:val="28"/>
          <w:szCs w:val="28"/>
        </w:rPr>
        <w:t>1</w:t>
      </w:r>
      <w:r w:rsidR="00892631" w:rsidRPr="001D429C">
        <w:rPr>
          <w:sz w:val="28"/>
          <w:szCs w:val="28"/>
        </w:rPr>
        <w:t xml:space="preserve">. </w:t>
      </w:r>
      <w:r w:rsidR="006740F2" w:rsidRPr="001D429C">
        <w:rPr>
          <w:sz w:val="28"/>
          <w:szCs w:val="28"/>
        </w:rPr>
        <w:t>Нормативные затраты</w:t>
      </w:r>
      <w:r w:rsidR="00892631" w:rsidRPr="001D429C">
        <w:rPr>
          <w:sz w:val="28"/>
          <w:szCs w:val="28"/>
        </w:rPr>
        <w:t xml:space="preserve">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</w:t>
      </w:r>
      <w:r w:rsidR="00A326BA" w:rsidRPr="001D429C">
        <w:rPr>
          <w:noProof/>
          <w:position w:val="-12"/>
          <w:sz w:val="28"/>
          <w:szCs w:val="28"/>
        </w:rPr>
        <w:pict>
          <v:shape id="Рисунок 79" o:spid="_x0000_i1065" type="#_x0000_t75" style="width:28.45pt;height:25.1pt;visibility:visible">
            <v:imagedata r:id="rId49" o:title=""/>
          </v:shape>
        </w:pict>
      </w:r>
      <w:r w:rsidR="00892631" w:rsidRPr="001D429C">
        <w:rPr>
          <w:sz w:val="28"/>
          <w:szCs w:val="28"/>
        </w:rPr>
        <w:t>) определяются по формуле: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80" o:spid="_x0000_i1066" type="#_x0000_t75" style="width:117.2pt;height:25.1pt;visibility:visible">
            <v:imagedata r:id="rId50" o:title=""/>
          </v:shape>
        </w:pict>
      </w:r>
      <w:r w:rsidR="00892631" w:rsidRPr="001D429C">
        <w:rPr>
          <w:sz w:val="28"/>
          <w:szCs w:val="28"/>
        </w:rPr>
        <w:t>,</w:t>
      </w:r>
    </w:p>
    <w:p w:rsidR="00892631" w:rsidRPr="001D429C" w:rsidRDefault="00FC3F29" w:rsidP="00FC3F2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г</w:t>
      </w:r>
      <w:r w:rsidR="00892631" w:rsidRPr="001D429C">
        <w:rPr>
          <w:sz w:val="28"/>
          <w:szCs w:val="28"/>
        </w:rPr>
        <w:t>де</w:t>
      </w:r>
      <w:r w:rsidRPr="001D429C">
        <w:rPr>
          <w:sz w:val="28"/>
          <w:szCs w:val="28"/>
        </w:rPr>
        <w:t xml:space="preserve"> </w:t>
      </w:r>
      <w:r w:rsidR="00A326BA" w:rsidRPr="001D429C">
        <w:rPr>
          <w:noProof/>
          <w:position w:val="-12"/>
          <w:sz w:val="28"/>
          <w:szCs w:val="28"/>
        </w:rPr>
        <w:pict>
          <v:shape id="Рисунок 81" o:spid="_x0000_i1067" type="#_x0000_t75" style="width:31.8pt;height:25.1pt;visibility:visible">
            <v:imagedata r:id="rId51" o:title=""/>
          </v:shape>
        </w:pict>
      </w:r>
      <w:r w:rsidR="00892631" w:rsidRPr="001D429C">
        <w:rPr>
          <w:sz w:val="28"/>
          <w:szCs w:val="28"/>
        </w:rPr>
        <w:t xml:space="preserve"> - затраты на оплату услуг по сопровождению справочно-правовых систем;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82" o:spid="_x0000_i1068" type="#_x0000_t75" style="width:30.15pt;height:25.1pt;visibility:visible">
            <v:imagedata r:id="rId52" o:title=""/>
          </v:shape>
        </w:pict>
      </w:r>
      <w:r w:rsidR="00892631" w:rsidRPr="001D429C">
        <w:rPr>
          <w:sz w:val="28"/>
          <w:szCs w:val="28"/>
        </w:rPr>
        <w:t xml:space="preserve"> - затраты на оплату услуг по сопровождению и приобретению иного программного обеспечения.</w:t>
      </w:r>
    </w:p>
    <w:p w:rsidR="00892631" w:rsidRPr="001D429C" w:rsidRDefault="0089263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4A7C46" w:rsidRPr="001D429C" w:rsidRDefault="004A7C46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A1115C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740F2" w:rsidRPr="001D429C">
        <w:rPr>
          <w:sz w:val="28"/>
          <w:szCs w:val="28"/>
        </w:rPr>
        <w:t>.3.1</w:t>
      </w:r>
      <w:r w:rsidR="00892631" w:rsidRPr="001D429C">
        <w:rPr>
          <w:sz w:val="28"/>
          <w:szCs w:val="28"/>
        </w:rPr>
        <w:t>.</w:t>
      </w:r>
      <w:r w:rsidR="006740F2" w:rsidRPr="001D429C">
        <w:rPr>
          <w:sz w:val="28"/>
          <w:szCs w:val="28"/>
        </w:rPr>
        <w:t>1.</w:t>
      </w:r>
      <w:r w:rsidR="00892631" w:rsidRPr="001D429C">
        <w:rPr>
          <w:sz w:val="28"/>
          <w:szCs w:val="28"/>
        </w:rPr>
        <w:t xml:space="preserve"> Затраты на оплату услуг по сопровождению справочно-правовых систем (</w:t>
      </w:r>
      <w:r w:rsidR="00A326BA" w:rsidRPr="001D429C">
        <w:rPr>
          <w:noProof/>
          <w:position w:val="-12"/>
          <w:sz w:val="28"/>
          <w:szCs w:val="28"/>
        </w:rPr>
        <w:pict>
          <v:shape id="Рисунок 83" o:spid="_x0000_i1069" type="#_x0000_t75" style="width:31.8pt;height:25.1pt;visibility:visible">
            <v:imagedata r:id="rId51" o:title=""/>
          </v:shape>
        </w:pict>
      </w:r>
      <w:r w:rsidR="00892631" w:rsidRPr="001D429C">
        <w:rPr>
          <w:sz w:val="28"/>
          <w:szCs w:val="28"/>
        </w:rPr>
        <w:t>) определяются по формуле:</w:t>
      </w:r>
    </w:p>
    <w:p w:rsidR="00892631" w:rsidRPr="001D429C" w:rsidRDefault="0089263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28"/>
          <w:sz w:val="28"/>
          <w:szCs w:val="28"/>
        </w:rPr>
        <w:pict>
          <v:shape id="Рисунок 84" o:spid="_x0000_i1070" type="#_x0000_t75" style="width:105.5pt;height:35.15pt;visibility:visible">
            <v:imagedata r:id="rId53" o:title=""/>
          </v:shape>
        </w:pict>
      </w:r>
      <w:r w:rsidR="00892631" w:rsidRPr="001D429C">
        <w:rPr>
          <w:sz w:val="28"/>
          <w:szCs w:val="28"/>
        </w:rPr>
        <w:t>,</w:t>
      </w:r>
    </w:p>
    <w:p w:rsidR="00892631" w:rsidRPr="001D429C" w:rsidRDefault="0089263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где </w:t>
      </w:r>
      <w:r w:rsidR="00A326BA" w:rsidRPr="001D429C">
        <w:rPr>
          <w:noProof/>
          <w:position w:val="-12"/>
          <w:sz w:val="28"/>
          <w:szCs w:val="28"/>
        </w:rPr>
        <w:pict>
          <v:shape id="Рисунок 85" o:spid="_x0000_i1071" type="#_x0000_t75" style="width:37.65pt;height:25.1pt;visibility:visible">
            <v:imagedata r:id="rId54" o:title=""/>
          </v:shape>
        </w:pict>
      </w:r>
      <w:r w:rsidRPr="001D429C">
        <w:rPr>
          <w:sz w:val="28"/>
          <w:szCs w:val="28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4A7C46" w:rsidRPr="001D429C" w:rsidRDefault="004A7C46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A1115C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740F2" w:rsidRPr="001D429C">
        <w:rPr>
          <w:sz w:val="28"/>
          <w:szCs w:val="28"/>
        </w:rPr>
        <w:t>.3.1.2.</w:t>
      </w:r>
      <w:r w:rsidR="00892631" w:rsidRPr="001D429C">
        <w:rPr>
          <w:sz w:val="28"/>
          <w:szCs w:val="28"/>
        </w:rPr>
        <w:t xml:space="preserve"> Затраты на оплату услуг по сопровождению и приобретению иного программного обеспечения (</w:t>
      </w:r>
      <w:r w:rsidR="00A326BA" w:rsidRPr="001D429C">
        <w:rPr>
          <w:noProof/>
          <w:position w:val="-12"/>
          <w:sz w:val="28"/>
          <w:szCs w:val="28"/>
        </w:rPr>
        <w:pict>
          <v:shape id="Рисунок 86" o:spid="_x0000_i1072" type="#_x0000_t75" style="width:30.15pt;height:25.1pt;visibility:visible">
            <v:imagedata r:id="rId55" o:title=""/>
          </v:shape>
        </w:pict>
      </w:r>
      <w:r w:rsidR="00892631" w:rsidRPr="001D429C">
        <w:rPr>
          <w:sz w:val="28"/>
          <w:szCs w:val="28"/>
        </w:rPr>
        <w:t>) определяются по формуле:</w:t>
      </w:r>
    </w:p>
    <w:p w:rsidR="00892631" w:rsidRPr="001D429C" w:rsidRDefault="0089263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30"/>
          <w:sz w:val="28"/>
          <w:szCs w:val="28"/>
        </w:rPr>
        <w:pict>
          <v:shape id="Рисунок 87" o:spid="_x0000_i1073" type="#_x0000_t75" style="width:175pt;height:41pt;visibility:visible">
            <v:imagedata r:id="rId56" o:title=""/>
          </v:shape>
        </w:pict>
      </w:r>
      <w:r w:rsidR="00892631" w:rsidRPr="001D429C">
        <w:rPr>
          <w:sz w:val="28"/>
          <w:szCs w:val="28"/>
        </w:rPr>
        <w:t>,</w:t>
      </w:r>
    </w:p>
    <w:p w:rsidR="00892631" w:rsidRPr="001D429C" w:rsidRDefault="00FC3F29" w:rsidP="00FC3F2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г</w:t>
      </w:r>
      <w:r w:rsidR="00892631" w:rsidRPr="001D429C">
        <w:rPr>
          <w:sz w:val="28"/>
          <w:szCs w:val="28"/>
        </w:rPr>
        <w:t>де</w:t>
      </w:r>
      <w:r w:rsidRPr="001D429C">
        <w:rPr>
          <w:sz w:val="28"/>
          <w:szCs w:val="28"/>
        </w:rPr>
        <w:t xml:space="preserve"> </w:t>
      </w:r>
      <w:r w:rsidR="00A326BA" w:rsidRPr="001D429C">
        <w:rPr>
          <w:noProof/>
          <w:position w:val="-14"/>
          <w:sz w:val="28"/>
          <w:szCs w:val="28"/>
        </w:rPr>
        <w:pict>
          <v:shape id="Рисунок 88" o:spid="_x0000_i1074" type="#_x0000_t75" style="width:37.65pt;height:26.8pt;visibility:visible">
            <v:imagedata r:id="rId57" o:title=""/>
          </v:shape>
        </w:pict>
      </w:r>
      <w:r w:rsidR="00892631" w:rsidRPr="001D429C">
        <w:rPr>
          <w:sz w:val="28"/>
          <w:szCs w:val="28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4"/>
          <w:sz w:val="28"/>
          <w:szCs w:val="28"/>
        </w:rPr>
        <w:pict>
          <v:shape id="Рисунок 89" o:spid="_x0000_i1075" type="#_x0000_t75" style="width:36pt;height:26.8pt;visibility:visible">
            <v:imagedata r:id="rId58" o:title=""/>
          </v:shape>
        </w:pict>
      </w:r>
      <w:r w:rsidR="00892631" w:rsidRPr="001D429C">
        <w:rPr>
          <w:sz w:val="28"/>
          <w:szCs w:val="28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4A7C46" w:rsidRPr="001D429C" w:rsidRDefault="004A7C46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A1115C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740F2" w:rsidRPr="001D429C">
        <w:rPr>
          <w:sz w:val="28"/>
          <w:szCs w:val="28"/>
        </w:rPr>
        <w:t>.3.</w:t>
      </w:r>
      <w:r w:rsidR="00D85466" w:rsidRPr="001D429C">
        <w:rPr>
          <w:sz w:val="28"/>
          <w:szCs w:val="28"/>
        </w:rPr>
        <w:t>2.</w:t>
      </w:r>
      <w:r w:rsidR="00892631" w:rsidRPr="001D429C">
        <w:rPr>
          <w:sz w:val="28"/>
          <w:szCs w:val="28"/>
        </w:rPr>
        <w:t xml:space="preserve"> </w:t>
      </w:r>
      <w:r w:rsidR="00D85466" w:rsidRPr="001D429C">
        <w:rPr>
          <w:sz w:val="28"/>
          <w:szCs w:val="28"/>
        </w:rPr>
        <w:t>Нормативные з</w:t>
      </w:r>
      <w:r w:rsidR="00892631" w:rsidRPr="001D429C">
        <w:rPr>
          <w:sz w:val="28"/>
          <w:szCs w:val="28"/>
        </w:rPr>
        <w:t>атраты на оплату услуг, связанных с обеспечением безопасности информации (</w:t>
      </w:r>
      <w:r w:rsidR="00A326BA" w:rsidRPr="001D429C">
        <w:rPr>
          <w:noProof/>
          <w:position w:val="-12"/>
          <w:sz w:val="28"/>
          <w:szCs w:val="28"/>
        </w:rPr>
        <w:pict>
          <v:shape id="Рисунок 90" o:spid="_x0000_i1076" type="#_x0000_t75" style="width:30.15pt;height:25.1pt;visibility:visible">
            <v:imagedata r:id="rId59" o:title=""/>
          </v:shape>
        </w:pict>
      </w:r>
      <w:r w:rsidR="00892631" w:rsidRPr="001D429C">
        <w:rPr>
          <w:sz w:val="28"/>
          <w:szCs w:val="28"/>
        </w:rPr>
        <w:t>), определяются по формуле:</w:t>
      </w:r>
    </w:p>
    <w:p w:rsidR="00892631" w:rsidRPr="001D429C" w:rsidRDefault="0089263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91" o:spid="_x0000_i1077" type="#_x0000_t75" style="width:105.5pt;height:25.1pt;visibility:visible">
            <v:imagedata r:id="rId60" o:title=""/>
          </v:shape>
        </w:pict>
      </w:r>
      <w:r w:rsidR="00892631" w:rsidRPr="001D429C">
        <w:rPr>
          <w:sz w:val="28"/>
          <w:szCs w:val="28"/>
        </w:rPr>
        <w:t>,</w:t>
      </w:r>
    </w:p>
    <w:p w:rsidR="00892631" w:rsidRPr="001D429C" w:rsidRDefault="0089263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FC3F29" w:rsidP="00FC3F2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г</w:t>
      </w:r>
      <w:r w:rsidR="00892631" w:rsidRPr="001D429C">
        <w:rPr>
          <w:sz w:val="28"/>
          <w:szCs w:val="28"/>
        </w:rPr>
        <w:t>де</w:t>
      </w:r>
      <w:r w:rsidRPr="001D429C">
        <w:rPr>
          <w:sz w:val="28"/>
          <w:szCs w:val="28"/>
        </w:rPr>
        <w:t xml:space="preserve"> </w:t>
      </w:r>
      <w:r w:rsidR="00A326BA" w:rsidRPr="001D429C">
        <w:rPr>
          <w:noProof/>
          <w:position w:val="-12"/>
          <w:sz w:val="28"/>
          <w:szCs w:val="28"/>
        </w:rPr>
        <w:pict>
          <v:shape id="Рисунок 92" o:spid="_x0000_i1078" type="#_x0000_t75" style="width:21.75pt;height:25.1pt;visibility:visible">
            <v:imagedata r:id="rId61" o:title=""/>
          </v:shape>
        </w:pict>
      </w:r>
      <w:r w:rsidR="00892631" w:rsidRPr="001D429C">
        <w:rPr>
          <w:sz w:val="28"/>
          <w:szCs w:val="28"/>
        </w:rPr>
        <w:t xml:space="preserve"> - затраты на проведение аттестационных, проверочных и контрольных мероприятий;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93" o:spid="_x0000_i1079" type="#_x0000_t75" style="width:25.1pt;height:25.1pt;visibility:visible">
            <v:imagedata r:id="rId62" o:title=""/>
          </v:shape>
        </w:pict>
      </w:r>
      <w:r w:rsidR="00892631" w:rsidRPr="001D429C">
        <w:rPr>
          <w:sz w:val="28"/>
          <w:szCs w:val="28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4A7C46" w:rsidRPr="001D429C" w:rsidRDefault="004A7C46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A7C46" w:rsidRPr="001D429C" w:rsidRDefault="004A7C46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A1115C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85466" w:rsidRPr="001D429C">
        <w:rPr>
          <w:sz w:val="28"/>
          <w:szCs w:val="28"/>
        </w:rPr>
        <w:t>.3.2.</w:t>
      </w:r>
      <w:r w:rsidR="00892631" w:rsidRPr="001D429C">
        <w:rPr>
          <w:sz w:val="28"/>
          <w:szCs w:val="28"/>
        </w:rPr>
        <w:t>1. Затраты на проведение аттестационных, проверочных и контрольных мероприятий (</w:t>
      </w:r>
      <w:r w:rsidR="00A326BA" w:rsidRPr="001D429C">
        <w:rPr>
          <w:noProof/>
          <w:position w:val="-12"/>
          <w:sz w:val="28"/>
          <w:szCs w:val="28"/>
        </w:rPr>
        <w:pict>
          <v:shape id="Рисунок 94" o:spid="_x0000_i1080" type="#_x0000_t75" style="width:21.75pt;height:25.1pt;visibility:visible">
            <v:imagedata r:id="rId61" o:title=""/>
          </v:shape>
        </w:pict>
      </w:r>
      <w:r w:rsidR="00892631" w:rsidRPr="001D429C">
        <w:rPr>
          <w:sz w:val="28"/>
          <w:szCs w:val="28"/>
        </w:rPr>
        <w:t>) определяются по формуле:</w:t>
      </w:r>
    </w:p>
    <w:p w:rsidR="00892631" w:rsidRPr="001D429C" w:rsidRDefault="0089263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30"/>
          <w:sz w:val="28"/>
          <w:szCs w:val="28"/>
        </w:rPr>
        <w:pict>
          <v:shape id="Рисунок 95" o:spid="_x0000_i1081" type="#_x0000_t75" style="width:249.5pt;height:41pt;visibility:visible">
            <v:imagedata r:id="rId63" o:title=""/>
          </v:shape>
        </w:pict>
      </w:r>
      <w:r w:rsidR="00892631" w:rsidRPr="001D429C">
        <w:rPr>
          <w:sz w:val="28"/>
          <w:szCs w:val="28"/>
        </w:rPr>
        <w:t>,</w:t>
      </w:r>
    </w:p>
    <w:p w:rsidR="00FC3F29" w:rsidRPr="001D429C" w:rsidRDefault="00FC3F29" w:rsidP="00FC3F2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г</w:t>
      </w:r>
      <w:r w:rsidR="00892631" w:rsidRPr="001D429C">
        <w:rPr>
          <w:sz w:val="28"/>
          <w:szCs w:val="28"/>
        </w:rPr>
        <w:t>де</w:t>
      </w:r>
      <w:r w:rsidRPr="001D429C">
        <w:rPr>
          <w:sz w:val="28"/>
          <w:szCs w:val="28"/>
        </w:rPr>
        <w:t xml:space="preserve"> </w:t>
      </w:r>
      <w:r w:rsidR="00A326BA" w:rsidRPr="001D429C">
        <w:rPr>
          <w:noProof/>
          <w:position w:val="-12"/>
          <w:sz w:val="28"/>
          <w:szCs w:val="28"/>
        </w:rPr>
        <w:pict>
          <v:shape id="Рисунок 96" o:spid="_x0000_i1082" type="#_x0000_t75" style="width:31.8pt;height:25.1pt;visibility:visible">
            <v:imagedata r:id="rId64" o:title=""/>
          </v:shape>
        </w:pict>
      </w:r>
      <w:r w:rsidR="00892631" w:rsidRPr="001D429C">
        <w:rPr>
          <w:sz w:val="28"/>
          <w:szCs w:val="28"/>
        </w:rPr>
        <w:t xml:space="preserve"> - количество аттестуемых i-х объектов (помещений);</w:t>
      </w:r>
    </w:p>
    <w:p w:rsidR="00892631" w:rsidRPr="001D429C" w:rsidRDefault="00A326BA" w:rsidP="00FC3F2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97" o:spid="_x0000_i1083" type="#_x0000_t75" style="width:28.45pt;height:25.1pt;visibility:visible">
            <v:imagedata r:id="rId65" o:title=""/>
          </v:shape>
        </w:pict>
      </w:r>
      <w:r w:rsidR="00892631" w:rsidRPr="001D429C">
        <w:rPr>
          <w:sz w:val="28"/>
          <w:szCs w:val="28"/>
        </w:rPr>
        <w:t xml:space="preserve"> - цена проведения аттестации 1 i-го объекта (помещения);</w:t>
      </w:r>
    </w:p>
    <w:p w:rsidR="00892631" w:rsidRPr="001D429C" w:rsidRDefault="00A326BA" w:rsidP="00FC3F2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4"/>
          <w:sz w:val="28"/>
          <w:szCs w:val="28"/>
        </w:rPr>
        <w:pict>
          <v:shape id="Рисунок 98" o:spid="_x0000_i1084" type="#_x0000_t75" style="width:33.5pt;height:26.8pt;visibility:visible">
            <v:imagedata r:id="rId66" o:title=""/>
          </v:shape>
        </w:pict>
      </w:r>
      <w:r w:rsidR="00892631" w:rsidRPr="001D429C">
        <w:rPr>
          <w:sz w:val="28"/>
          <w:szCs w:val="28"/>
        </w:rPr>
        <w:t xml:space="preserve"> - количество единиц j-го оборудования (устройств), требующих проверки;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4"/>
          <w:sz w:val="28"/>
          <w:szCs w:val="28"/>
        </w:rPr>
        <w:pict>
          <v:shape id="Рисунок 99" o:spid="_x0000_i1085" type="#_x0000_t75" style="width:28.45pt;height:26.8pt;visibility:visible">
            <v:imagedata r:id="rId67" o:title=""/>
          </v:shape>
        </w:pict>
      </w:r>
      <w:r w:rsidR="00892631" w:rsidRPr="001D429C">
        <w:rPr>
          <w:sz w:val="28"/>
          <w:szCs w:val="28"/>
        </w:rPr>
        <w:t xml:space="preserve"> - цена проведения проверки 1 единицы j-го оборудования (устройства).</w:t>
      </w:r>
    </w:p>
    <w:p w:rsidR="004A7C46" w:rsidRPr="001D429C" w:rsidRDefault="004A7C46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A1115C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85466" w:rsidRPr="001D429C">
        <w:rPr>
          <w:sz w:val="28"/>
          <w:szCs w:val="28"/>
        </w:rPr>
        <w:t>.3.2</w:t>
      </w:r>
      <w:r w:rsidR="00892631" w:rsidRPr="001D429C">
        <w:rPr>
          <w:sz w:val="28"/>
          <w:szCs w:val="28"/>
        </w:rPr>
        <w:t>.</w:t>
      </w:r>
      <w:r w:rsidR="00D85466" w:rsidRPr="001D429C">
        <w:rPr>
          <w:sz w:val="28"/>
          <w:szCs w:val="28"/>
        </w:rPr>
        <w:t xml:space="preserve">2. </w:t>
      </w:r>
      <w:r w:rsidR="00892631" w:rsidRPr="001D429C">
        <w:rPr>
          <w:sz w:val="28"/>
          <w:szCs w:val="28"/>
        </w:rPr>
        <w:t>Затраты на приобретение простых (неисключительных) лицензий на использование программного обеспечения по защите информации (</w:t>
      </w:r>
      <w:r w:rsidR="00A326BA" w:rsidRPr="001D429C">
        <w:rPr>
          <w:noProof/>
          <w:position w:val="-12"/>
          <w:sz w:val="28"/>
          <w:szCs w:val="28"/>
        </w:rPr>
        <w:pict>
          <v:shape id="Рисунок 100" o:spid="_x0000_i1086" type="#_x0000_t75" style="width:25.1pt;height:25.1pt;visibility:visible">
            <v:imagedata r:id="rId68" o:title=""/>
          </v:shape>
        </w:pict>
      </w:r>
      <w:r w:rsidR="00892631" w:rsidRPr="001D429C">
        <w:rPr>
          <w:sz w:val="28"/>
          <w:szCs w:val="28"/>
        </w:rPr>
        <w:t>) определяются по формуле:</w:t>
      </w:r>
    </w:p>
    <w:p w:rsidR="00892631" w:rsidRPr="001D429C" w:rsidRDefault="0089263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28"/>
          <w:sz w:val="28"/>
          <w:szCs w:val="28"/>
        </w:rPr>
        <w:pict>
          <v:shape id="Рисунок 101" o:spid="_x0000_i1087" type="#_x0000_t75" style="width:139.8pt;height:36.85pt;visibility:visible">
            <v:imagedata r:id="rId69" o:title=""/>
          </v:shape>
        </w:pict>
      </w:r>
      <w:r w:rsidR="00892631" w:rsidRPr="001D429C">
        <w:rPr>
          <w:sz w:val="28"/>
          <w:szCs w:val="28"/>
        </w:rPr>
        <w:t>,</w:t>
      </w:r>
    </w:p>
    <w:p w:rsidR="00892631" w:rsidRPr="001D429C" w:rsidRDefault="00FC3F29" w:rsidP="00FC3F2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г</w:t>
      </w:r>
      <w:r w:rsidR="00892631" w:rsidRPr="001D429C">
        <w:rPr>
          <w:sz w:val="28"/>
          <w:szCs w:val="28"/>
        </w:rPr>
        <w:t>де</w:t>
      </w:r>
      <w:r w:rsidRPr="001D429C">
        <w:rPr>
          <w:sz w:val="28"/>
          <w:szCs w:val="28"/>
        </w:rPr>
        <w:t xml:space="preserve"> </w:t>
      </w:r>
      <w:r w:rsidR="00A326BA" w:rsidRPr="001D429C">
        <w:rPr>
          <w:noProof/>
          <w:position w:val="-12"/>
          <w:sz w:val="28"/>
          <w:szCs w:val="28"/>
        </w:rPr>
        <w:pict>
          <v:shape id="Рисунок 102" o:spid="_x0000_i1088" type="#_x0000_t75" style="width:33.5pt;height:25.1pt;visibility:visible">
            <v:imagedata r:id="rId70" o:title=""/>
          </v:shape>
        </w:pict>
      </w:r>
      <w:r w:rsidR="00892631" w:rsidRPr="001D429C">
        <w:rPr>
          <w:sz w:val="28"/>
          <w:szCs w:val="28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103" o:spid="_x0000_i1089" type="#_x0000_t75" style="width:30.15pt;height:25.1pt;visibility:visible">
            <v:imagedata r:id="rId71" o:title=""/>
          </v:shape>
        </w:pict>
      </w:r>
      <w:r w:rsidR="00892631" w:rsidRPr="001D429C">
        <w:rPr>
          <w:sz w:val="28"/>
          <w:szCs w:val="28"/>
        </w:rP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:rsidR="004A7C46" w:rsidRPr="001D429C" w:rsidRDefault="004A7C46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A1115C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85466" w:rsidRPr="001D429C">
        <w:rPr>
          <w:sz w:val="28"/>
          <w:szCs w:val="28"/>
        </w:rPr>
        <w:t>.3.3. Нормативные з</w:t>
      </w:r>
      <w:r w:rsidR="00892631" w:rsidRPr="001D429C">
        <w:rPr>
          <w:sz w:val="28"/>
          <w:szCs w:val="28"/>
        </w:rPr>
        <w:t>атраты на оплату работ по монтажу (установке), дооборудованию и наладке оборудования (</w:t>
      </w:r>
      <w:r w:rsidR="00A326BA" w:rsidRPr="001D429C">
        <w:rPr>
          <w:noProof/>
          <w:position w:val="-12"/>
          <w:sz w:val="28"/>
          <w:szCs w:val="28"/>
        </w:rPr>
        <w:pict>
          <v:shape id="Рисунок 104" o:spid="_x0000_i1090" type="#_x0000_t75" style="width:20.95pt;height:25.1pt;visibility:visible">
            <v:imagedata r:id="rId72" o:title=""/>
          </v:shape>
        </w:pict>
      </w:r>
      <w:r w:rsidR="00892631" w:rsidRPr="001D429C">
        <w:rPr>
          <w:sz w:val="28"/>
          <w:szCs w:val="28"/>
        </w:rPr>
        <w:t>) определяются по формуле: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28"/>
          <w:sz w:val="28"/>
          <w:szCs w:val="28"/>
        </w:rPr>
        <w:pict>
          <v:shape id="Рисунок 105" o:spid="_x0000_i1091" type="#_x0000_t75" style="width:126.4pt;height:41pt;visibility:visible">
            <v:imagedata r:id="rId73" o:title=""/>
          </v:shape>
        </w:pict>
      </w:r>
      <w:r w:rsidR="00892631" w:rsidRPr="001D429C">
        <w:rPr>
          <w:sz w:val="28"/>
          <w:szCs w:val="28"/>
        </w:rPr>
        <w:t>,</w:t>
      </w:r>
    </w:p>
    <w:p w:rsidR="00892631" w:rsidRPr="001D429C" w:rsidRDefault="00FC3F29" w:rsidP="00FC3F2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г</w:t>
      </w:r>
      <w:r w:rsidR="00892631" w:rsidRPr="001D429C">
        <w:rPr>
          <w:sz w:val="28"/>
          <w:szCs w:val="28"/>
        </w:rPr>
        <w:t>де</w:t>
      </w:r>
      <w:r w:rsidRPr="001D429C">
        <w:rPr>
          <w:sz w:val="28"/>
          <w:szCs w:val="28"/>
        </w:rPr>
        <w:t xml:space="preserve"> </w:t>
      </w:r>
      <w:r w:rsidR="00A326BA" w:rsidRPr="001D429C">
        <w:rPr>
          <w:noProof/>
          <w:position w:val="-12"/>
          <w:sz w:val="28"/>
          <w:szCs w:val="28"/>
        </w:rPr>
        <w:pict>
          <v:shape id="Рисунок 106" o:spid="_x0000_i1092" type="#_x0000_t75" style="width:30.15pt;height:25.1pt;visibility:visible">
            <v:imagedata r:id="rId74" o:title=""/>
          </v:shape>
        </w:pict>
      </w:r>
      <w:r w:rsidR="00892631" w:rsidRPr="001D429C">
        <w:rPr>
          <w:sz w:val="28"/>
          <w:szCs w:val="28"/>
        </w:rPr>
        <w:t xml:space="preserve"> - количество i-го оборудования, подлежащего монтажу (установке), дооборудованию и наладке;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107" o:spid="_x0000_i1093" type="#_x0000_t75" style="width:25.1pt;height:25.1pt;visibility:visible">
            <v:imagedata r:id="rId75" o:title=""/>
          </v:shape>
        </w:pict>
      </w:r>
      <w:r w:rsidR="00892631" w:rsidRPr="001D429C">
        <w:rPr>
          <w:sz w:val="28"/>
          <w:szCs w:val="28"/>
        </w:rPr>
        <w:t xml:space="preserve"> - цена монтажа (установки), дооборудования и наладки 1 единицы i-го оборудования.</w:t>
      </w:r>
    </w:p>
    <w:p w:rsidR="004A7C46" w:rsidRPr="001D429C" w:rsidRDefault="004A7C46" w:rsidP="00EE0F47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E0F47" w:rsidRPr="001D429C" w:rsidRDefault="00A1115C" w:rsidP="00EE0F47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E0F47" w:rsidRPr="001D429C">
        <w:rPr>
          <w:sz w:val="28"/>
          <w:szCs w:val="28"/>
        </w:rPr>
        <w:t xml:space="preserve">.3.4. Иные нормативные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 </w:t>
      </w:r>
      <w:bookmarkStart w:id="6" w:name="Par279"/>
      <w:bookmarkEnd w:id="6"/>
      <w:r w:rsidR="00EE0F47" w:rsidRPr="001D429C">
        <w:rPr>
          <w:sz w:val="32"/>
          <w:szCs w:val="32"/>
        </w:rPr>
        <w:t xml:space="preserve">(З </w:t>
      </w:r>
      <w:r w:rsidR="00EE0F47" w:rsidRPr="001D429C">
        <w:rPr>
          <w:sz w:val="32"/>
          <w:szCs w:val="32"/>
          <w:vertAlign w:val="subscript"/>
        </w:rPr>
        <w:t>инпрт</w:t>
      </w:r>
      <w:r w:rsidR="00EE0F47" w:rsidRPr="001D429C">
        <w:rPr>
          <w:sz w:val="32"/>
          <w:szCs w:val="32"/>
        </w:rPr>
        <w:t>)</w:t>
      </w:r>
      <w:r w:rsidR="00EE0F47" w:rsidRPr="001D429C">
        <w:rPr>
          <w:sz w:val="28"/>
          <w:szCs w:val="28"/>
        </w:rPr>
        <w:t>,  определяются по формуле:</w:t>
      </w:r>
    </w:p>
    <w:p w:rsidR="00EE0F47" w:rsidRPr="001D429C" w:rsidRDefault="00A326BA" w:rsidP="0010182C">
      <w:pPr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pict>
          <v:shape id="_x0000_i1094" type="#_x0000_t75" style="width:180.85pt;height:46.0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159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471598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m:rPr&gt;&lt;m:sty m:val=&quot;p&quot;/&gt;&lt;/m:rPr&gt;&lt;w:rPr&gt;&lt;w:rFonts w:ascii=&quot;Cambria Math&quot;/&gt;&lt;w:sz w:val=&quot;28&quot;/&gt;&lt;w:sz-cs w:val=&quot;28&quot;/&gt;&lt;/w:rPr&gt;&lt;m:t&gt;Р—&lt;/m:t&gt;&lt;/m:r&gt;&lt;/m:e&gt;&lt;m:sub&gt;&lt;m:r&gt;&lt;w:rPr&gt;&lt;w:rFonts w:ascii=&quot;Cambria Math&quot;/&gt;&lt;wx:font wx:val=&quot;Cambria Math&quot;/&gt;&lt;w:i/&gt;&lt;w:sz w:val=&quot;28&quot;/&gt;&lt;w:sz-cs w:val=&quot;28&quot;/&gt;&lt;w:vertAlign w:val=&quot;subscript&quot;/&gt;&lt;/w:rPr&gt;&lt;m:t&gt; &lt;/m:t&gt;&lt;/m:r&gt;&lt;m:r&gt;&lt;m:rPr&gt;&lt;m:sty m:val=&quot;p&quot;/&gt;&lt;/m:rPr&gt;&lt;w:rPr&gt;&lt;w:rFonts w:ascii=&quot;Cambria Math&quot;/&gt;&lt;w:sz w:val=&quot;28&quot;/&gt;&lt;w:sz-cs w:val=&quot;28&quot;/&gt;&lt;w:vertAlign w:val=&quot;subscript&quot;/&gt;&lt;/w:rPr&gt;&lt;m:t&gt;РёРЅРїСЂС‚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 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sz w:val=&quot;28&quot;/&gt;&lt;w:sz-cs w:val=&quot;28&quot;/&gt;&lt;w:vertAlign w:val=&quot;subscript&quot;/&gt;&lt;/w:rPr&gt;&lt;m:t&gt;i&lt;/m:t&gt;&lt;/m:r&gt;&lt;m:r&gt;&lt;w:rPr&gt;&lt;w:rFonts w:ascii=&quot;Cambria Math&quot;/&gt;&lt;wx:font wx:val=&quot;Cambria Math&quot;/&gt;&lt;w:i/&gt;&lt;w:sz w:val=&quot;28&quot;/&gt;&lt;w:sz-cs w:val=&quot;28&quot;/&gt;&lt;w:vertAlign w:val=&quot;subscript&quot;/&gt;&lt;/w:rPr&gt;&lt;m:t&gt;=1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w:vertAlign w:val=&quot;subscript&quot;/&gt;&lt;w:lang w:val=&quot;EN-US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/&gt;&lt;wx:font wx:val=&quot;Cambria Math&quot;/&gt;&lt;w:sz w:val=&quot;28&quot;/&gt;&lt;w:sz-cs w:val=&quot;28&quot;/&gt;&lt;w:vertAlign w:val=&quot;subscript&quot;/&gt;&lt;/w:rPr&gt;&lt;m:t&gt;Q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w:vertAlign w:val=&quot;subscript&quot;/&gt;&lt;/w:rPr&gt;&lt;m:t&gt;i &lt;/m:t&gt;&lt;/m:r&gt;&lt;m:r&gt;&lt;m:rPr&gt;&lt;m:sty m:val=&quot;p&quot;/&gt;&lt;/m:rPr&gt;&lt;w:rPr&gt;&lt;w:rFonts w:ascii=&quot;Cambria Math&quot;/&gt;&lt;w:sz w:val=&quot;28&quot;/&gt;&lt;w:sz-cs w:val=&quot;28&quot;/&gt;&lt;w:vertAlign w:val=&quot;subscript&quot;/&gt;&lt;/w:rPr&gt;&lt;m:t&gt;РёРЅРїСЂС‚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 &lt;/m:t&gt;&lt;/m:r&gt;&lt;m:r&gt;&lt;w:rPr&gt;&lt;w:rFonts w:ascii=&quot;Cambria Math&quot;/&gt;&lt;w:i/&gt;&lt;w:sz w:val=&quot;28&quot;/&gt;&lt;w:sz-cs w:val=&quot;28&quot;/&gt;&lt;/w:rPr&gt;&lt;m:t&gt;Г—&lt;/m:t&gt;&lt;/m:r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P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i &lt;/m:t&gt;&lt;/m:r&gt;&lt;m:r&gt;&lt;m:rPr&gt;&lt;m:sty m:val=&quot;p&quot;/&gt;&lt;/m:rPr&gt;&lt;w:rPr&gt;&lt;w:rFonts w:ascii=&quot;Cambria Math&quot;/&gt;&lt;w:sz w:val=&quot;28&quot;/&gt;&lt;w:sz-cs w:val=&quot;28&quot;/&gt;&lt;/w:rPr&gt;&lt;m:t&gt;РёРЅРїСЂС‚&lt;/m:t&gt;&lt;/m:r&gt;&lt;/m:sub&gt;&lt;/m:sSub&gt;&lt;/m:e&gt;&lt;/m:nary&gt;&lt;m:r&gt;&lt;w:rPr&gt;&lt;w:rFonts w:ascii=&quot;Cambria Math&quot;/&gt;&lt;wx:font wx:val=&quot;Cambria Math&quot;/&gt;&lt;w:i/&gt;&lt;w:sz w:val=&quot;28&quot;/&gt;&lt;w:sz-cs w:val=&quot;28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6" o:title="" chromakey="white"/>
          </v:shape>
        </w:pict>
      </w:r>
    </w:p>
    <w:p w:rsidR="00EE0F47" w:rsidRPr="001D429C" w:rsidRDefault="00EE0F47" w:rsidP="00EE0F47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E0F47" w:rsidRPr="001D429C" w:rsidRDefault="00EE0F47" w:rsidP="00EE0F47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где </w:t>
      </w:r>
      <w:r w:rsidR="00A326BA" w:rsidRPr="001D429C">
        <w:rPr>
          <w:sz w:val="28"/>
          <w:szCs w:val="28"/>
        </w:rPr>
        <w:fldChar w:fldCharType="begin"/>
      </w:r>
      <w:r w:rsidR="00A326BA" w:rsidRPr="001D429C">
        <w:rPr>
          <w:sz w:val="28"/>
          <w:szCs w:val="28"/>
        </w:rPr>
        <w:instrText xml:space="preserve"> QUOTE </w:instrText>
      </w:r>
      <w:r w:rsidR="00A326BA" w:rsidRPr="001D429C">
        <w:rPr>
          <w:position w:val="-11"/>
        </w:rPr>
        <w:pict>
          <v:shape id="_x0000_i1095" type="#_x0000_t75" style="width:43.55pt;height:18.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17D8A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D17D8A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 РёРЅРїСЂС‚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7" o:title="" chromakey="white"/>
          </v:shape>
        </w:pict>
      </w:r>
      <w:r w:rsidR="00A326BA" w:rsidRPr="001D429C">
        <w:rPr>
          <w:sz w:val="28"/>
          <w:szCs w:val="28"/>
        </w:rPr>
        <w:instrText xml:space="preserve"> </w:instrText>
      </w:r>
      <w:r w:rsidR="00A326BA" w:rsidRPr="001D429C">
        <w:rPr>
          <w:sz w:val="28"/>
          <w:szCs w:val="28"/>
        </w:rPr>
        <w:fldChar w:fldCharType="separate"/>
      </w:r>
      <w:r w:rsidR="00A326BA" w:rsidRPr="001D429C">
        <w:rPr>
          <w:position w:val="-11"/>
        </w:rPr>
        <w:pict>
          <v:shape id="_x0000_i1096" type="#_x0000_t75" style="width:43.55pt;height:18.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17D8A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D17D8A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 РёРЅРїСЂС‚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7" o:title="" chromakey="white"/>
          </v:shape>
        </w:pict>
      </w:r>
      <w:r w:rsidR="00A326BA" w:rsidRPr="001D429C">
        <w:rPr>
          <w:sz w:val="28"/>
          <w:szCs w:val="28"/>
        </w:rPr>
        <w:fldChar w:fldCharType="end"/>
      </w:r>
      <w:r w:rsidRPr="001D429C">
        <w:rPr>
          <w:sz w:val="28"/>
          <w:szCs w:val="28"/>
        </w:rPr>
        <w:t xml:space="preserve"> - планируемое к приобретению количество i-ой работы, услуги;</w:t>
      </w:r>
    </w:p>
    <w:p w:rsidR="00EE0F47" w:rsidRPr="001D429C" w:rsidRDefault="00A326BA" w:rsidP="00EE0F47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fldChar w:fldCharType="begin"/>
      </w:r>
      <w:r w:rsidRPr="001D429C">
        <w:rPr>
          <w:sz w:val="28"/>
          <w:szCs w:val="28"/>
        </w:rPr>
        <w:instrText xml:space="preserve"> QUOTE </w:instrText>
      </w:r>
      <w:r w:rsidRPr="001D429C">
        <w:rPr>
          <w:position w:val="-11"/>
        </w:rPr>
        <w:pict>
          <v:shape id="_x0000_i1097" type="#_x0000_t75" style="width:39.35pt;height:18.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82F82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482F82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i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 РёРЅРїСЂС‚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8" o:title="" chromakey="white"/>
          </v:shape>
        </w:pict>
      </w:r>
      <w:r w:rsidRPr="001D429C">
        <w:rPr>
          <w:sz w:val="28"/>
          <w:szCs w:val="28"/>
        </w:rPr>
        <w:instrText xml:space="preserve"> </w:instrText>
      </w:r>
      <w:r w:rsidRPr="001D429C">
        <w:rPr>
          <w:sz w:val="28"/>
          <w:szCs w:val="28"/>
        </w:rPr>
        <w:fldChar w:fldCharType="separate"/>
      </w:r>
      <w:r w:rsidRPr="001D429C">
        <w:rPr>
          <w:position w:val="-11"/>
        </w:rPr>
        <w:pict>
          <v:shape id="_x0000_i1098" type="#_x0000_t75" style="width:39.35pt;height:18.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82F82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482F82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i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 РёРЅРїСЂС‚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8" o:title="" chromakey="white"/>
          </v:shape>
        </w:pict>
      </w:r>
      <w:r w:rsidRPr="001D429C">
        <w:rPr>
          <w:sz w:val="28"/>
          <w:szCs w:val="28"/>
        </w:rPr>
        <w:fldChar w:fldCharType="end"/>
      </w:r>
      <w:r w:rsidR="00EE0F47" w:rsidRPr="001D429C">
        <w:rPr>
          <w:sz w:val="28"/>
          <w:szCs w:val="28"/>
        </w:rPr>
        <w:t xml:space="preserve"> - цена приобретаемой i-ой работы, услуги, которая определяется по минимальным</w:t>
      </w:r>
      <w:r w:rsidR="00EE0F47" w:rsidRPr="001D429C">
        <w:rPr>
          <w:szCs w:val="28"/>
        </w:rPr>
        <w:t xml:space="preserve"> </w:t>
      </w:r>
      <w:r w:rsidR="00EE0F47" w:rsidRPr="001D429C">
        <w:rPr>
          <w:sz w:val="28"/>
          <w:szCs w:val="28"/>
        </w:rPr>
        <w:t>фактическим затратам в отчетном финансовом году на i-ую  работу, услугу государственных и муниципальных заказчиков</w:t>
      </w:r>
      <w:r w:rsidR="00C57A56">
        <w:rPr>
          <w:sz w:val="28"/>
          <w:szCs w:val="28"/>
        </w:rPr>
        <w:t>.</w:t>
      </w:r>
      <w:r w:rsidR="00EE0F47" w:rsidRPr="001D429C">
        <w:rPr>
          <w:sz w:val="28"/>
          <w:szCs w:val="28"/>
        </w:rPr>
        <w:t xml:space="preserve"> </w:t>
      </w:r>
    </w:p>
    <w:p w:rsidR="004A7C46" w:rsidRPr="001D429C" w:rsidRDefault="004A7C46" w:rsidP="001E547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A1115C" w:rsidP="001E547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85466" w:rsidRPr="001D429C">
        <w:rPr>
          <w:sz w:val="28"/>
          <w:szCs w:val="28"/>
        </w:rPr>
        <w:t xml:space="preserve">.4. </w:t>
      </w:r>
      <w:r w:rsidR="00892631" w:rsidRPr="001D429C">
        <w:rPr>
          <w:sz w:val="28"/>
          <w:szCs w:val="28"/>
        </w:rPr>
        <w:t>Затраты на приобретение основных средств</w:t>
      </w:r>
      <w:r w:rsidR="00D85466" w:rsidRPr="001D429C">
        <w:rPr>
          <w:sz w:val="28"/>
          <w:szCs w:val="28"/>
        </w:rPr>
        <w:t>.</w:t>
      </w:r>
    </w:p>
    <w:p w:rsidR="004A7C46" w:rsidRPr="001D429C" w:rsidRDefault="004A7C46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666D65" w:rsidRDefault="00A1115C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6D65">
        <w:rPr>
          <w:sz w:val="28"/>
          <w:szCs w:val="28"/>
        </w:rPr>
        <w:t>1</w:t>
      </w:r>
      <w:r w:rsidR="00D85466" w:rsidRPr="00666D65">
        <w:rPr>
          <w:sz w:val="28"/>
          <w:szCs w:val="28"/>
        </w:rPr>
        <w:t>.</w:t>
      </w:r>
      <w:r w:rsidR="00892631" w:rsidRPr="00666D65">
        <w:rPr>
          <w:sz w:val="28"/>
          <w:szCs w:val="28"/>
        </w:rPr>
        <w:t>4.</w:t>
      </w:r>
      <w:r w:rsidR="00D85466" w:rsidRPr="00666D65">
        <w:rPr>
          <w:sz w:val="28"/>
          <w:szCs w:val="28"/>
        </w:rPr>
        <w:t>1.</w:t>
      </w:r>
      <w:r w:rsidR="00892631" w:rsidRPr="00666D65">
        <w:rPr>
          <w:sz w:val="28"/>
          <w:szCs w:val="28"/>
        </w:rPr>
        <w:t xml:space="preserve"> </w:t>
      </w:r>
      <w:r w:rsidR="00D85466" w:rsidRPr="00666D65">
        <w:rPr>
          <w:sz w:val="28"/>
          <w:szCs w:val="28"/>
        </w:rPr>
        <w:t>Нормативные з</w:t>
      </w:r>
      <w:r w:rsidR="00892631" w:rsidRPr="00666D65">
        <w:rPr>
          <w:sz w:val="28"/>
          <w:szCs w:val="28"/>
        </w:rPr>
        <w:t xml:space="preserve">атраты на приобретение рабочих станций </w:t>
      </w:r>
      <w:r w:rsidR="00E84B52" w:rsidRPr="00666D65">
        <w:rPr>
          <w:sz w:val="28"/>
          <w:szCs w:val="28"/>
        </w:rPr>
        <w:t xml:space="preserve">и серверов  </w:t>
      </w:r>
      <w:r w:rsidR="00892631" w:rsidRPr="00666D65">
        <w:rPr>
          <w:sz w:val="28"/>
          <w:szCs w:val="28"/>
        </w:rPr>
        <w:t>(</w:t>
      </w:r>
      <w:r w:rsidR="00A326BA" w:rsidRPr="00666D65">
        <w:rPr>
          <w:noProof/>
          <w:position w:val="-14"/>
          <w:sz w:val="28"/>
          <w:szCs w:val="28"/>
        </w:rPr>
        <w:pict>
          <v:shape id="Рисунок 108" o:spid="_x0000_i1099" type="#_x0000_t75" style="width:28.45pt;height:26.8pt;visibility:visible">
            <v:imagedata r:id="rId79" o:title=""/>
          </v:shape>
        </w:pict>
      </w:r>
      <w:r w:rsidR="00892631" w:rsidRPr="00666D65">
        <w:rPr>
          <w:sz w:val="28"/>
          <w:szCs w:val="28"/>
        </w:rPr>
        <w:t>) определяются по формуле:</w:t>
      </w:r>
    </w:p>
    <w:p w:rsidR="00892631" w:rsidRPr="00666D65" w:rsidRDefault="0089263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666D65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66D65">
        <w:rPr>
          <w:noProof/>
          <w:position w:val="-28"/>
          <w:sz w:val="28"/>
          <w:szCs w:val="28"/>
        </w:rPr>
        <w:pict>
          <v:shape id="Рисунок 109" o:spid="_x0000_i1100" type="#_x0000_t75" style="width:271.25pt;height:44.35pt;visibility:visible">
            <v:imagedata r:id="rId80" o:title=""/>
          </v:shape>
        </w:pict>
      </w:r>
      <w:r w:rsidR="00892631" w:rsidRPr="00666D65">
        <w:rPr>
          <w:sz w:val="28"/>
          <w:szCs w:val="28"/>
        </w:rPr>
        <w:t>,</w:t>
      </w:r>
    </w:p>
    <w:p w:rsidR="00892631" w:rsidRPr="00666D65" w:rsidRDefault="00FC3F29" w:rsidP="00FC3F2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6D65">
        <w:rPr>
          <w:sz w:val="28"/>
          <w:szCs w:val="28"/>
        </w:rPr>
        <w:t>г</w:t>
      </w:r>
      <w:r w:rsidR="00892631" w:rsidRPr="00666D65">
        <w:rPr>
          <w:sz w:val="28"/>
          <w:szCs w:val="28"/>
        </w:rPr>
        <w:t>де</w:t>
      </w:r>
      <w:r w:rsidRPr="00666D65">
        <w:rPr>
          <w:sz w:val="28"/>
          <w:szCs w:val="28"/>
        </w:rPr>
        <w:t xml:space="preserve"> </w:t>
      </w:r>
      <w:r w:rsidR="00A326BA" w:rsidRPr="00666D65">
        <w:rPr>
          <w:noProof/>
          <w:position w:val="-14"/>
          <w:sz w:val="28"/>
          <w:szCs w:val="28"/>
        </w:rPr>
        <w:pict>
          <v:shape id="Рисунок 110" o:spid="_x0000_i1101" type="#_x0000_t75" style="width:67.8pt;height:26.8pt;visibility:visible">
            <v:imagedata r:id="rId81" o:title=""/>
          </v:shape>
        </w:pict>
      </w:r>
      <w:r w:rsidR="00892631" w:rsidRPr="00666D65">
        <w:rPr>
          <w:sz w:val="28"/>
          <w:szCs w:val="28"/>
        </w:rPr>
        <w:t xml:space="preserve"> - предельное количество рабочих станций по i-й должности</w:t>
      </w:r>
      <w:r w:rsidR="00E84B52" w:rsidRPr="00666D65">
        <w:rPr>
          <w:sz w:val="28"/>
          <w:szCs w:val="28"/>
        </w:rPr>
        <w:t xml:space="preserve"> или серверов </w:t>
      </w:r>
      <w:r w:rsidR="00E84B52" w:rsidRPr="00666D65">
        <w:rPr>
          <w:sz w:val="28"/>
          <w:szCs w:val="28"/>
          <w:lang w:val="en-US"/>
        </w:rPr>
        <w:t>i</w:t>
      </w:r>
      <w:r w:rsidR="00E84B52" w:rsidRPr="00666D65">
        <w:rPr>
          <w:sz w:val="28"/>
          <w:szCs w:val="28"/>
        </w:rPr>
        <w:t>-го типа</w:t>
      </w:r>
      <w:r w:rsidR="00892631" w:rsidRPr="00666D65">
        <w:rPr>
          <w:sz w:val="28"/>
          <w:szCs w:val="28"/>
        </w:rPr>
        <w:t>;</w:t>
      </w:r>
    </w:p>
    <w:p w:rsidR="00892631" w:rsidRPr="00666D65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6D65">
        <w:rPr>
          <w:noProof/>
          <w:position w:val="-14"/>
          <w:sz w:val="28"/>
          <w:szCs w:val="28"/>
        </w:rPr>
        <w:pict>
          <v:shape id="Рисунок 111" o:spid="_x0000_i1102" type="#_x0000_t75" style="width:58.6pt;height:26.8pt;visibility:visible">
            <v:imagedata r:id="rId82" o:title=""/>
          </v:shape>
        </w:pict>
      </w:r>
      <w:r w:rsidR="00892631" w:rsidRPr="00666D65">
        <w:rPr>
          <w:sz w:val="28"/>
          <w:szCs w:val="28"/>
        </w:rPr>
        <w:t xml:space="preserve"> - фактическое количество рабочих станций по i-й должности</w:t>
      </w:r>
      <w:r w:rsidR="00E84B52" w:rsidRPr="00666D65">
        <w:rPr>
          <w:sz w:val="28"/>
          <w:szCs w:val="28"/>
        </w:rPr>
        <w:t xml:space="preserve"> или серверов </w:t>
      </w:r>
      <w:r w:rsidR="00E84B52" w:rsidRPr="00666D65">
        <w:rPr>
          <w:sz w:val="28"/>
          <w:szCs w:val="28"/>
          <w:lang w:val="en-US"/>
        </w:rPr>
        <w:t>i</w:t>
      </w:r>
      <w:r w:rsidR="00E84B52" w:rsidRPr="00666D65">
        <w:rPr>
          <w:sz w:val="28"/>
          <w:szCs w:val="28"/>
        </w:rPr>
        <w:t>-го типа</w:t>
      </w:r>
      <w:r w:rsidR="00892631" w:rsidRPr="00666D65">
        <w:rPr>
          <w:sz w:val="28"/>
          <w:szCs w:val="28"/>
        </w:rPr>
        <w:t>;</w:t>
      </w:r>
    </w:p>
    <w:p w:rsidR="004A7C46" w:rsidRPr="00666D65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6D65">
        <w:rPr>
          <w:noProof/>
          <w:position w:val="-14"/>
          <w:sz w:val="28"/>
          <w:szCs w:val="28"/>
        </w:rPr>
        <w:pict>
          <v:shape id="Рисунок 112" o:spid="_x0000_i1103" type="#_x0000_t75" style="width:31.8pt;height:26.8pt;visibility:visible">
            <v:imagedata r:id="rId83" o:title=""/>
          </v:shape>
        </w:pict>
      </w:r>
      <w:r w:rsidR="00892631" w:rsidRPr="00666D65">
        <w:rPr>
          <w:sz w:val="28"/>
          <w:szCs w:val="28"/>
        </w:rPr>
        <w:t xml:space="preserve"> - цена приобретения 1 рабочей станции по i-й должности </w:t>
      </w:r>
      <w:r w:rsidR="00E84B52" w:rsidRPr="00666D65">
        <w:rPr>
          <w:sz w:val="28"/>
          <w:szCs w:val="28"/>
        </w:rPr>
        <w:t xml:space="preserve">или серверов </w:t>
      </w:r>
      <w:r w:rsidR="00E84B52" w:rsidRPr="00666D65">
        <w:rPr>
          <w:sz w:val="28"/>
          <w:szCs w:val="28"/>
          <w:lang w:val="en-US"/>
        </w:rPr>
        <w:t>i</w:t>
      </w:r>
      <w:r w:rsidR="00E84B52" w:rsidRPr="00666D65">
        <w:rPr>
          <w:sz w:val="28"/>
          <w:szCs w:val="28"/>
        </w:rPr>
        <w:t xml:space="preserve">-го типа </w:t>
      </w:r>
      <w:r w:rsidR="00892631" w:rsidRPr="00666D65">
        <w:rPr>
          <w:sz w:val="28"/>
          <w:szCs w:val="28"/>
        </w:rPr>
        <w:t xml:space="preserve">в соответствии с </w:t>
      </w:r>
      <w:r w:rsidR="00666D65">
        <w:rPr>
          <w:sz w:val="28"/>
          <w:szCs w:val="28"/>
        </w:rPr>
        <w:t>нормами, установленными Приложением №2 к настоящему постановлению.</w:t>
      </w:r>
    </w:p>
    <w:p w:rsidR="00892631" w:rsidRPr="00666D65" w:rsidRDefault="00D85466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6D65">
        <w:rPr>
          <w:sz w:val="28"/>
          <w:szCs w:val="28"/>
        </w:rPr>
        <w:t xml:space="preserve">2.4.1.1. </w:t>
      </w:r>
      <w:r w:rsidR="00892631" w:rsidRPr="00666D65">
        <w:rPr>
          <w:sz w:val="28"/>
          <w:szCs w:val="28"/>
        </w:rPr>
        <w:t xml:space="preserve">Предельное количество рабочих станций по i-й должности </w:t>
      </w:r>
      <w:r w:rsidR="00A40D11" w:rsidRPr="00666D65">
        <w:rPr>
          <w:sz w:val="28"/>
          <w:szCs w:val="28"/>
        </w:rPr>
        <w:t xml:space="preserve">                         </w:t>
      </w:r>
      <w:r w:rsidR="00892631" w:rsidRPr="00666D65">
        <w:rPr>
          <w:sz w:val="28"/>
          <w:szCs w:val="28"/>
        </w:rPr>
        <w:t>(</w:t>
      </w:r>
      <w:r w:rsidR="00A326BA" w:rsidRPr="00666D65">
        <w:rPr>
          <w:noProof/>
          <w:position w:val="-14"/>
          <w:sz w:val="28"/>
          <w:szCs w:val="28"/>
        </w:rPr>
        <w:pict>
          <v:shape id="Рисунок 113" o:spid="_x0000_i1104" type="#_x0000_t75" style="width:67.8pt;height:26.8pt;visibility:visible">
            <v:imagedata r:id="rId84" o:title=""/>
          </v:shape>
        </w:pict>
      </w:r>
      <w:r w:rsidR="00892631" w:rsidRPr="00666D65">
        <w:rPr>
          <w:sz w:val="28"/>
          <w:szCs w:val="28"/>
        </w:rPr>
        <w:t>) определяется по формуле:</w:t>
      </w:r>
    </w:p>
    <w:p w:rsidR="00892631" w:rsidRPr="00666D65" w:rsidRDefault="0089263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666D65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66D65">
        <w:rPr>
          <w:noProof/>
          <w:position w:val="-14"/>
          <w:sz w:val="28"/>
          <w:szCs w:val="28"/>
        </w:rPr>
        <w:pict>
          <v:shape id="Рисунок 114" o:spid="_x0000_i1105" type="#_x0000_t75" style="width:152.35pt;height:26.8pt;visibility:visible">
            <v:imagedata r:id="rId85" o:title=""/>
          </v:shape>
        </w:pict>
      </w:r>
      <w:r w:rsidR="00892631" w:rsidRPr="00666D65">
        <w:rPr>
          <w:sz w:val="28"/>
          <w:szCs w:val="28"/>
        </w:rPr>
        <w:t>,</w:t>
      </w:r>
    </w:p>
    <w:p w:rsidR="00892631" w:rsidRPr="00666D65" w:rsidRDefault="0089263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6D65">
        <w:rPr>
          <w:sz w:val="28"/>
          <w:szCs w:val="28"/>
        </w:rPr>
        <w:t xml:space="preserve">где </w:t>
      </w:r>
      <w:r w:rsidR="00A326BA" w:rsidRPr="00666D65">
        <w:rPr>
          <w:noProof/>
          <w:position w:val="-12"/>
          <w:sz w:val="28"/>
          <w:szCs w:val="28"/>
        </w:rPr>
        <w:pict>
          <v:shape id="Рисунок 115" o:spid="_x0000_i1106" type="#_x0000_t75" style="width:28.45pt;height:25.1pt;visibility:visible">
            <v:imagedata r:id="rId86" o:title=""/>
          </v:shape>
        </w:pict>
      </w:r>
      <w:r w:rsidRPr="00666D65">
        <w:rPr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hyperlink r:id="rId87" w:history="1">
        <w:r w:rsidRPr="00666D65">
          <w:rPr>
            <w:sz w:val="28"/>
            <w:szCs w:val="28"/>
          </w:rPr>
          <w:t>пунктами 1</w:t>
        </w:r>
        <w:r w:rsidR="00A40D11" w:rsidRPr="00666D65">
          <w:rPr>
            <w:sz w:val="28"/>
            <w:szCs w:val="28"/>
          </w:rPr>
          <w:t>.</w:t>
        </w:r>
        <w:r w:rsidR="00A14FDD" w:rsidRPr="00666D65">
          <w:rPr>
            <w:sz w:val="28"/>
            <w:szCs w:val="28"/>
          </w:rPr>
          <w:t>7</w:t>
        </w:r>
      </w:hyperlink>
      <w:r w:rsidRPr="00666D65">
        <w:rPr>
          <w:sz w:val="28"/>
          <w:szCs w:val="28"/>
        </w:rPr>
        <w:t xml:space="preserve"> </w:t>
      </w:r>
      <w:r w:rsidR="00A40D11" w:rsidRPr="00666D65">
        <w:rPr>
          <w:sz w:val="28"/>
          <w:szCs w:val="28"/>
        </w:rPr>
        <w:t>–</w:t>
      </w:r>
      <w:r w:rsidRPr="00666D65">
        <w:rPr>
          <w:sz w:val="28"/>
          <w:szCs w:val="28"/>
        </w:rPr>
        <w:t xml:space="preserve"> </w:t>
      </w:r>
      <w:hyperlink r:id="rId88" w:history="1">
        <w:r w:rsidR="00A40D11" w:rsidRPr="00666D65">
          <w:rPr>
            <w:sz w:val="28"/>
            <w:szCs w:val="28"/>
          </w:rPr>
          <w:t>1.</w:t>
        </w:r>
      </w:hyperlink>
      <w:r w:rsidR="00A14FDD" w:rsidRPr="00666D65">
        <w:rPr>
          <w:sz w:val="28"/>
          <w:szCs w:val="28"/>
        </w:rPr>
        <w:t>8</w:t>
      </w:r>
      <w:r w:rsidR="00A40D11" w:rsidRPr="00666D65">
        <w:t xml:space="preserve"> </w:t>
      </w:r>
      <w:r w:rsidR="00A40D11" w:rsidRPr="00666D65">
        <w:rPr>
          <w:sz w:val="28"/>
          <w:szCs w:val="28"/>
        </w:rPr>
        <w:t xml:space="preserve">раздела 1 </w:t>
      </w:r>
      <w:r w:rsidR="00A14FDD" w:rsidRPr="00666D65">
        <w:rPr>
          <w:sz w:val="28"/>
          <w:szCs w:val="28"/>
        </w:rPr>
        <w:t>нормативных затрат</w:t>
      </w:r>
      <w:r w:rsidRPr="00666D65">
        <w:rPr>
          <w:sz w:val="28"/>
          <w:szCs w:val="28"/>
        </w:rPr>
        <w:t>.</w:t>
      </w:r>
    </w:p>
    <w:p w:rsidR="004A7C46" w:rsidRPr="00666D65" w:rsidRDefault="004A7C46" w:rsidP="00E84B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66D65" w:rsidRPr="00666D65" w:rsidRDefault="00E84B52" w:rsidP="00666D6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6D65">
        <w:rPr>
          <w:sz w:val="28"/>
          <w:szCs w:val="28"/>
        </w:rPr>
        <w:t xml:space="preserve">2.4.1.2 Предельное количество серверов </w:t>
      </w:r>
      <w:r w:rsidRPr="00666D65">
        <w:rPr>
          <w:sz w:val="28"/>
          <w:szCs w:val="28"/>
          <w:lang w:val="en-US"/>
        </w:rPr>
        <w:t>i</w:t>
      </w:r>
      <w:r w:rsidRPr="00666D65">
        <w:rPr>
          <w:sz w:val="28"/>
          <w:szCs w:val="28"/>
        </w:rPr>
        <w:t>-го типа (</w:t>
      </w:r>
      <w:r w:rsidR="00A326BA" w:rsidRPr="00666D65">
        <w:rPr>
          <w:noProof/>
          <w:position w:val="-14"/>
          <w:sz w:val="28"/>
          <w:szCs w:val="28"/>
        </w:rPr>
        <w:pict>
          <v:shape id="_x0000_i1107" type="#_x0000_t75" style="width:67.8pt;height:26.8pt;visibility:visible">
            <v:imagedata r:id="rId84" o:title=""/>
          </v:shape>
        </w:pict>
      </w:r>
      <w:r w:rsidRPr="00666D65">
        <w:rPr>
          <w:sz w:val="28"/>
          <w:szCs w:val="28"/>
        </w:rPr>
        <w:t xml:space="preserve">) определяется в соответствии с </w:t>
      </w:r>
      <w:r w:rsidR="00666D65">
        <w:rPr>
          <w:sz w:val="28"/>
          <w:szCs w:val="28"/>
        </w:rPr>
        <w:t>нормами, установленными Приложением №2 к настоящему постановлению.</w:t>
      </w:r>
    </w:p>
    <w:p w:rsidR="004A7C46" w:rsidRPr="00A1115C" w:rsidRDefault="004A7C46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892631" w:rsidRPr="001D429C" w:rsidRDefault="00A1115C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85466" w:rsidRPr="001D429C">
        <w:rPr>
          <w:sz w:val="28"/>
          <w:szCs w:val="28"/>
        </w:rPr>
        <w:t>.4.2</w:t>
      </w:r>
      <w:r w:rsidR="00892631" w:rsidRPr="001D429C">
        <w:rPr>
          <w:sz w:val="28"/>
          <w:szCs w:val="28"/>
        </w:rPr>
        <w:t xml:space="preserve">. </w:t>
      </w:r>
      <w:r w:rsidR="00D85466" w:rsidRPr="001D429C">
        <w:rPr>
          <w:sz w:val="28"/>
          <w:szCs w:val="28"/>
        </w:rPr>
        <w:t>Нормативные затраты</w:t>
      </w:r>
      <w:r w:rsidR="00892631" w:rsidRPr="001D429C">
        <w:rPr>
          <w:sz w:val="28"/>
          <w:szCs w:val="28"/>
        </w:rPr>
        <w:t xml:space="preserve"> на приобретение принтеров, многофункциональных устройств и копировальных аппаратов (оргтехники)</w:t>
      </w:r>
      <w:r w:rsidR="00D85466" w:rsidRPr="001D429C">
        <w:rPr>
          <w:sz w:val="28"/>
          <w:szCs w:val="28"/>
        </w:rPr>
        <w:t xml:space="preserve">       </w:t>
      </w:r>
      <w:r w:rsidR="00892631" w:rsidRPr="001D429C">
        <w:rPr>
          <w:sz w:val="28"/>
          <w:szCs w:val="28"/>
        </w:rPr>
        <w:t xml:space="preserve"> (</w:t>
      </w:r>
      <w:r w:rsidR="00A326BA" w:rsidRPr="001D429C">
        <w:rPr>
          <w:noProof/>
          <w:position w:val="-12"/>
          <w:sz w:val="28"/>
          <w:szCs w:val="28"/>
        </w:rPr>
        <w:pict>
          <v:shape id="Рисунок 116" o:spid="_x0000_i1108" type="#_x0000_t75" style="width:25.1pt;height:25.1pt;visibility:visible">
            <v:imagedata r:id="rId89" o:title=""/>
          </v:shape>
        </w:pict>
      </w:r>
      <w:r w:rsidR="00892631" w:rsidRPr="001D429C">
        <w:rPr>
          <w:sz w:val="28"/>
          <w:szCs w:val="28"/>
        </w:rPr>
        <w:t>) определяются по формуле:</w:t>
      </w:r>
    </w:p>
    <w:p w:rsidR="007C55AD" w:rsidRPr="001D429C" w:rsidRDefault="007C55AD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28"/>
          <w:sz w:val="28"/>
          <w:szCs w:val="28"/>
        </w:rPr>
        <w:pict>
          <v:shape id="Рисунок 117" o:spid="_x0000_i1109" type="#_x0000_t75" style="width:277.1pt;height:38.5pt;visibility:visible">
            <v:imagedata r:id="rId90" o:title=""/>
          </v:shape>
        </w:pict>
      </w:r>
      <w:r w:rsidR="00892631" w:rsidRPr="001D429C">
        <w:rPr>
          <w:sz w:val="28"/>
          <w:szCs w:val="28"/>
        </w:rPr>
        <w:t>,</w:t>
      </w:r>
    </w:p>
    <w:p w:rsidR="004A7C46" w:rsidRPr="001D429C" w:rsidRDefault="004A7C46" w:rsidP="00FC3F2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4FDD" w:rsidRPr="001D429C" w:rsidRDefault="00FC3F29" w:rsidP="00A14FD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г</w:t>
      </w:r>
      <w:r w:rsidR="00892631" w:rsidRPr="001D429C">
        <w:rPr>
          <w:sz w:val="28"/>
          <w:szCs w:val="28"/>
        </w:rPr>
        <w:t>де</w:t>
      </w:r>
      <w:r w:rsidRPr="001D429C">
        <w:rPr>
          <w:sz w:val="28"/>
          <w:szCs w:val="28"/>
        </w:rPr>
        <w:t xml:space="preserve"> </w:t>
      </w:r>
      <w:r w:rsidR="00A326BA" w:rsidRPr="001D429C">
        <w:rPr>
          <w:noProof/>
          <w:position w:val="-14"/>
          <w:sz w:val="28"/>
          <w:szCs w:val="28"/>
        </w:rPr>
        <w:pict>
          <v:shape id="Рисунок 118" o:spid="_x0000_i1110" type="#_x0000_t75" style="width:59.45pt;height:26.8pt;visibility:visible">
            <v:imagedata r:id="rId91" o:title=""/>
          </v:shape>
        </w:pict>
      </w:r>
      <w:r w:rsidR="00892631" w:rsidRPr="001D429C">
        <w:rPr>
          <w:sz w:val="28"/>
          <w:szCs w:val="28"/>
        </w:rPr>
        <w:t xml:space="preserve"> - количество i-го типа принтера, многофункционального устройства и копировального аппарата (оргтехни</w:t>
      </w:r>
      <w:r w:rsidR="009B2FFF">
        <w:rPr>
          <w:sz w:val="28"/>
          <w:szCs w:val="28"/>
        </w:rPr>
        <w:t>ки) в соответствии с нормами,</w:t>
      </w:r>
      <w:r w:rsidR="007005A6" w:rsidRPr="001D429C">
        <w:rPr>
          <w:sz w:val="28"/>
          <w:szCs w:val="28"/>
        </w:rPr>
        <w:t xml:space="preserve"> </w:t>
      </w:r>
      <w:r w:rsidR="009B2FFF">
        <w:rPr>
          <w:sz w:val="28"/>
          <w:szCs w:val="28"/>
        </w:rPr>
        <w:t>установленными Приложением № 2 к настоящему постановлению</w:t>
      </w:r>
      <w:r w:rsidR="00A14FDD" w:rsidRPr="001D429C">
        <w:rPr>
          <w:sz w:val="28"/>
          <w:szCs w:val="28"/>
        </w:rPr>
        <w:t>.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4"/>
          <w:sz w:val="28"/>
          <w:szCs w:val="28"/>
        </w:rPr>
        <w:pict>
          <v:shape id="Рисунок 119" o:spid="_x0000_i1111" type="#_x0000_t75" style="width:56.1pt;height:26.8pt;visibility:visible">
            <v:imagedata r:id="rId92" o:title=""/>
          </v:shape>
        </w:pict>
      </w:r>
      <w:r w:rsidR="00892631" w:rsidRPr="001D429C">
        <w:rPr>
          <w:sz w:val="28"/>
          <w:szCs w:val="28"/>
        </w:rPr>
        <w:t xml:space="preserve"> - фактическое количество i-го типа принтера, многофункционального устройства и копировального аппарата (оргтехники);</w:t>
      </w:r>
    </w:p>
    <w:p w:rsidR="00A14FDD" w:rsidRPr="001D429C" w:rsidRDefault="00A326BA" w:rsidP="00A14FD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120" o:spid="_x0000_i1112" type="#_x0000_t75" style="width:30.15pt;height:25.1pt;visibility:visible">
            <v:imagedata r:id="rId93" o:title=""/>
          </v:shape>
        </w:pict>
      </w:r>
      <w:r w:rsidR="00892631" w:rsidRPr="001D429C">
        <w:rPr>
          <w:sz w:val="28"/>
          <w:szCs w:val="28"/>
        </w:rPr>
        <w:t xml:space="preserve"> - цена 1 i-го типа принтера, многофункционального устройства и копировального аппарата (оргтехники) в соответствии </w:t>
      </w:r>
      <w:r w:rsidR="009B2FFF" w:rsidRPr="00C445F5">
        <w:rPr>
          <w:sz w:val="28"/>
          <w:szCs w:val="28"/>
        </w:rPr>
        <w:t xml:space="preserve">с </w:t>
      </w:r>
      <w:r w:rsidR="009B2FFF">
        <w:rPr>
          <w:sz w:val="28"/>
          <w:szCs w:val="28"/>
        </w:rPr>
        <w:t>нормами, установленными Приложением № 2 к настоящему постановлению</w:t>
      </w:r>
      <w:r w:rsidR="00A14FDD" w:rsidRPr="001D429C">
        <w:rPr>
          <w:sz w:val="28"/>
          <w:szCs w:val="28"/>
        </w:rPr>
        <w:t>.</w:t>
      </w:r>
    </w:p>
    <w:p w:rsidR="004A7C46" w:rsidRPr="001D429C" w:rsidRDefault="004A7C46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Par302"/>
      <w:bookmarkStart w:id="8" w:name="Par309"/>
      <w:bookmarkEnd w:id="7"/>
      <w:bookmarkEnd w:id="8"/>
    </w:p>
    <w:p w:rsidR="00892631" w:rsidRPr="001D429C" w:rsidRDefault="00666D65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11E9F" w:rsidRPr="001D429C">
        <w:rPr>
          <w:sz w:val="28"/>
          <w:szCs w:val="28"/>
        </w:rPr>
        <w:t>.4.</w:t>
      </w:r>
      <w:r>
        <w:rPr>
          <w:sz w:val="28"/>
          <w:szCs w:val="28"/>
        </w:rPr>
        <w:t>3</w:t>
      </w:r>
      <w:r w:rsidR="00892631" w:rsidRPr="001D429C">
        <w:rPr>
          <w:sz w:val="28"/>
          <w:szCs w:val="28"/>
        </w:rPr>
        <w:t xml:space="preserve">. </w:t>
      </w:r>
      <w:r w:rsidR="007A0149" w:rsidRPr="001D429C">
        <w:rPr>
          <w:sz w:val="28"/>
          <w:szCs w:val="28"/>
        </w:rPr>
        <w:t>Нормативные затраты</w:t>
      </w:r>
      <w:r w:rsidR="00892631" w:rsidRPr="001D429C">
        <w:rPr>
          <w:sz w:val="28"/>
          <w:szCs w:val="28"/>
        </w:rPr>
        <w:t xml:space="preserve"> на приобретение оборудования по обеспечению безопасности информации (</w:t>
      </w:r>
      <w:r w:rsidR="00A326BA" w:rsidRPr="001D429C">
        <w:rPr>
          <w:noProof/>
          <w:position w:val="-12"/>
          <w:sz w:val="28"/>
          <w:szCs w:val="28"/>
        </w:rPr>
        <w:pict>
          <v:shape id="Рисунок 129" o:spid="_x0000_i1113" type="#_x0000_t75" style="width:35.15pt;height:25.1pt;visibility:visible">
            <v:imagedata r:id="rId94" o:title=""/>
          </v:shape>
        </w:pict>
      </w:r>
      <w:r w:rsidR="00892631" w:rsidRPr="001D429C">
        <w:rPr>
          <w:sz w:val="28"/>
          <w:szCs w:val="28"/>
        </w:rPr>
        <w:t>) определяются по формуле:</w:t>
      </w:r>
    </w:p>
    <w:p w:rsidR="00892631" w:rsidRPr="001D429C" w:rsidRDefault="0089263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28"/>
          <w:sz w:val="28"/>
          <w:szCs w:val="28"/>
        </w:rPr>
        <w:pict>
          <v:shape id="Рисунок 130" o:spid="_x0000_i1114" type="#_x0000_t75" style="width:169.1pt;height:43.55pt;visibility:visible">
            <v:imagedata r:id="rId95" o:title=""/>
          </v:shape>
        </w:pict>
      </w:r>
      <w:r w:rsidR="00892631" w:rsidRPr="001D429C">
        <w:rPr>
          <w:sz w:val="28"/>
          <w:szCs w:val="28"/>
        </w:rPr>
        <w:t>,</w:t>
      </w:r>
    </w:p>
    <w:p w:rsidR="00892631" w:rsidRPr="001D429C" w:rsidRDefault="00FC3F29" w:rsidP="00FC3F2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г</w:t>
      </w:r>
      <w:r w:rsidR="00892631" w:rsidRPr="001D429C">
        <w:rPr>
          <w:sz w:val="28"/>
          <w:szCs w:val="28"/>
        </w:rPr>
        <w:t>де</w:t>
      </w:r>
      <w:r w:rsidRPr="001D429C">
        <w:rPr>
          <w:sz w:val="28"/>
          <w:szCs w:val="28"/>
        </w:rPr>
        <w:t xml:space="preserve"> </w:t>
      </w:r>
      <w:r w:rsidR="00A326BA" w:rsidRPr="001D429C">
        <w:rPr>
          <w:noProof/>
          <w:position w:val="-12"/>
          <w:sz w:val="28"/>
          <w:szCs w:val="28"/>
        </w:rPr>
        <w:pict>
          <v:shape id="Рисунок 131" o:spid="_x0000_i1115" type="#_x0000_t75" style="width:43.55pt;height:25.1pt;visibility:visible">
            <v:imagedata r:id="rId96" o:title=""/>
          </v:shape>
        </w:pict>
      </w:r>
      <w:r w:rsidR="00892631" w:rsidRPr="001D429C">
        <w:rPr>
          <w:sz w:val="28"/>
          <w:szCs w:val="28"/>
        </w:rPr>
        <w:t xml:space="preserve"> - планируемое к приобретению количество i-го оборудования по обеспечению безопасности информации;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132" o:spid="_x0000_i1116" type="#_x0000_t75" style="width:39.35pt;height:25.1pt;visibility:visible">
            <v:imagedata r:id="rId97" o:title=""/>
          </v:shape>
        </w:pict>
      </w:r>
      <w:r w:rsidR="00892631" w:rsidRPr="001D429C">
        <w:rPr>
          <w:sz w:val="28"/>
          <w:szCs w:val="28"/>
        </w:rPr>
        <w:t xml:space="preserve"> - цена приобретаемого i-го оборудования по обеспечению безопасности информации.</w:t>
      </w:r>
    </w:p>
    <w:p w:rsidR="004A7C46" w:rsidRPr="001D429C" w:rsidRDefault="004A7C46" w:rsidP="00EE0F47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66D65" w:rsidRPr="00C445F5" w:rsidRDefault="00666D65" w:rsidP="00666D65">
      <w:pPr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C445F5">
        <w:rPr>
          <w:sz w:val="28"/>
          <w:szCs w:val="28"/>
        </w:rPr>
        <w:t>.4.</w:t>
      </w:r>
      <w:r>
        <w:rPr>
          <w:sz w:val="28"/>
          <w:szCs w:val="28"/>
        </w:rPr>
        <w:t>4</w:t>
      </w:r>
      <w:r w:rsidRPr="00C445F5">
        <w:rPr>
          <w:sz w:val="28"/>
          <w:szCs w:val="28"/>
        </w:rPr>
        <w:t xml:space="preserve">. </w:t>
      </w:r>
      <w:r>
        <w:rPr>
          <w:sz w:val="28"/>
          <w:szCs w:val="28"/>
        </w:rPr>
        <w:t>Н</w:t>
      </w:r>
      <w:r w:rsidRPr="00C445F5">
        <w:rPr>
          <w:sz w:val="28"/>
          <w:szCs w:val="28"/>
        </w:rPr>
        <w:t xml:space="preserve">ормативные затраты, относящиеся к затратам на приобретение основных средств в сфере информационно-коммуникационных технологий </w:t>
      </w:r>
      <w:r w:rsidRPr="00C445F5">
        <w:rPr>
          <w:sz w:val="32"/>
          <w:szCs w:val="32"/>
        </w:rPr>
        <w:t xml:space="preserve">(З </w:t>
      </w:r>
      <w:proofErr w:type="spellStart"/>
      <w:r w:rsidRPr="00C445F5">
        <w:rPr>
          <w:sz w:val="32"/>
          <w:szCs w:val="32"/>
          <w:vertAlign w:val="subscript"/>
        </w:rPr>
        <w:t>иност</w:t>
      </w:r>
      <w:proofErr w:type="spellEnd"/>
      <w:r w:rsidRPr="00C445F5">
        <w:rPr>
          <w:sz w:val="32"/>
          <w:szCs w:val="32"/>
        </w:rPr>
        <w:t>),</w:t>
      </w:r>
      <w:r w:rsidRPr="00C445F5">
        <w:rPr>
          <w:sz w:val="28"/>
          <w:szCs w:val="28"/>
        </w:rPr>
        <w:t xml:space="preserve"> определяются по формуле:</w:t>
      </w:r>
    </w:p>
    <w:p w:rsidR="00666D65" w:rsidRPr="00C445F5" w:rsidRDefault="00666D65" w:rsidP="00666D65">
      <w:pPr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66D65">
        <w:pict>
          <v:shape id="_x0000_i1117" type="#_x0000_t75" style="width:185.85pt;height:46.0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5&quot;/&gt;&lt;w:dontDisplayPageBoundaries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303AA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17A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0C18&quot;/&gt;&lt;wsp:rsid wsp:val=&quot;000D157C&quot;/&gt;&lt;wsp:rsid wsp:val=&quot;000D7C37&quot;/&gt;&lt;wsp:rsid wsp:val=&quot;000E1E20&quot;/&gt;&lt;wsp:rsid wsp:val=&quot;000E5F10&quot;/&gt;&lt;wsp:rsid wsp:val=&quot;000E73D7&quot;/&gt;&lt;wsp:rsid wsp:val=&quot;000F06A4&quot;/&gt;&lt;wsp:rsid wsp:val=&quot;000F7BF0&quot;/&gt;&lt;wsp:rsid wsp:val=&quot;0010321F&quot;/&gt;&lt;wsp:rsid wsp:val=&quot;001071AD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277C8&quot;/&gt;&lt;wsp:rsid wsp:val=&quot;00130691&quot;/&gt;&lt;wsp:rsid wsp:val=&quot;001312D1&quot;/&gt;&lt;wsp:rsid wsp:val=&quot;0013133D&quot;/&gt;&lt;wsp:rsid wsp:val=&quot;001329BF&quot;/&gt;&lt;wsp:rsid wsp:val=&quot;00132BEE&quot;/&gt;&lt;wsp:rsid wsp:val=&quot;00135D79&quot;/&gt;&lt;wsp:rsid wsp:val=&quot;001360EB&quot;/&gt;&lt;wsp:rsid wsp:val=&quot;0014361E&quot;/&gt;&lt;wsp:rsid wsp:val=&quot;001518BE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3939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429C&quot;/&gt;&lt;wsp:rsid wsp:val=&quot;001D5D9F&quot;/&gt;&lt;wsp:rsid wsp:val=&quot;001D7523&quot;/&gt;&lt;wsp:rsid wsp:val=&quot;001E5474&quot;/&gt;&lt;wsp:rsid wsp:val=&quot;001E7D7F&quot;/&gt;&lt;wsp:rsid wsp:val=&quot;001F1348&quot;/&gt;&lt;wsp:rsid wsp:val=&quot;001F38EA&quot;/&gt;&lt;wsp:rsid wsp:val=&quot;001F5743&quot;/&gt;&lt;wsp:rsid wsp:val=&quot;001F67BF&quot;/&gt;&lt;wsp:rsid wsp:val=&quot;001F70C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1491F&quot;/&gt;&lt;wsp:rsid wsp:val=&quot;00222C86&quot;/&gt;&lt;wsp:rsid wsp:val=&quot;00223BD0&quot;/&gt;&lt;wsp:rsid wsp:val=&quot;00223FCB&quot;/&gt;&lt;wsp:rsid wsp:val=&quot;002243D8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211C&quot;/&gt;&lt;wsp:rsid wsp:val=&quot;0026310E&quot;/&gt;&lt;wsp:rsid wsp:val=&quot;0026768C&quot;/&gt;&lt;wsp:rsid wsp:val=&quot;002710C5&quot;/&gt;&lt;wsp:rsid wsp:val=&quot;0027537D&quot;/&gt;&lt;wsp:rsid wsp:val=&quot;0027683B&quot;/&gt;&lt;wsp:rsid wsp:val=&quot;002779D1&quot;/&gt;&lt;wsp:rsid wsp:val=&quot;00281CD9&quot;/&gt;&lt;wsp:rsid wsp:val=&quot;00287C8A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A7BE6&quot;/&gt;&lt;wsp:rsid wsp:val=&quot;002B15BD&quot;/&gt;&lt;wsp:rsid wsp:val=&quot;002B22E6&quot;/&gt;&lt;wsp:rsid wsp:val=&quot;002B5BB9&quot;/&gt;&lt;wsp:rsid wsp:val=&quot;002B6AE4&quot;/&gt;&lt;wsp:rsid wsp:val=&quot;002B6F9B&quot;/&gt;&lt;wsp:rsid wsp:val=&quot;002C1ABC&quot;/&gt;&lt;wsp:rsid wsp:val=&quot;002C2DF4&quot;/&gt;&lt;wsp:rsid wsp:val=&quot;002C3894&quot;/&gt;&lt;wsp:rsid wsp:val=&quot;002C3B65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1954&quot;/&gt;&lt;wsp:rsid wsp:val=&quot;00302BFF&quot;/&gt;&lt;wsp:rsid wsp:val=&quot;00302D34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36C7&quot;/&gt;&lt;wsp:rsid wsp:val=&quot;003141A0&quot;/&gt;&lt;wsp:rsid wsp:val=&quot;00316AC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3BEE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16F9&quot;/&gt;&lt;wsp:rsid wsp:val=&quot;00373B82&quot;/&gt;&lt;wsp:rsid wsp:val=&quot;003821C4&quot;/&gt;&lt;wsp:rsid wsp:val=&quot;003841AF&quot;/&gt;&lt;wsp:rsid wsp:val=&quot;00387896&quot;/&gt;&lt;wsp:rsid wsp:val=&quot;003A13DC&quot;/&gt;&lt;wsp:rsid wsp:val=&quot;003A1C3F&quot;/&gt;&lt;wsp:rsid wsp:val=&quot;003A1DCE&quot;/&gt;&lt;wsp:rsid wsp:val=&quot;003A3401&quot;/&gt;&lt;wsp:rsid wsp:val=&quot;003A3776&quot;/&gt;&lt;wsp:rsid wsp:val=&quot;003A645A&quot;/&gt;&lt;wsp:rsid wsp:val=&quot;003A73A1&quot;/&gt;&lt;wsp:rsid wsp:val=&quot;003A77AA&quot;/&gt;&lt;wsp:rsid wsp:val=&quot;003B0B63&quot;/&gt;&lt;wsp:rsid wsp:val=&quot;003B1D7F&quot;/&gt;&lt;wsp:rsid wsp:val=&quot;003B2D30&quot;/&gt;&lt;wsp:rsid wsp:val=&quot;003B7876&quot;/&gt;&lt;wsp:rsid wsp:val=&quot;003C07FE&quot;/&gt;&lt;wsp:rsid wsp:val=&quot;003D0BF2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0034&quot;/&gt;&lt;wsp:rsid wsp:val=&quot;00410D25&quot;/&gt;&lt;wsp:rsid wsp:val=&quot;004111BA&quot;/&gt;&lt;wsp:rsid wsp:val=&quot;00414549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1750&quot;/&gt;&lt;wsp:rsid wsp:val=&quot;00452F7F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771E7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A7C46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023F&quot;/&gt;&lt;wsp:rsid wsp:val=&quot;005029B2&quot;/&gt;&lt;wsp:rsid wsp:val=&quot;005033F0&quot;/&gt;&lt;wsp:rsid wsp:val=&quot;00503F98&quot;/&gt;&lt;wsp:rsid wsp:val=&quot;0051295B&quot;/&gt;&lt;wsp:rsid wsp:val=&quot;00514FF4&quot;/&gt;&lt;wsp:rsid wsp:val=&quot;005174B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5E0C&quot;/&gt;&lt;wsp:rsid wsp:val=&quot;005479E6&quot;/&gt;&lt;wsp:rsid wsp:val=&quot;0055193A&quot;/&gt;&lt;wsp:rsid wsp:val=&quot;00554D51&quot;/&gt;&lt;wsp:rsid wsp:val=&quot;00565FE4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1940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46B2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0278A&quot;/&gt;&lt;wsp:rsid wsp:val=&quot;00613351&quot;/&gt;&lt;wsp:rsid wsp:val=&quot;006203DF&quot;/&gt;&lt;wsp:rsid wsp:val=&quot;00621E30&quot;/&gt;&lt;wsp:rsid wsp:val=&quot;0063002C&quot;/&gt;&lt;wsp:rsid wsp:val=&quot;00633558&quot;/&gt;&lt;wsp:rsid wsp:val=&quot;006358C4&quot;/&gt;&lt;wsp:rsid wsp:val=&quot;006464BD&quot;/&gt;&lt;wsp:rsid wsp:val=&quot;006536EC&quot;/&gt;&lt;wsp:rsid wsp:val=&quot;006558C4&quot;/&gt;&lt;wsp:rsid wsp:val=&quot;00666D65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B55D2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5A6&quot;/&gt;&lt;wsp:rsid wsp:val=&quot;00700CE5&quot;/&gt;&lt;wsp:rsid wsp:val=&quot;00703E63&quot;/&gt;&lt;wsp:rsid wsp:val=&quot;0070441C&quot;/&gt;&lt;wsp:rsid wsp:val=&quot;00706897&quot;/&gt;&lt;wsp:rsid wsp:val=&quot;007122A1&quot;/&gt;&lt;wsp:rsid wsp:val=&quot;00713CF1&quot;/&gt;&lt;wsp:rsid wsp:val=&quot;007156DF&quot;/&gt;&lt;wsp:rsid wsp:val=&quot;00721DA5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0860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76539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9787E&quot;/&gt;&lt;wsp:rsid wsp:val=&quot;007A0149&quot;/&gt;&lt;wsp:rsid wsp:val=&quot;007A36AE&quot;/&gt;&lt;wsp:rsid wsp:val=&quot;007A4730&quot;/&gt;&lt;wsp:rsid wsp:val=&quot;007A7C6C&quot;/&gt;&lt;wsp:rsid wsp:val=&quot;007A7C89&quot;/&gt;&lt;wsp:rsid wsp:val=&quot;007B1130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E4793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B90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67E9F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1F3&quot;/&gt;&lt;wsp:rsid wsp:val=&quot;00892631&quot;/&gt;&lt;wsp:rsid wsp:val=&quot;00894987&quot;/&gt;&lt;wsp:rsid wsp:val=&quot;00896C10&quot;/&gt;&lt;wsp:rsid wsp:val=&quot;00897C17&quot;/&gt;&lt;wsp:rsid wsp:val=&quot;008A018C&quot;/&gt;&lt;wsp:rsid wsp:val=&quot;008A2E6D&quot;/&gt;&lt;wsp:rsid wsp:val=&quot;008A3EFD&quot;/&gt;&lt;wsp:rsid wsp:val=&quot;008B1675&quot;/&gt;&lt;wsp:rsid wsp:val=&quot;008B47F1&quot;/&gt;&lt;wsp:rsid wsp:val=&quot;008B5F1F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028CF&quot;/&gt;&lt;wsp:rsid wsp:val=&quot;00904041&quot;/&gt;&lt;wsp:rsid wsp:val=&quot;00911C3F&quot;/&gt;&lt;wsp:rsid wsp:val=&quot;00912054&quot;/&gt;&lt;wsp:rsid wsp:val=&quot;0091308C&quot;/&gt;&lt;wsp:rsid wsp:val=&quot;00920540&quot;/&gt;&lt;wsp:rsid wsp:val=&quot;00923452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5F56&quot;/&gt;&lt;wsp:rsid wsp:val=&quot;00947A26&quot;/&gt;&lt;wsp:rsid wsp:val=&quot;009550E1&quot;/&gt;&lt;wsp:rsid wsp:val=&quot;009557E9&quot;/&gt;&lt;wsp:rsid wsp:val=&quot;00956D68&quot;/&gt;&lt;wsp:rsid wsp:val=&quot;00957800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2F5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2FFF&quot;/&gt;&lt;wsp:rsid wsp:val=&quot;009B7BAE&quot;/&gt;&lt;wsp:rsid wsp:val=&quot;009B7C54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D69D1&quot;/&gt;&lt;wsp:rsid wsp:val=&quot;009E5834&quot;/&gt;&lt;wsp:rsid wsp:val=&quot;009E5E0A&quot;/&gt;&lt;wsp:rsid wsp:val=&quot;009E7BAD&quot;/&gt;&lt;wsp:rsid wsp:val=&quot;009F02FE&quot;/&gt;&lt;wsp:rsid wsp:val=&quot;009F1393&quot;/&gt;&lt;wsp:rsid wsp:val=&quot;009F28F8&quot;/&gt;&lt;wsp:rsid wsp:val=&quot;009F2EDE&quot;/&gt;&lt;wsp:rsid wsp:val=&quot;009F53FC&quot;/&gt;&lt;wsp:rsid wsp:val=&quot;009F546F&quot;/&gt;&lt;wsp:rsid wsp:val=&quot;00A028D8&quot;/&gt;&lt;wsp:rsid wsp:val=&quot;00A05D0F&quot;/&gt;&lt;wsp:rsid wsp:val=&quot;00A1115C&quot;/&gt;&lt;wsp:rsid wsp:val=&quot;00A14FDD&quot;/&gt;&lt;wsp:rsid wsp:val=&quot;00A16AC6&quot;/&gt;&lt;wsp:rsid wsp:val=&quot;00A21D35&quot;/&gt;&lt;wsp:rsid wsp:val=&quot;00A23923&quot;/&gt;&lt;wsp:rsid wsp:val=&quot;00A25201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67DCF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83E5F&quot;/&gt;&lt;wsp:rsid wsp:val=&quot;00A900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D586C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174A0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1545&quot;/&gt;&lt;wsp:rsid wsp:val=&quot;00B33378&quot;/&gt;&lt;wsp:rsid wsp:val=&quot;00B36F56&quot;/&gt;&lt;wsp:rsid wsp:val=&quot;00B419A8&quot;/&gt;&lt;wsp:rsid wsp:val=&quot;00B42A06&quot;/&gt;&lt;wsp:rsid wsp:val=&quot;00B45175&quot;/&gt;&lt;wsp:rsid wsp:val=&quot;00B461C4&quot;/&gt;&lt;wsp:rsid wsp:val=&quot;00B473A7&quot;/&gt;&lt;wsp:rsid wsp:val=&quot;00B53093&quot;/&gt;&lt;wsp:rsid wsp:val=&quot;00B538A6&quot;/&gt;&lt;wsp:rsid wsp:val=&quot;00B55DFE&quot;/&gt;&lt;wsp:rsid wsp:val=&quot;00B56AAF&quot;/&gt;&lt;wsp:rsid wsp:val=&quot;00B5762F&quot;/&gt;&lt;wsp:rsid wsp:val=&quot;00B60AAE&quot;/&gt;&lt;wsp:rsid wsp:val=&quot;00B625CB&quot;/&gt;&lt;wsp:rsid wsp:val=&quot;00B64B11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86D5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B539D&quot;/&gt;&lt;wsp:rsid wsp:val=&quot;00BC48A0&quot;/&gt;&lt;wsp:rsid wsp:val=&quot;00BD00A5&quot;/&gt;&lt;wsp:rsid wsp:val=&quot;00BD17A3&quot;/&gt;&lt;wsp:rsid wsp:val=&quot;00BD2113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3ED0&quot;/&gt;&lt;wsp:rsid wsp:val=&quot;00C171DF&quot;/&gt;&lt;wsp:rsid wsp:val=&quot;00C206D4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45F5&quot;/&gt;&lt;wsp:rsid wsp:val=&quot;00C45A26&quot;/&gt;&lt;wsp:rsid wsp:val=&quot;00C45B0A&quot;/&gt;&lt;wsp:rsid wsp:val=&quot;00C470D7&quot;/&gt;&lt;wsp:rsid wsp:val=&quot;00C47957&quot;/&gt;&lt;wsp:rsid wsp:val=&quot;00C53D46&quot;/&gt;&lt;wsp:rsid wsp:val=&quot;00C56ED2&quot;/&gt;&lt;wsp:rsid wsp:val=&quot;00C57A56&quot;/&gt;&lt;wsp:rsid wsp:val=&quot;00C6770D&quot;/&gt;&lt;wsp:rsid wsp:val=&quot;00C71B9F&quot;/&gt;&lt;wsp:rsid wsp:val=&quot;00C811AB&quot;/&gt;&lt;wsp:rsid wsp:val=&quot;00C82A7E&quot;/&gt;&lt;wsp:rsid wsp:val=&quot;00C84BA5&quot;/&gt;&lt;wsp:rsid wsp:val=&quot;00C904E9&quot;/&gt;&lt;wsp:rsid wsp:val=&quot;00C9119D&quot;/&gt;&lt;wsp:rsid wsp:val=&quot;00CA0062&quot;/&gt;&lt;wsp:rsid wsp:val=&quot;00CA11B4&quot;/&gt;&lt;wsp:rsid wsp:val=&quot;00CA2776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24C&quot;/&gt;&lt;wsp:rsid wsp:val=&quot;00CB3ED8&quot;/&gt;&lt;wsp:rsid wsp:val=&quot;00CB5893&quot;/&gt;&lt;wsp:rsid wsp:val=&quot;00CB6C20&quot;/&gt;&lt;wsp:rsid wsp:val=&quot;00CB7031&quot;/&gt;&lt;wsp:rsid wsp:val=&quot;00CB7B5C&quot;/&gt;&lt;wsp:rsid wsp:val=&quot;00CC2A31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3931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37F71&quot;/&gt;&lt;wsp:rsid wsp:val=&quot;00D41A0A&quot;/&gt;&lt;wsp:rsid wsp:val=&quot;00D43DB9&quot;/&gt;&lt;wsp:rsid wsp:val=&quot;00D455E2&quot;/&gt;&lt;wsp:rsid wsp:val=&quot;00D6025B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2ACE&quot;/&gt;&lt;wsp:rsid wsp:val=&quot;00D95B1B&quot;/&gt;&lt;wsp:rsid wsp:val=&quot;00D96828&quot;/&gt;&lt;wsp:rsid wsp:val=&quot;00DA02FC&quot;/&gt;&lt;wsp:rsid wsp:val=&quot;00DA13BE&quot;/&gt;&lt;wsp:rsid wsp:val=&quot;00DA4214&quot;/&gt;&lt;wsp:rsid wsp:val=&quot;00DA5705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027C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2874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A83&quot;/&gt;&lt;wsp:rsid wsp:val=&quot;00E65F05&quot;/&gt;&lt;wsp:rsid wsp:val=&quot;00E6731C&quot;/&gt;&lt;wsp:rsid wsp:val=&quot;00E72A74&quot;/&gt;&lt;wsp:rsid wsp:val=&quot;00E72EBD&quot;/&gt;&lt;wsp:rsid wsp:val=&quot;00E75C8C&quot;/&gt;&lt;wsp:rsid wsp:val=&quot;00E766DA&quot;/&gt;&lt;wsp:rsid wsp:val=&quot;00E76CFE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3771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C7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B63A0&quot;/&gt;&lt;wsp:rsid wsp:val=&quot;00FC3F29&quot;/&gt;&lt;wsp:rsid wsp:val=&quot;00FC7EA9&quot;/&gt;&lt;wsp:rsid wsp:val=&quot;00FD1545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x:sect&gt;&lt;w:p wsp:rsidR=&quot;00000000&quot; wsp:rsidRPr=&quot;00410034&quot; wsp:rsidRDefault=&quot;00410034&quot; wsp:rsidP=&quot;00410034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—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w:vertAlign w:val=&quot;subscript&quot;/&gt;&lt;/w:rPr&gt;&lt;m:t&gt; РёРЅРѕСЃС‚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 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sz w:val=&quot;28&quot;/&gt;&lt;w:sz-cs w:val=&quot;28&quot;/&gt;&lt;w:vertAlign w:val=&quot;subscript&quot;/&gt;&lt;/w:rPr&gt;&lt;m:t&gt;i=1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w:vertAlign w:val=&quot;subscript&quot;/&gt;&lt;w:lang w:val=&quot;EN-US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vertAlign w:val=&quot;subscript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vertAlign w:val=&quot;subscript&quot;/&gt;&lt;/w:rPr&gt;&lt;m:t&gt;i РёРЅРѕСЃС‚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 Г—&lt;/m:t&gt;&lt;/m:r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 РёРЅРѕСЃС‚  ,&lt;/m:t&gt;&lt;/m:r&gt;&lt;/m:sub&gt;&lt;/m:sSub&gt;&lt;/m:e&gt;&lt;/m:nary&gt;&lt;/m:oMath&gt;&lt;/m:oMathPara&gt;&lt;/w:p&gt;&lt;w:sectPr wsp:rsidR=&quot;00000000&quot; wsp:rsidRPr=&quot;00410034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8" o:title="" chromakey="white"/>
          </v:shape>
        </w:pict>
      </w:r>
    </w:p>
    <w:p w:rsidR="00666D65" w:rsidRPr="00C445F5" w:rsidRDefault="00666D65" w:rsidP="00666D65">
      <w:pPr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666D65" w:rsidRPr="00C445F5" w:rsidRDefault="00666D65" w:rsidP="00666D6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C445F5">
        <w:rPr>
          <w:sz w:val="28"/>
          <w:szCs w:val="28"/>
        </w:rPr>
        <w:t xml:space="preserve">где </w:t>
      </w:r>
      <w:r w:rsidRPr="00666D65">
        <w:rPr>
          <w:sz w:val="28"/>
          <w:szCs w:val="28"/>
        </w:rPr>
        <w:fldChar w:fldCharType="begin"/>
      </w:r>
      <w:r w:rsidRPr="00666D65">
        <w:rPr>
          <w:sz w:val="28"/>
          <w:szCs w:val="28"/>
        </w:rPr>
        <w:instrText xml:space="preserve"> QUOTE </w:instrText>
      </w:r>
      <w:r w:rsidRPr="00666D65">
        <w:rPr>
          <w:position w:val="-6"/>
        </w:rPr>
        <w:pict>
          <v:shape id="_x0000_i1118" type="#_x0000_t75" style="width:41.85pt;height:16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5&quot;/&gt;&lt;w:dontDisplayPageBoundaries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303AA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17A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0C18&quot;/&gt;&lt;wsp:rsid wsp:val=&quot;000D157C&quot;/&gt;&lt;wsp:rsid wsp:val=&quot;000D7C37&quot;/&gt;&lt;wsp:rsid wsp:val=&quot;000E1E20&quot;/&gt;&lt;wsp:rsid wsp:val=&quot;000E5F10&quot;/&gt;&lt;wsp:rsid wsp:val=&quot;000E73D7&quot;/&gt;&lt;wsp:rsid wsp:val=&quot;000F06A4&quot;/&gt;&lt;wsp:rsid wsp:val=&quot;000F7BF0&quot;/&gt;&lt;wsp:rsid wsp:val=&quot;0010321F&quot;/&gt;&lt;wsp:rsid wsp:val=&quot;001071AD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277C8&quot;/&gt;&lt;wsp:rsid wsp:val=&quot;00130691&quot;/&gt;&lt;wsp:rsid wsp:val=&quot;001312D1&quot;/&gt;&lt;wsp:rsid wsp:val=&quot;0013133D&quot;/&gt;&lt;wsp:rsid wsp:val=&quot;001329BF&quot;/&gt;&lt;wsp:rsid wsp:val=&quot;00132BEE&quot;/&gt;&lt;wsp:rsid wsp:val=&quot;00135D79&quot;/&gt;&lt;wsp:rsid wsp:val=&quot;001360EB&quot;/&gt;&lt;wsp:rsid wsp:val=&quot;0014361E&quot;/&gt;&lt;wsp:rsid wsp:val=&quot;001518BE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3939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429C&quot;/&gt;&lt;wsp:rsid wsp:val=&quot;001D5D9F&quot;/&gt;&lt;wsp:rsid wsp:val=&quot;001D7523&quot;/&gt;&lt;wsp:rsid wsp:val=&quot;001E5474&quot;/&gt;&lt;wsp:rsid wsp:val=&quot;001E7D7F&quot;/&gt;&lt;wsp:rsid wsp:val=&quot;001F1348&quot;/&gt;&lt;wsp:rsid wsp:val=&quot;001F38EA&quot;/&gt;&lt;wsp:rsid wsp:val=&quot;001F5743&quot;/&gt;&lt;wsp:rsid wsp:val=&quot;001F67BF&quot;/&gt;&lt;wsp:rsid wsp:val=&quot;001F70C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1491F&quot;/&gt;&lt;wsp:rsid wsp:val=&quot;00222C86&quot;/&gt;&lt;wsp:rsid wsp:val=&quot;00223BD0&quot;/&gt;&lt;wsp:rsid wsp:val=&quot;00223FCB&quot;/&gt;&lt;wsp:rsid wsp:val=&quot;002243D8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211C&quot;/&gt;&lt;wsp:rsid wsp:val=&quot;0026310E&quot;/&gt;&lt;wsp:rsid wsp:val=&quot;0026768C&quot;/&gt;&lt;wsp:rsid wsp:val=&quot;002710C5&quot;/&gt;&lt;wsp:rsid wsp:val=&quot;0027537D&quot;/&gt;&lt;wsp:rsid wsp:val=&quot;0027683B&quot;/&gt;&lt;wsp:rsid wsp:val=&quot;002779D1&quot;/&gt;&lt;wsp:rsid wsp:val=&quot;00281CD9&quot;/&gt;&lt;wsp:rsid wsp:val=&quot;00287C8A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A7BE6&quot;/&gt;&lt;wsp:rsid wsp:val=&quot;002B15BD&quot;/&gt;&lt;wsp:rsid wsp:val=&quot;002B22E6&quot;/&gt;&lt;wsp:rsid wsp:val=&quot;002B5BB9&quot;/&gt;&lt;wsp:rsid wsp:val=&quot;002B6AE4&quot;/&gt;&lt;wsp:rsid wsp:val=&quot;002B6F9B&quot;/&gt;&lt;wsp:rsid wsp:val=&quot;002C1ABC&quot;/&gt;&lt;wsp:rsid wsp:val=&quot;002C2DF4&quot;/&gt;&lt;wsp:rsid wsp:val=&quot;002C3894&quot;/&gt;&lt;wsp:rsid wsp:val=&quot;002C3B65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1954&quot;/&gt;&lt;wsp:rsid wsp:val=&quot;00302BFF&quot;/&gt;&lt;wsp:rsid wsp:val=&quot;00302D34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36C7&quot;/&gt;&lt;wsp:rsid wsp:val=&quot;003141A0&quot;/&gt;&lt;wsp:rsid wsp:val=&quot;00316AC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3BEE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16F9&quot;/&gt;&lt;wsp:rsid wsp:val=&quot;00373B82&quot;/&gt;&lt;wsp:rsid wsp:val=&quot;003821C4&quot;/&gt;&lt;wsp:rsid wsp:val=&quot;003841AF&quot;/&gt;&lt;wsp:rsid wsp:val=&quot;00387896&quot;/&gt;&lt;wsp:rsid wsp:val=&quot;003A13DC&quot;/&gt;&lt;wsp:rsid wsp:val=&quot;003A1C3F&quot;/&gt;&lt;wsp:rsid wsp:val=&quot;003A1DCE&quot;/&gt;&lt;wsp:rsid wsp:val=&quot;003A3401&quot;/&gt;&lt;wsp:rsid wsp:val=&quot;003A3776&quot;/&gt;&lt;wsp:rsid wsp:val=&quot;003A645A&quot;/&gt;&lt;wsp:rsid wsp:val=&quot;003A73A1&quot;/&gt;&lt;wsp:rsid wsp:val=&quot;003A77AA&quot;/&gt;&lt;wsp:rsid wsp:val=&quot;003B0B63&quot;/&gt;&lt;wsp:rsid wsp:val=&quot;003B1D7F&quot;/&gt;&lt;wsp:rsid wsp:val=&quot;003B2D30&quot;/&gt;&lt;wsp:rsid wsp:val=&quot;003B7876&quot;/&gt;&lt;wsp:rsid wsp:val=&quot;003C07FE&quot;/&gt;&lt;wsp:rsid wsp:val=&quot;003D0BF2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0D25&quot;/&gt;&lt;wsp:rsid wsp:val=&quot;004111BA&quot;/&gt;&lt;wsp:rsid wsp:val=&quot;00414549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1750&quot;/&gt;&lt;wsp:rsid wsp:val=&quot;00452F7F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771E7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A7C46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023F&quot;/&gt;&lt;wsp:rsid wsp:val=&quot;005029B2&quot;/&gt;&lt;wsp:rsid wsp:val=&quot;005033F0&quot;/&gt;&lt;wsp:rsid wsp:val=&quot;00503F98&quot;/&gt;&lt;wsp:rsid wsp:val=&quot;0051295B&quot;/&gt;&lt;wsp:rsid wsp:val=&quot;00514FF4&quot;/&gt;&lt;wsp:rsid wsp:val=&quot;005174B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5E0C&quot;/&gt;&lt;wsp:rsid wsp:val=&quot;005479E6&quot;/&gt;&lt;wsp:rsid wsp:val=&quot;0055193A&quot;/&gt;&lt;wsp:rsid wsp:val=&quot;00554D51&quot;/&gt;&lt;wsp:rsid wsp:val=&quot;00565FE4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1940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46B2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0278A&quot;/&gt;&lt;wsp:rsid wsp:val=&quot;00613351&quot;/&gt;&lt;wsp:rsid wsp:val=&quot;006203DF&quot;/&gt;&lt;wsp:rsid wsp:val=&quot;00621E30&quot;/&gt;&lt;wsp:rsid wsp:val=&quot;0063002C&quot;/&gt;&lt;wsp:rsid wsp:val=&quot;00633558&quot;/&gt;&lt;wsp:rsid wsp:val=&quot;006358C4&quot;/&gt;&lt;wsp:rsid wsp:val=&quot;006464BD&quot;/&gt;&lt;wsp:rsid wsp:val=&quot;006536EC&quot;/&gt;&lt;wsp:rsid wsp:val=&quot;006558C4&quot;/&gt;&lt;wsp:rsid wsp:val=&quot;00666D65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B55D2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5A6&quot;/&gt;&lt;wsp:rsid wsp:val=&quot;00700CE5&quot;/&gt;&lt;wsp:rsid wsp:val=&quot;00703E63&quot;/&gt;&lt;wsp:rsid wsp:val=&quot;0070441C&quot;/&gt;&lt;wsp:rsid wsp:val=&quot;007062E7&quot;/&gt;&lt;wsp:rsid wsp:val=&quot;00706897&quot;/&gt;&lt;wsp:rsid wsp:val=&quot;007122A1&quot;/&gt;&lt;wsp:rsid wsp:val=&quot;00713CF1&quot;/&gt;&lt;wsp:rsid wsp:val=&quot;007156DF&quot;/&gt;&lt;wsp:rsid wsp:val=&quot;00721DA5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0860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76539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9787E&quot;/&gt;&lt;wsp:rsid wsp:val=&quot;007A0149&quot;/&gt;&lt;wsp:rsid wsp:val=&quot;007A36AE&quot;/&gt;&lt;wsp:rsid wsp:val=&quot;007A4730&quot;/&gt;&lt;wsp:rsid wsp:val=&quot;007A7C6C&quot;/&gt;&lt;wsp:rsid wsp:val=&quot;007A7C89&quot;/&gt;&lt;wsp:rsid wsp:val=&quot;007B1130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E4793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B90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67E9F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1F3&quot;/&gt;&lt;wsp:rsid wsp:val=&quot;00892631&quot;/&gt;&lt;wsp:rsid wsp:val=&quot;00894987&quot;/&gt;&lt;wsp:rsid wsp:val=&quot;00896C10&quot;/&gt;&lt;wsp:rsid wsp:val=&quot;00897C17&quot;/&gt;&lt;wsp:rsid wsp:val=&quot;008A018C&quot;/&gt;&lt;wsp:rsid wsp:val=&quot;008A2E6D&quot;/&gt;&lt;wsp:rsid wsp:val=&quot;008A3EFD&quot;/&gt;&lt;wsp:rsid wsp:val=&quot;008B1675&quot;/&gt;&lt;wsp:rsid wsp:val=&quot;008B47F1&quot;/&gt;&lt;wsp:rsid wsp:val=&quot;008B5F1F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028CF&quot;/&gt;&lt;wsp:rsid wsp:val=&quot;00904041&quot;/&gt;&lt;wsp:rsid wsp:val=&quot;00911C3F&quot;/&gt;&lt;wsp:rsid wsp:val=&quot;00912054&quot;/&gt;&lt;wsp:rsid wsp:val=&quot;0091308C&quot;/&gt;&lt;wsp:rsid wsp:val=&quot;00920540&quot;/&gt;&lt;wsp:rsid wsp:val=&quot;00923452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5F56&quot;/&gt;&lt;wsp:rsid wsp:val=&quot;00947A26&quot;/&gt;&lt;wsp:rsid wsp:val=&quot;009550E1&quot;/&gt;&lt;wsp:rsid wsp:val=&quot;009557E9&quot;/&gt;&lt;wsp:rsid wsp:val=&quot;00956D68&quot;/&gt;&lt;wsp:rsid wsp:val=&quot;00957800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2F5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2FFF&quot;/&gt;&lt;wsp:rsid wsp:val=&quot;009B7BAE&quot;/&gt;&lt;wsp:rsid wsp:val=&quot;009B7C54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D69D1&quot;/&gt;&lt;wsp:rsid wsp:val=&quot;009E5834&quot;/&gt;&lt;wsp:rsid wsp:val=&quot;009E5E0A&quot;/&gt;&lt;wsp:rsid wsp:val=&quot;009E7BAD&quot;/&gt;&lt;wsp:rsid wsp:val=&quot;009F02FE&quot;/&gt;&lt;wsp:rsid wsp:val=&quot;009F1393&quot;/&gt;&lt;wsp:rsid wsp:val=&quot;009F28F8&quot;/&gt;&lt;wsp:rsid wsp:val=&quot;009F2EDE&quot;/&gt;&lt;wsp:rsid wsp:val=&quot;009F53FC&quot;/&gt;&lt;wsp:rsid wsp:val=&quot;009F546F&quot;/&gt;&lt;wsp:rsid wsp:val=&quot;00A028D8&quot;/&gt;&lt;wsp:rsid wsp:val=&quot;00A05D0F&quot;/&gt;&lt;wsp:rsid wsp:val=&quot;00A1115C&quot;/&gt;&lt;wsp:rsid wsp:val=&quot;00A14FDD&quot;/&gt;&lt;wsp:rsid wsp:val=&quot;00A16AC6&quot;/&gt;&lt;wsp:rsid wsp:val=&quot;00A21D35&quot;/&gt;&lt;wsp:rsid wsp:val=&quot;00A23923&quot;/&gt;&lt;wsp:rsid wsp:val=&quot;00A25201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67DCF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83E5F&quot;/&gt;&lt;wsp:rsid wsp:val=&quot;00A900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D586C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174A0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1545&quot;/&gt;&lt;wsp:rsid wsp:val=&quot;00B33378&quot;/&gt;&lt;wsp:rsid wsp:val=&quot;00B36F56&quot;/&gt;&lt;wsp:rsid wsp:val=&quot;00B419A8&quot;/&gt;&lt;wsp:rsid wsp:val=&quot;00B42A06&quot;/&gt;&lt;wsp:rsid wsp:val=&quot;00B45175&quot;/&gt;&lt;wsp:rsid wsp:val=&quot;00B461C4&quot;/&gt;&lt;wsp:rsid wsp:val=&quot;00B473A7&quot;/&gt;&lt;wsp:rsid wsp:val=&quot;00B53093&quot;/&gt;&lt;wsp:rsid wsp:val=&quot;00B538A6&quot;/&gt;&lt;wsp:rsid wsp:val=&quot;00B55DFE&quot;/&gt;&lt;wsp:rsid wsp:val=&quot;00B56AAF&quot;/&gt;&lt;wsp:rsid wsp:val=&quot;00B5762F&quot;/&gt;&lt;wsp:rsid wsp:val=&quot;00B60AAE&quot;/&gt;&lt;wsp:rsid wsp:val=&quot;00B625CB&quot;/&gt;&lt;wsp:rsid wsp:val=&quot;00B64B11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86D5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B539D&quot;/&gt;&lt;wsp:rsid wsp:val=&quot;00BC48A0&quot;/&gt;&lt;wsp:rsid wsp:val=&quot;00BD00A5&quot;/&gt;&lt;wsp:rsid wsp:val=&quot;00BD17A3&quot;/&gt;&lt;wsp:rsid wsp:val=&quot;00BD2113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3ED0&quot;/&gt;&lt;wsp:rsid wsp:val=&quot;00C171DF&quot;/&gt;&lt;wsp:rsid wsp:val=&quot;00C206D4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45F5&quot;/&gt;&lt;wsp:rsid wsp:val=&quot;00C45A26&quot;/&gt;&lt;wsp:rsid wsp:val=&quot;00C45B0A&quot;/&gt;&lt;wsp:rsid wsp:val=&quot;00C470D7&quot;/&gt;&lt;wsp:rsid wsp:val=&quot;00C47957&quot;/&gt;&lt;wsp:rsid wsp:val=&quot;00C53D46&quot;/&gt;&lt;wsp:rsid wsp:val=&quot;00C56ED2&quot;/&gt;&lt;wsp:rsid wsp:val=&quot;00C57A56&quot;/&gt;&lt;wsp:rsid wsp:val=&quot;00C6770D&quot;/&gt;&lt;wsp:rsid wsp:val=&quot;00C71B9F&quot;/&gt;&lt;wsp:rsid wsp:val=&quot;00C811AB&quot;/&gt;&lt;wsp:rsid wsp:val=&quot;00C82A7E&quot;/&gt;&lt;wsp:rsid wsp:val=&quot;00C84BA5&quot;/&gt;&lt;wsp:rsid wsp:val=&quot;00C904E9&quot;/&gt;&lt;wsp:rsid wsp:val=&quot;00C9119D&quot;/&gt;&lt;wsp:rsid wsp:val=&quot;00CA0062&quot;/&gt;&lt;wsp:rsid wsp:val=&quot;00CA11B4&quot;/&gt;&lt;wsp:rsid wsp:val=&quot;00CA2776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24C&quot;/&gt;&lt;wsp:rsid wsp:val=&quot;00CB3ED8&quot;/&gt;&lt;wsp:rsid wsp:val=&quot;00CB5893&quot;/&gt;&lt;wsp:rsid wsp:val=&quot;00CB6C20&quot;/&gt;&lt;wsp:rsid wsp:val=&quot;00CB7031&quot;/&gt;&lt;wsp:rsid wsp:val=&quot;00CB7B5C&quot;/&gt;&lt;wsp:rsid wsp:val=&quot;00CC2A31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3931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37F71&quot;/&gt;&lt;wsp:rsid wsp:val=&quot;00D41A0A&quot;/&gt;&lt;wsp:rsid wsp:val=&quot;00D43DB9&quot;/&gt;&lt;wsp:rsid wsp:val=&quot;00D455E2&quot;/&gt;&lt;wsp:rsid wsp:val=&quot;00D6025B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2ACE&quot;/&gt;&lt;wsp:rsid wsp:val=&quot;00D95B1B&quot;/&gt;&lt;wsp:rsid wsp:val=&quot;00D96828&quot;/&gt;&lt;wsp:rsid wsp:val=&quot;00DA02FC&quot;/&gt;&lt;wsp:rsid wsp:val=&quot;00DA13BE&quot;/&gt;&lt;wsp:rsid wsp:val=&quot;00DA4214&quot;/&gt;&lt;wsp:rsid wsp:val=&quot;00DA5705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027C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2874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A83&quot;/&gt;&lt;wsp:rsid wsp:val=&quot;00E65F05&quot;/&gt;&lt;wsp:rsid wsp:val=&quot;00E6731C&quot;/&gt;&lt;wsp:rsid wsp:val=&quot;00E72A74&quot;/&gt;&lt;wsp:rsid wsp:val=&quot;00E72EBD&quot;/&gt;&lt;wsp:rsid wsp:val=&quot;00E75C8C&quot;/&gt;&lt;wsp:rsid wsp:val=&quot;00E766DA&quot;/&gt;&lt;wsp:rsid wsp:val=&quot;00E76CFE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3771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C7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B63A0&quot;/&gt;&lt;wsp:rsid wsp:val=&quot;00FC3F29&quot;/&gt;&lt;wsp:rsid wsp:val=&quot;00FC7EA9&quot;/&gt;&lt;wsp:rsid wsp:val=&quot;00FD1545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x:sect&gt;&lt;w:p wsp:rsidR=&quot;00000000&quot; wsp:rsidRDefault=&quot;007062E7&quot; wsp:rsidP=&quot;007062E7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 РёРЅРѕСЃС‚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9" o:title="" chromakey="white"/>
          </v:shape>
        </w:pict>
      </w:r>
      <w:r w:rsidRPr="00666D65">
        <w:rPr>
          <w:sz w:val="28"/>
          <w:szCs w:val="28"/>
        </w:rPr>
        <w:instrText xml:space="preserve"> </w:instrText>
      </w:r>
      <w:r w:rsidRPr="00666D65">
        <w:rPr>
          <w:sz w:val="28"/>
          <w:szCs w:val="28"/>
        </w:rPr>
        <w:fldChar w:fldCharType="separate"/>
      </w:r>
      <w:r w:rsidRPr="00666D65">
        <w:rPr>
          <w:position w:val="-6"/>
        </w:rPr>
        <w:pict>
          <v:shape id="_x0000_i1119" type="#_x0000_t75" style="width:41.85pt;height:16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5&quot;/&gt;&lt;w:dontDisplayPageBoundaries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303AA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17A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0C18&quot;/&gt;&lt;wsp:rsid wsp:val=&quot;000D157C&quot;/&gt;&lt;wsp:rsid wsp:val=&quot;000D7C37&quot;/&gt;&lt;wsp:rsid wsp:val=&quot;000E1E20&quot;/&gt;&lt;wsp:rsid wsp:val=&quot;000E5F10&quot;/&gt;&lt;wsp:rsid wsp:val=&quot;000E73D7&quot;/&gt;&lt;wsp:rsid wsp:val=&quot;000F06A4&quot;/&gt;&lt;wsp:rsid wsp:val=&quot;000F7BF0&quot;/&gt;&lt;wsp:rsid wsp:val=&quot;0010321F&quot;/&gt;&lt;wsp:rsid wsp:val=&quot;001071AD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277C8&quot;/&gt;&lt;wsp:rsid wsp:val=&quot;00130691&quot;/&gt;&lt;wsp:rsid wsp:val=&quot;001312D1&quot;/&gt;&lt;wsp:rsid wsp:val=&quot;0013133D&quot;/&gt;&lt;wsp:rsid wsp:val=&quot;001329BF&quot;/&gt;&lt;wsp:rsid wsp:val=&quot;00132BEE&quot;/&gt;&lt;wsp:rsid wsp:val=&quot;00135D79&quot;/&gt;&lt;wsp:rsid wsp:val=&quot;001360EB&quot;/&gt;&lt;wsp:rsid wsp:val=&quot;0014361E&quot;/&gt;&lt;wsp:rsid wsp:val=&quot;001518BE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3939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429C&quot;/&gt;&lt;wsp:rsid wsp:val=&quot;001D5D9F&quot;/&gt;&lt;wsp:rsid wsp:val=&quot;001D7523&quot;/&gt;&lt;wsp:rsid wsp:val=&quot;001E5474&quot;/&gt;&lt;wsp:rsid wsp:val=&quot;001E7D7F&quot;/&gt;&lt;wsp:rsid wsp:val=&quot;001F1348&quot;/&gt;&lt;wsp:rsid wsp:val=&quot;001F38EA&quot;/&gt;&lt;wsp:rsid wsp:val=&quot;001F5743&quot;/&gt;&lt;wsp:rsid wsp:val=&quot;001F67BF&quot;/&gt;&lt;wsp:rsid wsp:val=&quot;001F70C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1491F&quot;/&gt;&lt;wsp:rsid wsp:val=&quot;00222C86&quot;/&gt;&lt;wsp:rsid wsp:val=&quot;00223BD0&quot;/&gt;&lt;wsp:rsid wsp:val=&quot;00223FCB&quot;/&gt;&lt;wsp:rsid wsp:val=&quot;002243D8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211C&quot;/&gt;&lt;wsp:rsid wsp:val=&quot;0026310E&quot;/&gt;&lt;wsp:rsid wsp:val=&quot;0026768C&quot;/&gt;&lt;wsp:rsid wsp:val=&quot;002710C5&quot;/&gt;&lt;wsp:rsid wsp:val=&quot;0027537D&quot;/&gt;&lt;wsp:rsid wsp:val=&quot;0027683B&quot;/&gt;&lt;wsp:rsid wsp:val=&quot;002779D1&quot;/&gt;&lt;wsp:rsid wsp:val=&quot;00281CD9&quot;/&gt;&lt;wsp:rsid wsp:val=&quot;00287C8A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A7BE6&quot;/&gt;&lt;wsp:rsid wsp:val=&quot;002B15BD&quot;/&gt;&lt;wsp:rsid wsp:val=&quot;002B22E6&quot;/&gt;&lt;wsp:rsid wsp:val=&quot;002B5BB9&quot;/&gt;&lt;wsp:rsid wsp:val=&quot;002B6AE4&quot;/&gt;&lt;wsp:rsid wsp:val=&quot;002B6F9B&quot;/&gt;&lt;wsp:rsid wsp:val=&quot;002C1ABC&quot;/&gt;&lt;wsp:rsid wsp:val=&quot;002C2DF4&quot;/&gt;&lt;wsp:rsid wsp:val=&quot;002C3894&quot;/&gt;&lt;wsp:rsid wsp:val=&quot;002C3B65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1954&quot;/&gt;&lt;wsp:rsid wsp:val=&quot;00302BFF&quot;/&gt;&lt;wsp:rsid wsp:val=&quot;00302D34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36C7&quot;/&gt;&lt;wsp:rsid wsp:val=&quot;003141A0&quot;/&gt;&lt;wsp:rsid wsp:val=&quot;00316AC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3BEE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16F9&quot;/&gt;&lt;wsp:rsid wsp:val=&quot;00373B82&quot;/&gt;&lt;wsp:rsid wsp:val=&quot;003821C4&quot;/&gt;&lt;wsp:rsid wsp:val=&quot;003841AF&quot;/&gt;&lt;wsp:rsid wsp:val=&quot;00387896&quot;/&gt;&lt;wsp:rsid wsp:val=&quot;003A13DC&quot;/&gt;&lt;wsp:rsid wsp:val=&quot;003A1C3F&quot;/&gt;&lt;wsp:rsid wsp:val=&quot;003A1DCE&quot;/&gt;&lt;wsp:rsid wsp:val=&quot;003A3401&quot;/&gt;&lt;wsp:rsid wsp:val=&quot;003A3776&quot;/&gt;&lt;wsp:rsid wsp:val=&quot;003A645A&quot;/&gt;&lt;wsp:rsid wsp:val=&quot;003A73A1&quot;/&gt;&lt;wsp:rsid wsp:val=&quot;003A77AA&quot;/&gt;&lt;wsp:rsid wsp:val=&quot;003B0B63&quot;/&gt;&lt;wsp:rsid wsp:val=&quot;003B1D7F&quot;/&gt;&lt;wsp:rsid wsp:val=&quot;003B2D30&quot;/&gt;&lt;wsp:rsid wsp:val=&quot;003B7876&quot;/&gt;&lt;wsp:rsid wsp:val=&quot;003C07FE&quot;/&gt;&lt;wsp:rsid wsp:val=&quot;003D0BF2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0D25&quot;/&gt;&lt;wsp:rsid wsp:val=&quot;004111BA&quot;/&gt;&lt;wsp:rsid wsp:val=&quot;00414549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1750&quot;/&gt;&lt;wsp:rsid wsp:val=&quot;00452F7F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771E7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A7C46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023F&quot;/&gt;&lt;wsp:rsid wsp:val=&quot;005029B2&quot;/&gt;&lt;wsp:rsid wsp:val=&quot;005033F0&quot;/&gt;&lt;wsp:rsid wsp:val=&quot;00503F98&quot;/&gt;&lt;wsp:rsid wsp:val=&quot;0051295B&quot;/&gt;&lt;wsp:rsid wsp:val=&quot;00514FF4&quot;/&gt;&lt;wsp:rsid wsp:val=&quot;005174B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5E0C&quot;/&gt;&lt;wsp:rsid wsp:val=&quot;005479E6&quot;/&gt;&lt;wsp:rsid wsp:val=&quot;0055193A&quot;/&gt;&lt;wsp:rsid wsp:val=&quot;00554D51&quot;/&gt;&lt;wsp:rsid wsp:val=&quot;00565FE4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1940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46B2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0278A&quot;/&gt;&lt;wsp:rsid wsp:val=&quot;00613351&quot;/&gt;&lt;wsp:rsid wsp:val=&quot;006203DF&quot;/&gt;&lt;wsp:rsid wsp:val=&quot;00621E30&quot;/&gt;&lt;wsp:rsid wsp:val=&quot;0063002C&quot;/&gt;&lt;wsp:rsid wsp:val=&quot;00633558&quot;/&gt;&lt;wsp:rsid wsp:val=&quot;006358C4&quot;/&gt;&lt;wsp:rsid wsp:val=&quot;006464BD&quot;/&gt;&lt;wsp:rsid wsp:val=&quot;006536EC&quot;/&gt;&lt;wsp:rsid wsp:val=&quot;006558C4&quot;/&gt;&lt;wsp:rsid wsp:val=&quot;00666D65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B55D2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5A6&quot;/&gt;&lt;wsp:rsid wsp:val=&quot;00700CE5&quot;/&gt;&lt;wsp:rsid wsp:val=&quot;00703E63&quot;/&gt;&lt;wsp:rsid wsp:val=&quot;0070441C&quot;/&gt;&lt;wsp:rsid wsp:val=&quot;007062E7&quot;/&gt;&lt;wsp:rsid wsp:val=&quot;00706897&quot;/&gt;&lt;wsp:rsid wsp:val=&quot;007122A1&quot;/&gt;&lt;wsp:rsid wsp:val=&quot;00713CF1&quot;/&gt;&lt;wsp:rsid wsp:val=&quot;007156DF&quot;/&gt;&lt;wsp:rsid wsp:val=&quot;00721DA5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0860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76539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9787E&quot;/&gt;&lt;wsp:rsid wsp:val=&quot;007A0149&quot;/&gt;&lt;wsp:rsid wsp:val=&quot;007A36AE&quot;/&gt;&lt;wsp:rsid wsp:val=&quot;007A4730&quot;/&gt;&lt;wsp:rsid wsp:val=&quot;007A7C6C&quot;/&gt;&lt;wsp:rsid wsp:val=&quot;007A7C89&quot;/&gt;&lt;wsp:rsid wsp:val=&quot;007B1130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E4793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B90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67E9F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1F3&quot;/&gt;&lt;wsp:rsid wsp:val=&quot;00892631&quot;/&gt;&lt;wsp:rsid wsp:val=&quot;00894987&quot;/&gt;&lt;wsp:rsid wsp:val=&quot;00896C10&quot;/&gt;&lt;wsp:rsid wsp:val=&quot;00897C17&quot;/&gt;&lt;wsp:rsid wsp:val=&quot;008A018C&quot;/&gt;&lt;wsp:rsid wsp:val=&quot;008A2E6D&quot;/&gt;&lt;wsp:rsid wsp:val=&quot;008A3EFD&quot;/&gt;&lt;wsp:rsid wsp:val=&quot;008B1675&quot;/&gt;&lt;wsp:rsid wsp:val=&quot;008B47F1&quot;/&gt;&lt;wsp:rsid wsp:val=&quot;008B5F1F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028CF&quot;/&gt;&lt;wsp:rsid wsp:val=&quot;00904041&quot;/&gt;&lt;wsp:rsid wsp:val=&quot;00911C3F&quot;/&gt;&lt;wsp:rsid wsp:val=&quot;00912054&quot;/&gt;&lt;wsp:rsid wsp:val=&quot;0091308C&quot;/&gt;&lt;wsp:rsid wsp:val=&quot;00920540&quot;/&gt;&lt;wsp:rsid wsp:val=&quot;00923452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5F56&quot;/&gt;&lt;wsp:rsid wsp:val=&quot;00947A26&quot;/&gt;&lt;wsp:rsid wsp:val=&quot;009550E1&quot;/&gt;&lt;wsp:rsid wsp:val=&quot;009557E9&quot;/&gt;&lt;wsp:rsid wsp:val=&quot;00956D68&quot;/&gt;&lt;wsp:rsid wsp:val=&quot;00957800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2F5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2FFF&quot;/&gt;&lt;wsp:rsid wsp:val=&quot;009B7BAE&quot;/&gt;&lt;wsp:rsid wsp:val=&quot;009B7C54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D69D1&quot;/&gt;&lt;wsp:rsid wsp:val=&quot;009E5834&quot;/&gt;&lt;wsp:rsid wsp:val=&quot;009E5E0A&quot;/&gt;&lt;wsp:rsid wsp:val=&quot;009E7BAD&quot;/&gt;&lt;wsp:rsid wsp:val=&quot;009F02FE&quot;/&gt;&lt;wsp:rsid wsp:val=&quot;009F1393&quot;/&gt;&lt;wsp:rsid wsp:val=&quot;009F28F8&quot;/&gt;&lt;wsp:rsid wsp:val=&quot;009F2EDE&quot;/&gt;&lt;wsp:rsid wsp:val=&quot;009F53FC&quot;/&gt;&lt;wsp:rsid wsp:val=&quot;009F546F&quot;/&gt;&lt;wsp:rsid wsp:val=&quot;00A028D8&quot;/&gt;&lt;wsp:rsid wsp:val=&quot;00A05D0F&quot;/&gt;&lt;wsp:rsid wsp:val=&quot;00A1115C&quot;/&gt;&lt;wsp:rsid wsp:val=&quot;00A14FDD&quot;/&gt;&lt;wsp:rsid wsp:val=&quot;00A16AC6&quot;/&gt;&lt;wsp:rsid wsp:val=&quot;00A21D35&quot;/&gt;&lt;wsp:rsid wsp:val=&quot;00A23923&quot;/&gt;&lt;wsp:rsid wsp:val=&quot;00A25201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67DCF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83E5F&quot;/&gt;&lt;wsp:rsid wsp:val=&quot;00A900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D586C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174A0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1545&quot;/&gt;&lt;wsp:rsid wsp:val=&quot;00B33378&quot;/&gt;&lt;wsp:rsid wsp:val=&quot;00B36F56&quot;/&gt;&lt;wsp:rsid wsp:val=&quot;00B419A8&quot;/&gt;&lt;wsp:rsid wsp:val=&quot;00B42A06&quot;/&gt;&lt;wsp:rsid wsp:val=&quot;00B45175&quot;/&gt;&lt;wsp:rsid wsp:val=&quot;00B461C4&quot;/&gt;&lt;wsp:rsid wsp:val=&quot;00B473A7&quot;/&gt;&lt;wsp:rsid wsp:val=&quot;00B53093&quot;/&gt;&lt;wsp:rsid wsp:val=&quot;00B538A6&quot;/&gt;&lt;wsp:rsid wsp:val=&quot;00B55DFE&quot;/&gt;&lt;wsp:rsid wsp:val=&quot;00B56AAF&quot;/&gt;&lt;wsp:rsid wsp:val=&quot;00B5762F&quot;/&gt;&lt;wsp:rsid wsp:val=&quot;00B60AAE&quot;/&gt;&lt;wsp:rsid wsp:val=&quot;00B625CB&quot;/&gt;&lt;wsp:rsid wsp:val=&quot;00B64B11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86D5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B539D&quot;/&gt;&lt;wsp:rsid wsp:val=&quot;00BC48A0&quot;/&gt;&lt;wsp:rsid wsp:val=&quot;00BD00A5&quot;/&gt;&lt;wsp:rsid wsp:val=&quot;00BD17A3&quot;/&gt;&lt;wsp:rsid wsp:val=&quot;00BD2113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3ED0&quot;/&gt;&lt;wsp:rsid wsp:val=&quot;00C171DF&quot;/&gt;&lt;wsp:rsid wsp:val=&quot;00C206D4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45F5&quot;/&gt;&lt;wsp:rsid wsp:val=&quot;00C45A26&quot;/&gt;&lt;wsp:rsid wsp:val=&quot;00C45B0A&quot;/&gt;&lt;wsp:rsid wsp:val=&quot;00C470D7&quot;/&gt;&lt;wsp:rsid wsp:val=&quot;00C47957&quot;/&gt;&lt;wsp:rsid wsp:val=&quot;00C53D46&quot;/&gt;&lt;wsp:rsid wsp:val=&quot;00C56ED2&quot;/&gt;&lt;wsp:rsid wsp:val=&quot;00C57A56&quot;/&gt;&lt;wsp:rsid wsp:val=&quot;00C6770D&quot;/&gt;&lt;wsp:rsid wsp:val=&quot;00C71B9F&quot;/&gt;&lt;wsp:rsid wsp:val=&quot;00C811AB&quot;/&gt;&lt;wsp:rsid wsp:val=&quot;00C82A7E&quot;/&gt;&lt;wsp:rsid wsp:val=&quot;00C84BA5&quot;/&gt;&lt;wsp:rsid wsp:val=&quot;00C904E9&quot;/&gt;&lt;wsp:rsid wsp:val=&quot;00C9119D&quot;/&gt;&lt;wsp:rsid wsp:val=&quot;00CA0062&quot;/&gt;&lt;wsp:rsid wsp:val=&quot;00CA11B4&quot;/&gt;&lt;wsp:rsid wsp:val=&quot;00CA2776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24C&quot;/&gt;&lt;wsp:rsid wsp:val=&quot;00CB3ED8&quot;/&gt;&lt;wsp:rsid wsp:val=&quot;00CB5893&quot;/&gt;&lt;wsp:rsid wsp:val=&quot;00CB6C20&quot;/&gt;&lt;wsp:rsid wsp:val=&quot;00CB7031&quot;/&gt;&lt;wsp:rsid wsp:val=&quot;00CB7B5C&quot;/&gt;&lt;wsp:rsid wsp:val=&quot;00CC2A31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3931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37F71&quot;/&gt;&lt;wsp:rsid wsp:val=&quot;00D41A0A&quot;/&gt;&lt;wsp:rsid wsp:val=&quot;00D43DB9&quot;/&gt;&lt;wsp:rsid wsp:val=&quot;00D455E2&quot;/&gt;&lt;wsp:rsid wsp:val=&quot;00D6025B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2ACE&quot;/&gt;&lt;wsp:rsid wsp:val=&quot;00D95B1B&quot;/&gt;&lt;wsp:rsid wsp:val=&quot;00D96828&quot;/&gt;&lt;wsp:rsid wsp:val=&quot;00DA02FC&quot;/&gt;&lt;wsp:rsid wsp:val=&quot;00DA13BE&quot;/&gt;&lt;wsp:rsid wsp:val=&quot;00DA4214&quot;/&gt;&lt;wsp:rsid wsp:val=&quot;00DA5705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027C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2874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A83&quot;/&gt;&lt;wsp:rsid wsp:val=&quot;00E65F05&quot;/&gt;&lt;wsp:rsid wsp:val=&quot;00E6731C&quot;/&gt;&lt;wsp:rsid wsp:val=&quot;00E72A74&quot;/&gt;&lt;wsp:rsid wsp:val=&quot;00E72EBD&quot;/&gt;&lt;wsp:rsid wsp:val=&quot;00E75C8C&quot;/&gt;&lt;wsp:rsid wsp:val=&quot;00E766DA&quot;/&gt;&lt;wsp:rsid wsp:val=&quot;00E76CFE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3771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C7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B63A0&quot;/&gt;&lt;wsp:rsid wsp:val=&quot;00FC3F29&quot;/&gt;&lt;wsp:rsid wsp:val=&quot;00FC7EA9&quot;/&gt;&lt;wsp:rsid wsp:val=&quot;00FD1545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x:sect&gt;&lt;w:p wsp:rsidR=&quot;00000000&quot; wsp:rsidRDefault=&quot;007062E7&quot; wsp:rsidP=&quot;007062E7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 РёРЅРѕСЃС‚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9" o:title="" chromakey="white"/>
          </v:shape>
        </w:pict>
      </w:r>
      <w:r w:rsidRPr="00666D65">
        <w:rPr>
          <w:sz w:val="28"/>
          <w:szCs w:val="28"/>
        </w:rPr>
        <w:fldChar w:fldCharType="end"/>
      </w:r>
      <w:r w:rsidRPr="00C445F5">
        <w:rPr>
          <w:sz w:val="28"/>
          <w:szCs w:val="28"/>
        </w:rPr>
        <w:t xml:space="preserve"> - планируемое к приобретению количество i-го товара;</w:t>
      </w:r>
    </w:p>
    <w:p w:rsidR="00666D65" w:rsidRPr="00C445F5" w:rsidRDefault="00666D65" w:rsidP="00666D6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66D65">
        <w:rPr>
          <w:sz w:val="28"/>
          <w:szCs w:val="28"/>
        </w:rPr>
        <w:fldChar w:fldCharType="begin"/>
      </w:r>
      <w:r w:rsidRPr="00666D65">
        <w:rPr>
          <w:sz w:val="28"/>
          <w:szCs w:val="28"/>
        </w:rPr>
        <w:instrText xml:space="preserve"> QUOTE </w:instrText>
      </w:r>
      <w:r w:rsidRPr="00666D65">
        <w:rPr>
          <w:position w:val="-6"/>
        </w:rPr>
        <w:pict>
          <v:shape id="_x0000_i1120" type="#_x0000_t75" style="width:39.35pt;height:16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5&quot;/&gt;&lt;w:dontDisplayPageBoundaries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303AA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17A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0C18&quot;/&gt;&lt;wsp:rsid wsp:val=&quot;000D157C&quot;/&gt;&lt;wsp:rsid wsp:val=&quot;000D7C37&quot;/&gt;&lt;wsp:rsid wsp:val=&quot;000E1E20&quot;/&gt;&lt;wsp:rsid wsp:val=&quot;000E5F10&quot;/&gt;&lt;wsp:rsid wsp:val=&quot;000E73D7&quot;/&gt;&lt;wsp:rsid wsp:val=&quot;000F06A4&quot;/&gt;&lt;wsp:rsid wsp:val=&quot;000F7BF0&quot;/&gt;&lt;wsp:rsid wsp:val=&quot;0010321F&quot;/&gt;&lt;wsp:rsid wsp:val=&quot;001071AD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277C8&quot;/&gt;&lt;wsp:rsid wsp:val=&quot;00130691&quot;/&gt;&lt;wsp:rsid wsp:val=&quot;001312D1&quot;/&gt;&lt;wsp:rsid wsp:val=&quot;0013133D&quot;/&gt;&lt;wsp:rsid wsp:val=&quot;001329BF&quot;/&gt;&lt;wsp:rsid wsp:val=&quot;00132BEE&quot;/&gt;&lt;wsp:rsid wsp:val=&quot;00135D79&quot;/&gt;&lt;wsp:rsid wsp:val=&quot;001360EB&quot;/&gt;&lt;wsp:rsid wsp:val=&quot;0014361E&quot;/&gt;&lt;wsp:rsid wsp:val=&quot;001518BE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3939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429C&quot;/&gt;&lt;wsp:rsid wsp:val=&quot;001D5D9F&quot;/&gt;&lt;wsp:rsid wsp:val=&quot;001D7523&quot;/&gt;&lt;wsp:rsid wsp:val=&quot;001E5474&quot;/&gt;&lt;wsp:rsid wsp:val=&quot;001E7D7F&quot;/&gt;&lt;wsp:rsid wsp:val=&quot;001F1348&quot;/&gt;&lt;wsp:rsid wsp:val=&quot;001F38EA&quot;/&gt;&lt;wsp:rsid wsp:val=&quot;001F5743&quot;/&gt;&lt;wsp:rsid wsp:val=&quot;001F67BF&quot;/&gt;&lt;wsp:rsid wsp:val=&quot;001F70C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1491F&quot;/&gt;&lt;wsp:rsid wsp:val=&quot;00222C86&quot;/&gt;&lt;wsp:rsid wsp:val=&quot;00223BD0&quot;/&gt;&lt;wsp:rsid wsp:val=&quot;00223FCB&quot;/&gt;&lt;wsp:rsid wsp:val=&quot;002243D8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211C&quot;/&gt;&lt;wsp:rsid wsp:val=&quot;0026310E&quot;/&gt;&lt;wsp:rsid wsp:val=&quot;0026768C&quot;/&gt;&lt;wsp:rsid wsp:val=&quot;002710C5&quot;/&gt;&lt;wsp:rsid wsp:val=&quot;0027537D&quot;/&gt;&lt;wsp:rsid wsp:val=&quot;0027683B&quot;/&gt;&lt;wsp:rsid wsp:val=&quot;002779D1&quot;/&gt;&lt;wsp:rsid wsp:val=&quot;00281CD9&quot;/&gt;&lt;wsp:rsid wsp:val=&quot;00287C8A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A7BE6&quot;/&gt;&lt;wsp:rsid wsp:val=&quot;002B15BD&quot;/&gt;&lt;wsp:rsid wsp:val=&quot;002B22E6&quot;/&gt;&lt;wsp:rsid wsp:val=&quot;002B5BB9&quot;/&gt;&lt;wsp:rsid wsp:val=&quot;002B6AE4&quot;/&gt;&lt;wsp:rsid wsp:val=&quot;002B6F9B&quot;/&gt;&lt;wsp:rsid wsp:val=&quot;002C1ABC&quot;/&gt;&lt;wsp:rsid wsp:val=&quot;002C2DF4&quot;/&gt;&lt;wsp:rsid wsp:val=&quot;002C3894&quot;/&gt;&lt;wsp:rsid wsp:val=&quot;002C3B65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1954&quot;/&gt;&lt;wsp:rsid wsp:val=&quot;00302BFF&quot;/&gt;&lt;wsp:rsid wsp:val=&quot;00302D34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36C7&quot;/&gt;&lt;wsp:rsid wsp:val=&quot;003141A0&quot;/&gt;&lt;wsp:rsid wsp:val=&quot;00316AC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3BEE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16F9&quot;/&gt;&lt;wsp:rsid wsp:val=&quot;00373B82&quot;/&gt;&lt;wsp:rsid wsp:val=&quot;003821C4&quot;/&gt;&lt;wsp:rsid wsp:val=&quot;003841AF&quot;/&gt;&lt;wsp:rsid wsp:val=&quot;00387896&quot;/&gt;&lt;wsp:rsid wsp:val=&quot;003A13DC&quot;/&gt;&lt;wsp:rsid wsp:val=&quot;003A1C3F&quot;/&gt;&lt;wsp:rsid wsp:val=&quot;003A1DCE&quot;/&gt;&lt;wsp:rsid wsp:val=&quot;003A3401&quot;/&gt;&lt;wsp:rsid wsp:val=&quot;003A3776&quot;/&gt;&lt;wsp:rsid wsp:val=&quot;003A645A&quot;/&gt;&lt;wsp:rsid wsp:val=&quot;003A73A1&quot;/&gt;&lt;wsp:rsid wsp:val=&quot;003A77AA&quot;/&gt;&lt;wsp:rsid wsp:val=&quot;003B0B63&quot;/&gt;&lt;wsp:rsid wsp:val=&quot;003B1D7F&quot;/&gt;&lt;wsp:rsid wsp:val=&quot;003B2D30&quot;/&gt;&lt;wsp:rsid wsp:val=&quot;003B7876&quot;/&gt;&lt;wsp:rsid wsp:val=&quot;003C07FE&quot;/&gt;&lt;wsp:rsid wsp:val=&quot;003D0BF2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0D25&quot;/&gt;&lt;wsp:rsid wsp:val=&quot;004111BA&quot;/&gt;&lt;wsp:rsid wsp:val=&quot;00414549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1750&quot;/&gt;&lt;wsp:rsid wsp:val=&quot;00452F7F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771E7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A7C46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023F&quot;/&gt;&lt;wsp:rsid wsp:val=&quot;005029B2&quot;/&gt;&lt;wsp:rsid wsp:val=&quot;005033F0&quot;/&gt;&lt;wsp:rsid wsp:val=&quot;00503F98&quot;/&gt;&lt;wsp:rsid wsp:val=&quot;0051295B&quot;/&gt;&lt;wsp:rsid wsp:val=&quot;00514FF4&quot;/&gt;&lt;wsp:rsid wsp:val=&quot;005174B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5E0C&quot;/&gt;&lt;wsp:rsid wsp:val=&quot;005479E6&quot;/&gt;&lt;wsp:rsid wsp:val=&quot;0055193A&quot;/&gt;&lt;wsp:rsid wsp:val=&quot;00554D51&quot;/&gt;&lt;wsp:rsid wsp:val=&quot;00565FE4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1940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46B2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0278A&quot;/&gt;&lt;wsp:rsid wsp:val=&quot;00613351&quot;/&gt;&lt;wsp:rsid wsp:val=&quot;006203DF&quot;/&gt;&lt;wsp:rsid wsp:val=&quot;00621E30&quot;/&gt;&lt;wsp:rsid wsp:val=&quot;0063002C&quot;/&gt;&lt;wsp:rsid wsp:val=&quot;00633558&quot;/&gt;&lt;wsp:rsid wsp:val=&quot;006358C4&quot;/&gt;&lt;wsp:rsid wsp:val=&quot;006464BD&quot;/&gt;&lt;wsp:rsid wsp:val=&quot;006536EC&quot;/&gt;&lt;wsp:rsid wsp:val=&quot;006558C4&quot;/&gt;&lt;wsp:rsid wsp:val=&quot;00666D65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B55D2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5A6&quot;/&gt;&lt;wsp:rsid wsp:val=&quot;00700CE5&quot;/&gt;&lt;wsp:rsid wsp:val=&quot;00703E63&quot;/&gt;&lt;wsp:rsid wsp:val=&quot;0070441C&quot;/&gt;&lt;wsp:rsid wsp:val=&quot;00706897&quot;/&gt;&lt;wsp:rsid wsp:val=&quot;007122A1&quot;/&gt;&lt;wsp:rsid wsp:val=&quot;00713CF1&quot;/&gt;&lt;wsp:rsid wsp:val=&quot;007156DF&quot;/&gt;&lt;wsp:rsid wsp:val=&quot;00721DA5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0860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76539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9787E&quot;/&gt;&lt;wsp:rsid wsp:val=&quot;007A0149&quot;/&gt;&lt;wsp:rsid wsp:val=&quot;007A36AE&quot;/&gt;&lt;wsp:rsid wsp:val=&quot;007A4730&quot;/&gt;&lt;wsp:rsid wsp:val=&quot;007A7C6C&quot;/&gt;&lt;wsp:rsid wsp:val=&quot;007A7C89&quot;/&gt;&lt;wsp:rsid wsp:val=&quot;007B1130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E4793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B90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67E9F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1F3&quot;/&gt;&lt;wsp:rsid wsp:val=&quot;00892631&quot;/&gt;&lt;wsp:rsid wsp:val=&quot;00894987&quot;/&gt;&lt;wsp:rsid wsp:val=&quot;00896C10&quot;/&gt;&lt;wsp:rsid wsp:val=&quot;00897C17&quot;/&gt;&lt;wsp:rsid wsp:val=&quot;008A018C&quot;/&gt;&lt;wsp:rsid wsp:val=&quot;008A2E6D&quot;/&gt;&lt;wsp:rsid wsp:val=&quot;008A3EFD&quot;/&gt;&lt;wsp:rsid wsp:val=&quot;008B1675&quot;/&gt;&lt;wsp:rsid wsp:val=&quot;008B3F2B&quot;/&gt;&lt;wsp:rsid wsp:val=&quot;008B47F1&quot;/&gt;&lt;wsp:rsid wsp:val=&quot;008B5F1F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028CF&quot;/&gt;&lt;wsp:rsid wsp:val=&quot;00904041&quot;/&gt;&lt;wsp:rsid wsp:val=&quot;00911C3F&quot;/&gt;&lt;wsp:rsid wsp:val=&quot;00912054&quot;/&gt;&lt;wsp:rsid wsp:val=&quot;0091308C&quot;/&gt;&lt;wsp:rsid wsp:val=&quot;00920540&quot;/&gt;&lt;wsp:rsid wsp:val=&quot;00923452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5F56&quot;/&gt;&lt;wsp:rsid wsp:val=&quot;00947A26&quot;/&gt;&lt;wsp:rsid wsp:val=&quot;009550E1&quot;/&gt;&lt;wsp:rsid wsp:val=&quot;009557E9&quot;/&gt;&lt;wsp:rsid wsp:val=&quot;00956D68&quot;/&gt;&lt;wsp:rsid wsp:val=&quot;00957800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2F5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2FFF&quot;/&gt;&lt;wsp:rsid wsp:val=&quot;009B7BAE&quot;/&gt;&lt;wsp:rsid wsp:val=&quot;009B7C54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D69D1&quot;/&gt;&lt;wsp:rsid wsp:val=&quot;009E5834&quot;/&gt;&lt;wsp:rsid wsp:val=&quot;009E5E0A&quot;/&gt;&lt;wsp:rsid wsp:val=&quot;009E7BAD&quot;/&gt;&lt;wsp:rsid wsp:val=&quot;009F02FE&quot;/&gt;&lt;wsp:rsid wsp:val=&quot;009F1393&quot;/&gt;&lt;wsp:rsid wsp:val=&quot;009F28F8&quot;/&gt;&lt;wsp:rsid wsp:val=&quot;009F2EDE&quot;/&gt;&lt;wsp:rsid wsp:val=&quot;009F53FC&quot;/&gt;&lt;wsp:rsid wsp:val=&quot;009F546F&quot;/&gt;&lt;wsp:rsid wsp:val=&quot;00A028D8&quot;/&gt;&lt;wsp:rsid wsp:val=&quot;00A05D0F&quot;/&gt;&lt;wsp:rsid wsp:val=&quot;00A1115C&quot;/&gt;&lt;wsp:rsid wsp:val=&quot;00A14FDD&quot;/&gt;&lt;wsp:rsid wsp:val=&quot;00A16AC6&quot;/&gt;&lt;wsp:rsid wsp:val=&quot;00A21D35&quot;/&gt;&lt;wsp:rsid wsp:val=&quot;00A23923&quot;/&gt;&lt;wsp:rsid wsp:val=&quot;00A25201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67DCF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83E5F&quot;/&gt;&lt;wsp:rsid wsp:val=&quot;00A900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D586C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174A0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1545&quot;/&gt;&lt;wsp:rsid wsp:val=&quot;00B33378&quot;/&gt;&lt;wsp:rsid wsp:val=&quot;00B36F56&quot;/&gt;&lt;wsp:rsid wsp:val=&quot;00B419A8&quot;/&gt;&lt;wsp:rsid wsp:val=&quot;00B42A06&quot;/&gt;&lt;wsp:rsid wsp:val=&quot;00B45175&quot;/&gt;&lt;wsp:rsid wsp:val=&quot;00B461C4&quot;/&gt;&lt;wsp:rsid wsp:val=&quot;00B473A7&quot;/&gt;&lt;wsp:rsid wsp:val=&quot;00B53093&quot;/&gt;&lt;wsp:rsid wsp:val=&quot;00B538A6&quot;/&gt;&lt;wsp:rsid wsp:val=&quot;00B55DFE&quot;/&gt;&lt;wsp:rsid wsp:val=&quot;00B56AAF&quot;/&gt;&lt;wsp:rsid wsp:val=&quot;00B5762F&quot;/&gt;&lt;wsp:rsid wsp:val=&quot;00B60AAE&quot;/&gt;&lt;wsp:rsid wsp:val=&quot;00B625CB&quot;/&gt;&lt;wsp:rsid wsp:val=&quot;00B64B11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86D5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B539D&quot;/&gt;&lt;wsp:rsid wsp:val=&quot;00BC48A0&quot;/&gt;&lt;wsp:rsid wsp:val=&quot;00BD00A5&quot;/&gt;&lt;wsp:rsid wsp:val=&quot;00BD17A3&quot;/&gt;&lt;wsp:rsid wsp:val=&quot;00BD2113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3ED0&quot;/&gt;&lt;wsp:rsid wsp:val=&quot;00C171DF&quot;/&gt;&lt;wsp:rsid wsp:val=&quot;00C206D4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45F5&quot;/&gt;&lt;wsp:rsid wsp:val=&quot;00C45A26&quot;/&gt;&lt;wsp:rsid wsp:val=&quot;00C45B0A&quot;/&gt;&lt;wsp:rsid wsp:val=&quot;00C470D7&quot;/&gt;&lt;wsp:rsid wsp:val=&quot;00C47957&quot;/&gt;&lt;wsp:rsid wsp:val=&quot;00C53D46&quot;/&gt;&lt;wsp:rsid wsp:val=&quot;00C56ED2&quot;/&gt;&lt;wsp:rsid wsp:val=&quot;00C57A56&quot;/&gt;&lt;wsp:rsid wsp:val=&quot;00C6770D&quot;/&gt;&lt;wsp:rsid wsp:val=&quot;00C71B9F&quot;/&gt;&lt;wsp:rsid wsp:val=&quot;00C811AB&quot;/&gt;&lt;wsp:rsid wsp:val=&quot;00C82A7E&quot;/&gt;&lt;wsp:rsid wsp:val=&quot;00C84BA5&quot;/&gt;&lt;wsp:rsid wsp:val=&quot;00C904E9&quot;/&gt;&lt;wsp:rsid wsp:val=&quot;00C9119D&quot;/&gt;&lt;wsp:rsid wsp:val=&quot;00CA0062&quot;/&gt;&lt;wsp:rsid wsp:val=&quot;00CA11B4&quot;/&gt;&lt;wsp:rsid wsp:val=&quot;00CA2776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24C&quot;/&gt;&lt;wsp:rsid wsp:val=&quot;00CB3ED8&quot;/&gt;&lt;wsp:rsid wsp:val=&quot;00CB5893&quot;/&gt;&lt;wsp:rsid wsp:val=&quot;00CB6C20&quot;/&gt;&lt;wsp:rsid wsp:val=&quot;00CB7031&quot;/&gt;&lt;wsp:rsid wsp:val=&quot;00CB7B5C&quot;/&gt;&lt;wsp:rsid wsp:val=&quot;00CC2A31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3931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37F71&quot;/&gt;&lt;wsp:rsid wsp:val=&quot;00D41A0A&quot;/&gt;&lt;wsp:rsid wsp:val=&quot;00D43DB9&quot;/&gt;&lt;wsp:rsid wsp:val=&quot;00D455E2&quot;/&gt;&lt;wsp:rsid wsp:val=&quot;00D6025B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2ACE&quot;/&gt;&lt;wsp:rsid wsp:val=&quot;00D95B1B&quot;/&gt;&lt;wsp:rsid wsp:val=&quot;00D96828&quot;/&gt;&lt;wsp:rsid wsp:val=&quot;00DA02FC&quot;/&gt;&lt;wsp:rsid wsp:val=&quot;00DA13BE&quot;/&gt;&lt;wsp:rsid wsp:val=&quot;00DA4214&quot;/&gt;&lt;wsp:rsid wsp:val=&quot;00DA5705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027C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2874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A83&quot;/&gt;&lt;wsp:rsid wsp:val=&quot;00E65F05&quot;/&gt;&lt;wsp:rsid wsp:val=&quot;00E6731C&quot;/&gt;&lt;wsp:rsid wsp:val=&quot;00E72A74&quot;/&gt;&lt;wsp:rsid wsp:val=&quot;00E72EBD&quot;/&gt;&lt;wsp:rsid wsp:val=&quot;00E75C8C&quot;/&gt;&lt;wsp:rsid wsp:val=&quot;00E766DA&quot;/&gt;&lt;wsp:rsid wsp:val=&quot;00E76CFE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3771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C7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B63A0&quot;/&gt;&lt;wsp:rsid wsp:val=&quot;00FC3F29&quot;/&gt;&lt;wsp:rsid wsp:val=&quot;00FC7EA9&quot;/&gt;&lt;wsp:rsid wsp:val=&quot;00FD1545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x:sect&gt;&lt;w:p wsp:rsidR=&quot;00000000&quot; wsp:rsidRDefault=&quot;008B3F2B&quot; wsp:rsidP=&quot;008B3F2B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i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 РёРЅРѕСЃС‚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00" o:title="" chromakey="white"/>
          </v:shape>
        </w:pict>
      </w:r>
      <w:r w:rsidRPr="00666D65">
        <w:rPr>
          <w:sz w:val="28"/>
          <w:szCs w:val="28"/>
        </w:rPr>
        <w:instrText xml:space="preserve"> </w:instrText>
      </w:r>
      <w:r w:rsidRPr="00666D65">
        <w:rPr>
          <w:sz w:val="28"/>
          <w:szCs w:val="28"/>
        </w:rPr>
        <w:fldChar w:fldCharType="separate"/>
      </w:r>
      <w:r w:rsidRPr="00666D65">
        <w:rPr>
          <w:position w:val="-6"/>
        </w:rPr>
        <w:pict>
          <v:shape id="_x0000_i1121" type="#_x0000_t75" style="width:39.35pt;height:16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5&quot;/&gt;&lt;w:dontDisplayPageBoundaries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303AA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17A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0C18&quot;/&gt;&lt;wsp:rsid wsp:val=&quot;000D157C&quot;/&gt;&lt;wsp:rsid wsp:val=&quot;000D7C37&quot;/&gt;&lt;wsp:rsid wsp:val=&quot;000E1E20&quot;/&gt;&lt;wsp:rsid wsp:val=&quot;000E5F10&quot;/&gt;&lt;wsp:rsid wsp:val=&quot;000E73D7&quot;/&gt;&lt;wsp:rsid wsp:val=&quot;000F06A4&quot;/&gt;&lt;wsp:rsid wsp:val=&quot;000F7BF0&quot;/&gt;&lt;wsp:rsid wsp:val=&quot;0010321F&quot;/&gt;&lt;wsp:rsid wsp:val=&quot;001071AD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277C8&quot;/&gt;&lt;wsp:rsid wsp:val=&quot;00130691&quot;/&gt;&lt;wsp:rsid wsp:val=&quot;001312D1&quot;/&gt;&lt;wsp:rsid wsp:val=&quot;0013133D&quot;/&gt;&lt;wsp:rsid wsp:val=&quot;001329BF&quot;/&gt;&lt;wsp:rsid wsp:val=&quot;00132BEE&quot;/&gt;&lt;wsp:rsid wsp:val=&quot;00135D79&quot;/&gt;&lt;wsp:rsid wsp:val=&quot;001360EB&quot;/&gt;&lt;wsp:rsid wsp:val=&quot;0014361E&quot;/&gt;&lt;wsp:rsid wsp:val=&quot;001518BE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3939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429C&quot;/&gt;&lt;wsp:rsid wsp:val=&quot;001D5D9F&quot;/&gt;&lt;wsp:rsid wsp:val=&quot;001D7523&quot;/&gt;&lt;wsp:rsid wsp:val=&quot;001E5474&quot;/&gt;&lt;wsp:rsid wsp:val=&quot;001E7D7F&quot;/&gt;&lt;wsp:rsid wsp:val=&quot;001F1348&quot;/&gt;&lt;wsp:rsid wsp:val=&quot;001F38EA&quot;/&gt;&lt;wsp:rsid wsp:val=&quot;001F5743&quot;/&gt;&lt;wsp:rsid wsp:val=&quot;001F67BF&quot;/&gt;&lt;wsp:rsid wsp:val=&quot;001F70C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1491F&quot;/&gt;&lt;wsp:rsid wsp:val=&quot;00222C86&quot;/&gt;&lt;wsp:rsid wsp:val=&quot;00223BD0&quot;/&gt;&lt;wsp:rsid wsp:val=&quot;00223FCB&quot;/&gt;&lt;wsp:rsid wsp:val=&quot;002243D8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211C&quot;/&gt;&lt;wsp:rsid wsp:val=&quot;0026310E&quot;/&gt;&lt;wsp:rsid wsp:val=&quot;0026768C&quot;/&gt;&lt;wsp:rsid wsp:val=&quot;002710C5&quot;/&gt;&lt;wsp:rsid wsp:val=&quot;0027537D&quot;/&gt;&lt;wsp:rsid wsp:val=&quot;0027683B&quot;/&gt;&lt;wsp:rsid wsp:val=&quot;002779D1&quot;/&gt;&lt;wsp:rsid wsp:val=&quot;00281CD9&quot;/&gt;&lt;wsp:rsid wsp:val=&quot;00287C8A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A7BE6&quot;/&gt;&lt;wsp:rsid wsp:val=&quot;002B15BD&quot;/&gt;&lt;wsp:rsid wsp:val=&quot;002B22E6&quot;/&gt;&lt;wsp:rsid wsp:val=&quot;002B5BB9&quot;/&gt;&lt;wsp:rsid wsp:val=&quot;002B6AE4&quot;/&gt;&lt;wsp:rsid wsp:val=&quot;002B6F9B&quot;/&gt;&lt;wsp:rsid wsp:val=&quot;002C1ABC&quot;/&gt;&lt;wsp:rsid wsp:val=&quot;002C2DF4&quot;/&gt;&lt;wsp:rsid wsp:val=&quot;002C3894&quot;/&gt;&lt;wsp:rsid wsp:val=&quot;002C3B65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1954&quot;/&gt;&lt;wsp:rsid wsp:val=&quot;00302BFF&quot;/&gt;&lt;wsp:rsid wsp:val=&quot;00302D34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36C7&quot;/&gt;&lt;wsp:rsid wsp:val=&quot;003141A0&quot;/&gt;&lt;wsp:rsid wsp:val=&quot;00316AC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3BEE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16F9&quot;/&gt;&lt;wsp:rsid wsp:val=&quot;00373B82&quot;/&gt;&lt;wsp:rsid wsp:val=&quot;003821C4&quot;/&gt;&lt;wsp:rsid wsp:val=&quot;003841AF&quot;/&gt;&lt;wsp:rsid wsp:val=&quot;00387896&quot;/&gt;&lt;wsp:rsid wsp:val=&quot;003A13DC&quot;/&gt;&lt;wsp:rsid wsp:val=&quot;003A1C3F&quot;/&gt;&lt;wsp:rsid wsp:val=&quot;003A1DCE&quot;/&gt;&lt;wsp:rsid wsp:val=&quot;003A3401&quot;/&gt;&lt;wsp:rsid wsp:val=&quot;003A3776&quot;/&gt;&lt;wsp:rsid wsp:val=&quot;003A645A&quot;/&gt;&lt;wsp:rsid wsp:val=&quot;003A73A1&quot;/&gt;&lt;wsp:rsid wsp:val=&quot;003A77AA&quot;/&gt;&lt;wsp:rsid wsp:val=&quot;003B0B63&quot;/&gt;&lt;wsp:rsid wsp:val=&quot;003B1D7F&quot;/&gt;&lt;wsp:rsid wsp:val=&quot;003B2D30&quot;/&gt;&lt;wsp:rsid wsp:val=&quot;003B7876&quot;/&gt;&lt;wsp:rsid wsp:val=&quot;003C07FE&quot;/&gt;&lt;wsp:rsid wsp:val=&quot;003D0BF2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0D25&quot;/&gt;&lt;wsp:rsid wsp:val=&quot;004111BA&quot;/&gt;&lt;wsp:rsid wsp:val=&quot;00414549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1750&quot;/&gt;&lt;wsp:rsid wsp:val=&quot;00452F7F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771E7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A7C46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023F&quot;/&gt;&lt;wsp:rsid wsp:val=&quot;005029B2&quot;/&gt;&lt;wsp:rsid wsp:val=&quot;005033F0&quot;/&gt;&lt;wsp:rsid wsp:val=&quot;00503F98&quot;/&gt;&lt;wsp:rsid wsp:val=&quot;0051295B&quot;/&gt;&lt;wsp:rsid wsp:val=&quot;00514FF4&quot;/&gt;&lt;wsp:rsid wsp:val=&quot;005174B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5E0C&quot;/&gt;&lt;wsp:rsid wsp:val=&quot;005479E6&quot;/&gt;&lt;wsp:rsid wsp:val=&quot;0055193A&quot;/&gt;&lt;wsp:rsid wsp:val=&quot;00554D51&quot;/&gt;&lt;wsp:rsid wsp:val=&quot;00565FE4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1940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46B2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0278A&quot;/&gt;&lt;wsp:rsid wsp:val=&quot;00613351&quot;/&gt;&lt;wsp:rsid wsp:val=&quot;006203DF&quot;/&gt;&lt;wsp:rsid wsp:val=&quot;00621E30&quot;/&gt;&lt;wsp:rsid wsp:val=&quot;0063002C&quot;/&gt;&lt;wsp:rsid wsp:val=&quot;00633558&quot;/&gt;&lt;wsp:rsid wsp:val=&quot;006358C4&quot;/&gt;&lt;wsp:rsid wsp:val=&quot;006464BD&quot;/&gt;&lt;wsp:rsid wsp:val=&quot;006536EC&quot;/&gt;&lt;wsp:rsid wsp:val=&quot;006558C4&quot;/&gt;&lt;wsp:rsid wsp:val=&quot;00666D65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B55D2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5A6&quot;/&gt;&lt;wsp:rsid wsp:val=&quot;00700CE5&quot;/&gt;&lt;wsp:rsid wsp:val=&quot;00703E63&quot;/&gt;&lt;wsp:rsid wsp:val=&quot;0070441C&quot;/&gt;&lt;wsp:rsid wsp:val=&quot;00706897&quot;/&gt;&lt;wsp:rsid wsp:val=&quot;007122A1&quot;/&gt;&lt;wsp:rsid wsp:val=&quot;00713CF1&quot;/&gt;&lt;wsp:rsid wsp:val=&quot;007156DF&quot;/&gt;&lt;wsp:rsid wsp:val=&quot;00721DA5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0860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76539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9787E&quot;/&gt;&lt;wsp:rsid wsp:val=&quot;007A0149&quot;/&gt;&lt;wsp:rsid wsp:val=&quot;007A36AE&quot;/&gt;&lt;wsp:rsid wsp:val=&quot;007A4730&quot;/&gt;&lt;wsp:rsid wsp:val=&quot;007A7C6C&quot;/&gt;&lt;wsp:rsid wsp:val=&quot;007A7C89&quot;/&gt;&lt;wsp:rsid wsp:val=&quot;007B1130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E4793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B90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67E9F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1F3&quot;/&gt;&lt;wsp:rsid wsp:val=&quot;00892631&quot;/&gt;&lt;wsp:rsid wsp:val=&quot;00894987&quot;/&gt;&lt;wsp:rsid wsp:val=&quot;00896C10&quot;/&gt;&lt;wsp:rsid wsp:val=&quot;00897C17&quot;/&gt;&lt;wsp:rsid wsp:val=&quot;008A018C&quot;/&gt;&lt;wsp:rsid wsp:val=&quot;008A2E6D&quot;/&gt;&lt;wsp:rsid wsp:val=&quot;008A3EFD&quot;/&gt;&lt;wsp:rsid wsp:val=&quot;008B1675&quot;/&gt;&lt;wsp:rsid wsp:val=&quot;008B3F2B&quot;/&gt;&lt;wsp:rsid wsp:val=&quot;008B47F1&quot;/&gt;&lt;wsp:rsid wsp:val=&quot;008B5F1F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028CF&quot;/&gt;&lt;wsp:rsid wsp:val=&quot;00904041&quot;/&gt;&lt;wsp:rsid wsp:val=&quot;00911C3F&quot;/&gt;&lt;wsp:rsid wsp:val=&quot;00912054&quot;/&gt;&lt;wsp:rsid wsp:val=&quot;0091308C&quot;/&gt;&lt;wsp:rsid wsp:val=&quot;00920540&quot;/&gt;&lt;wsp:rsid wsp:val=&quot;00923452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5F56&quot;/&gt;&lt;wsp:rsid wsp:val=&quot;00947A26&quot;/&gt;&lt;wsp:rsid wsp:val=&quot;009550E1&quot;/&gt;&lt;wsp:rsid wsp:val=&quot;009557E9&quot;/&gt;&lt;wsp:rsid wsp:val=&quot;00956D68&quot;/&gt;&lt;wsp:rsid wsp:val=&quot;00957800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2F5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2FFF&quot;/&gt;&lt;wsp:rsid wsp:val=&quot;009B7BAE&quot;/&gt;&lt;wsp:rsid wsp:val=&quot;009B7C54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D69D1&quot;/&gt;&lt;wsp:rsid wsp:val=&quot;009E5834&quot;/&gt;&lt;wsp:rsid wsp:val=&quot;009E5E0A&quot;/&gt;&lt;wsp:rsid wsp:val=&quot;009E7BAD&quot;/&gt;&lt;wsp:rsid wsp:val=&quot;009F02FE&quot;/&gt;&lt;wsp:rsid wsp:val=&quot;009F1393&quot;/&gt;&lt;wsp:rsid wsp:val=&quot;009F28F8&quot;/&gt;&lt;wsp:rsid wsp:val=&quot;009F2EDE&quot;/&gt;&lt;wsp:rsid wsp:val=&quot;009F53FC&quot;/&gt;&lt;wsp:rsid wsp:val=&quot;009F546F&quot;/&gt;&lt;wsp:rsid wsp:val=&quot;00A028D8&quot;/&gt;&lt;wsp:rsid wsp:val=&quot;00A05D0F&quot;/&gt;&lt;wsp:rsid wsp:val=&quot;00A1115C&quot;/&gt;&lt;wsp:rsid wsp:val=&quot;00A14FDD&quot;/&gt;&lt;wsp:rsid wsp:val=&quot;00A16AC6&quot;/&gt;&lt;wsp:rsid wsp:val=&quot;00A21D35&quot;/&gt;&lt;wsp:rsid wsp:val=&quot;00A23923&quot;/&gt;&lt;wsp:rsid wsp:val=&quot;00A25201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67DCF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83E5F&quot;/&gt;&lt;wsp:rsid wsp:val=&quot;00A900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D586C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174A0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1545&quot;/&gt;&lt;wsp:rsid wsp:val=&quot;00B33378&quot;/&gt;&lt;wsp:rsid wsp:val=&quot;00B36F56&quot;/&gt;&lt;wsp:rsid wsp:val=&quot;00B419A8&quot;/&gt;&lt;wsp:rsid wsp:val=&quot;00B42A06&quot;/&gt;&lt;wsp:rsid wsp:val=&quot;00B45175&quot;/&gt;&lt;wsp:rsid wsp:val=&quot;00B461C4&quot;/&gt;&lt;wsp:rsid wsp:val=&quot;00B473A7&quot;/&gt;&lt;wsp:rsid wsp:val=&quot;00B53093&quot;/&gt;&lt;wsp:rsid wsp:val=&quot;00B538A6&quot;/&gt;&lt;wsp:rsid wsp:val=&quot;00B55DFE&quot;/&gt;&lt;wsp:rsid wsp:val=&quot;00B56AAF&quot;/&gt;&lt;wsp:rsid wsp:val=&quot;00B5762F&quot;/&gt;&lt;wsp:rsid wsp:val=&quot;00B60AAE&quot;/&gt;&lt;wsp:rsid wsp:val=&quot;00B625CB&quot;/&gt;&lt;wsp:rsid wsp:val=&quot;00B64B11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86D5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B539D&quot;/&gt;&lt;wsp:rsid wsp:val=&quot;00BC48A0&quot;/&gt;&lt;wsp:rsid wsp:val=&quot;00BD00A5&quot;/&gt;&lt;wsp:rsid wsp:val=&quot;00BD17A3&quot;/&gt;&lt;wsp:rsid wsp:val=&quot;00BD2113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3ED0&quot;/&gt;&lt;wsp:rsid wsp:val=&quot;00C171DF&quot;/&gt;&lt;wsp:rsid wsp:val=&quot;00C206D4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45F5&quot;/&gt;&lt;wsp:rsid wsp:val=&quot;00C45A26&quot;/&gt;&lt;wsp:rsid wsp:val=&quot;00C45B0A&quot;/&gt;&lt;wsp:rsid wsp:val=&quot;00C470D7&quot;/&gt;&lt;wsp:rsid wsp:val=&quot;00C47957&quot;/&gt;&lt;wsp:rsid wsp:val=&quot;00C53D46&quot;/&gt;&lt;wsp:rsid wsp:val=&quot;00C56ED2&quot;/&gt;&lt;wsp:rsid wsp:val=&quot;00C57A56&quot;/&gt;&lt;wsp:rsid wsp:val=&quot;00C6770D&quot;/&gt;&lt;wsp:rsid wsp:val=&quot;00C71B9F&quot;/&gt;&lt;wsp:rsid wsp:val=&quot;00C811AB&quot;/&gt;&lt;wsp:rsid wsp:val=&quot;00C82A7E&quot;/&gt;&lt;wsp:rsid wsp:val=&quot;00C84BA5&quot;/&gt;&lt;wsp:rsid wsp:val=&quot;00C904E9&quot;/&gt;&lt;wsp:rsid wsp:val=&quot;00C9119D&quot;/&gt;&lt;wsp:rsid wsp:val=&quot;00CA0062&quot;/&gt;&lt;wsp:rsid wsp:val=&quot;00CA11B4&quot;/&gt;&lt;wsp:rsid wsp:val=&quot;00CA2776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24C&quot;/&gt;&lt;wsp:rsid wsp:val=&quot;00CB3ED8&quot;/&gt;&lt;wsp:rsid wsp:val=&quot;00CB5893&quot;/&gt;&lt;wsp:rsid wsp:val=&quot;00CB6C20&quot;/&gt;&lt;wsp:rsid wsp:val=&quot;00CB7031&quot;/&gt;&lt;wsp:rsid wsp:val=&quot;00CB7B5C&quot;/&gt;&lt;wsp:rsid wsp:val=&quot;00CC2A31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3931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37F71&quot;/&gt;&lt;wsp:rsid wsp:val=&quot;00D41A0A&quot;/&gt;&lt;wsp:rsid wsp:val=&quot;00D43DB9&quot;/&gt;&lt;wsp:rsid wsp:val=&quot;00D455E2&quot;/&gt;&lt;wsp:rsid wsp:val=&quot;00D6025B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2ACE&quot;/&gt;&lt;wsp:rsid wsp:val=&quot;00D95B1B&quot;/&gt;&lt;wsp:rsid wsp:val=&quot;00D96828&quot;/&gt;&lt;wsp:rsid wsp:val=&quot;00DA02FC&quot;/&gt;&lt;wsp:rsid wsp:val=&quot;00DA13BE&quot;/&gt;&lt;wsp:rsid wsp:val=&quot;00DA4214&quot;/&gt;&lt;wsp:rsid wsp:val=&quot;00DA5705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027C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2874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A83&quot;/&gt;&lt;wsp:rsid wsp:val=&quot;00E65F05&quot;/&gt;&lt;wsp:rsid wsp:val=&quot;00E6731C&quot;/&gt;&lt;wsp:rsid wsp:val=&quot;00E72A74&quot;/&gt;&lt;wsp:rsid wsp:val=&quot;00E72EBD&quot;/&gt;&lt;wsp:rsid wsp:val=&quot;00E75C8C&quot;/&gt;&lt;wsp:rsid wsp:val=&quot;00E766DA&quot;/&gt;&lt;wsp:rsid wsp:val=&quot;00E76CFE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3771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C7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B63A0&quot;/&gt;&lt;wsp:rsid wsp:val=&quot;00FC3F29&quot;/&gt;&lt;wsp:rsid wsp:val=&quot;00FC7EA9&quot;/&gt;&lt;wsp:rsid wsp:val=&quot;00FD1545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x:sect&gt;&lt;w:p wsp:rsidR=&quot;00000000&quot; wsp:rsidRDefault=&quot;008B3F2B&quot; wsp:rsidP=&quot;008B3F2B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i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 РёРЅРѕСЃС‚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00" o:title="" chromakey="white"/>
          </v:shape>
        </w:pict>
      </w:r>
      <w:r w:rsidRPr="00666D65">
        <w:rPr>
          <w:sz w:val="28"/>
          <w:szCs w:val="28"/>
        </w:rPr>
        <w:fldChar w:fldCharType="end"/>
      </w:r>
      <w:r w:rsidRPr="00C445F5">
        <w:rPr>
          <w:sz w:val="28"/>
          <w:szCs w:val="28"/>
        </w:rPr>
        <w:t xml:space="preserve"> - цена приобретаемого i-го товара, которая </w:t>
      </w:r>
      <w:r w:rsidRPr="00BF4552">
        <w:rPr>
          <w:sz w:val="28"/>
          <w:szCs w:val="28"/>
        </w:rPr>
        <w:t>определяется по минимальным</w:t>
      </w:r>
      <w:r w:rsidRPr="00BF4552">
        <w:rPr>
          <w:szCs w:val="28"/>
        </w:rPr>
        <w:t xml:space="preserve"> </w:t>
      </w:r>
      <w:r w:rsidRPr="00BF4552">
        <w:rPr>
          <w:sz w:val="28"/>
          <w:szCs w:val="28"/>
        </w:rPr>
        <w:t>фактическим затратам в отчетном финансовом году на i-</w:t>
      </w:r>
      <w:proofErr w:type="spellStart"/>
      <w:r w:rsidRPr="00BF4552">
        <w:rPr>
          <w:sz w:val="28"/>
          <w:szCs w:val="28"/>
        </w:rPr>
        <w:t>ый</w:t>
      </w:r>
      <w:proofErr w:type="spellEnd"/>
      <w:r w:rsidRPr="00BF4552">
        <w:rPr>
          <w:sz w:val="28"/>
          <w:szCs w:val="28"/>
        </w:rPr>
        <w:t xml:space="preserve"> товар.</w:t>
      </w:r>
    </w:p>
    <w:p w:rsidR="004A7C46" w:rsidRPr="001D429C" w:rsidRDefault="004A7C46" w:rsidP="001E547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666D65" w:rsidP="00666D6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>
        <w:rPr>
          <w:sz w:val="28"/>
          <w:szCs w:val="28"/>
        </w:rPr>
        <w:t>1</w:t>
      </w:r>
      <w:r w:rsidR="007A0149" w:rsidRPr="001D429C">
        <w:rPr>
          <w:sz w:val="28"/>
          <w:szCs w:val="28"/>
        </w:rPr>
        <w:t>.</w:t>
      </w:r>
      <w:r w:rsidR="00945F56">
        <w:rPr>
          <w:sz w:val="28"/>
          <w:szCs w:val="28"/>
        </w:rPr>
        <w:t>5</w:t>
      </w:r>
      <w:r w:rsidR="007A0149" w:rsidRPr="001D429C">
        <w:rPr>
          <w:sz w:val="28"/>
          <w:szCs w:val="28"/>
        </w:rPr>
        <w:t xml:space="preserve">. </w:t>
      </w:r>
      <w:r w:rsidR="00892631" w:rsidRPr="001D429C">
        <w:rPr>
          <w:sz w:val="28"/>
          <w:szCs w:val="28"/>
        </w:rPr>
        <w:t>Затраты на приобретение материальных запасов</w:t>
      </w:r>
      <w:r w:rsidR="007A0149" w:rsidRPr="001D429C">
        <w:rPr>
          <w:sz w:val="28"/>
          <w:szCs w:val="28"/>
        </w:rPr>
        <w:t>.</w:t>
      </w:r>
      <w:r>
        <w:rPr>
          <w:sz w:val="28"/>
          <w:szCs w:val="28"/>
        </w:rPr>
        <w:br/>
      </w:r>
    </w:p>
    <w:p w:rsidR="00892631" w:rsidRPr="001D429C" w:rsidRDefault="00666D65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D3ADF" w:rsidRPr="001D429C">
        <w:rPr>
          <w:sz w:val="28"/>
          <w:szCs w:val="28"/>
        </w:rPr>
        <w:t>.</w:t>
      </w:r>
      <w:r w:rsidR="00945F56">
        <w:rPr>
          <w:sz w:val="28"/>
          <w:szCs w:val="28"/>
        </w:rPr>
        <w:t>5</w:t>
      </w:r>
      <w:r w:rsidR="004D3ADF" w:rsidRPr="001D429C">
        <w:rPr>
          <w:sz w:val="28"/>
          <w:szCs w:val="28"/>
        </w:rPr>
        <w:t>.1</w:t>
      </w:r>
      <w:r w:rsidR="00892631" w:rsidRPr="001D429C">
        <w:rPr>
          <w:sz w:val="28"/>
          <w:szCs w:val="28"/>
        </w:rPr>
        <w:t xml:space="preserve">. </w:t>
      </w:r>
      <w:r w:rsidR="004D3ADF" w:rsidRPr="001D429C">
        <w:rPr>
          <w:sz w:val="28"/>
          <w:szCs w:val="28"/>
        </w:rPr>
        <w:t>Нормативные з</w:t>
      </w:r>
      <w:r w:rsidR="00892631" w:rsidRPr="001D429C">
        <w:rPr>
          <w:sz w:val="28"/>
          <w:szCs w:val="28"/>
        </w:rPr>
        <w:t>атраты на приобретение мониторов (</w:t>
      </w:r>
      <w:r w:rsidR="00A326BA" w:rsidRPr="001D429C">
        <w:rPr>
          <w:noProof/>
          <w:position w:val="-12"/>
          <w:sz w:val="28"/>
          <w:szCs w:val="28"/>
        </w:rPr>
        <w:pict>
          <v:shape id="Рисунок 133" o:spid="_x0000_i1122" type="#_x0000_t75" style="width:31.8pt;height:25.1pt;visibility:visible">
            <v:imagedata r:id="rId101" o:title=""/>
          </v:shape>
        </w:pict>
      </w:r>
      <w:r w:rsidR="00892631" w:rsidRPr="001D429C">
        <w:rPr>
          <w:sz w:val="28"/>
          <w:szCs w:val="28"/>
        </w:rPr>
        <w:t>) определяются по формуле:</w:t>
      </w:r>
    </w:p>
    <w:p w:rsidR="00892631" w:rsidRPr="001D429C" w:rsidRDefault="0089263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28"/>
          <w:sz w:val="28"/>
          <w:szCs w:val="28"/>
        </w:rPr>
        <w:pict>
          <v:shape id="Рисунок 134" o:spid="_x0000_i1123" type="#_x0000_t75" style="width:156.55pt;height:46.9pt;visibility:visible">
            <v:imagedata r:id="rId102" o:title=""/>
          </v:shape>
        </w:pict>
      </w:r>
      <w:r w:rsidR="00892631" w:rsidRPr="001D429C">
        <w:rPr>
          <w:sz w:val="28"/>
          <w:szCs w:val="28"/>
        </w:rPr>
        <w:t>,</w:t>
      </w:r>
    </w:p>
    <w:p w:rsidR="00892631" w:rsidRPr="001D429C" w:rsidRDefault="007D62FB" w:rsidP="007D62FB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г</w:t>
      </w:r>
      <w:r w:rsidR="00892631" w:rsidRPr="001D429C">
        <w:rPr>
          <w:sz w:val="28"/>
          <w:szCs w:val="28"/>
        </w:rPr>
        <w:t>де</w:t>
      </w:r>
      <w:r w:rsidRPr="001D429C">
        <w:rPr>
          <w:sz w:val="28"/>
          <w:szCs w:val="28"/>
        </w:rPr>
        <w:t xml:space="preserve"> </w:t>
      </w:r>
      <w:r w:rsidR="00A326BA" w:rsidRPr="001D429C">
        <w:rPr>
          <w:noProof/>
          <w:position w:val="-12"/>
          <w:sz w:val="28"/>
          <w:szCs w:val="28"/>
        </w:rPr>
        <w:pict>
          <v:shape id="Рисунок 135" o:spid="_x0000_i1124" type="#_x0000_t75" style="width:39.35pt;height:25.1pt;visibility:visible">
            <v:imagedata r:id="rId103" o:title=""/>
          </v:shape>
        </w:pict>
      </w:r>
      <w:r w:rsidR="00892631" w:rsidRPr="001D429C">
        <w:rPr>
          <w:sz w:val="28"/>
          <w:szCs w:val="28"/>
        </w:rPr>
        <w:t xml:space="preserve"> - планируемое к приобретению количество мониторов для i-й должности;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136" o:spid="_x0000_i1125" type="#_x0000_t75" style="width:35.15pt;height:25.1pt;visibility:visible">
            <v:imagedata r:id="rId104" o:title=""/>
          </v:shape>
        </w:pict>
      </w:r>
      <w:r w:rsidR="00892631" w:rsidRPr="001D429C">
        <w:rPr>
          <w:sz w:val="28"/>
          <w:szCs w:val="28"/>
        </w:rPr>
        <w:t xml:space="preserve"> - цена одного монитора для i-й должности.</w:t>
      </w:r>
    </w:p>
    <w:p w:rsidR="00892631" w:rsidRPr="001D429C" w:rsidRDefault="00666D65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D3ADF" w:rsidRPr="001D429C">
        <w:rPr>
          <w:sz w:val="28"/>
          <w:szCs w:val="28"/>
        </w:rPr>
        <w:t>.</w:t>
      </w:r>
      <w:r w:rsidR="00945F56">
        <w:rPr>
          <w:sz w:val="28"/>
          <w:szCs w:val="28"/>
        </w:rPr>
        <w:t>5</w:t>
      </w:r>
      <w:r w:rsidR="004D3ADF" w:rsidRPr="001D429C">
        <w:rPr>
          <w:sz w:val="28"/>
          <w:szCs w:val="28"/>
        </w:rPr>
        <w:t>.2</w:t>
      </w:r>
      <w:r w:rsidR="00892631" w:rsidRPr="001D429C">
        <w:rPr>
          <w:sz w:val="28"/>
          <w:szCs w:val="28"/>
        </w:rPr>
        <w:t xml:space="preserve">. </w:t>
      </w:r>
      <w:r w:rsidR="004D3ADF" w:rsidRPr="001D429C">
        <w:rPr>
          <w:sz w:val="28"/>
          <w:szCs w:val="28"/>
        </w:rPr>
        <w:t>Нормативные затраты</w:t>
      </w:r>
      <w:r w:rsidR="00892631" w:rsidRPr="001D429C">
        <w:rPr>
          <w:sz w:val="28"/>
          <w:szCs w:val="28"/>
        </w:rPr>
        <w:t xml:space="preserve"> на приобретение системных блоков (</w:t>
      </w:r>
      <w:r w:rsidR="00A326BA" w:rsidRPr="001D429C">
        <w:rPr>
          <w:noProof/>
          <w:position w:val="-12"/>
          <w:sz w:val="28"/>
          <w:szCs w:val="28"/>
        </w:rPr>
        <w:pict>
          <v:shape id="Рисунок 137" o:spid="_x0000_i1126" type="#_x0000_t75" style="width:24.3pt;height:25.1pt;visibility:visible">
            <v:imagedata r:id="rId105" o:title=""/>
          </v:shape>
        </w:pict>
      </w:r>
      <w:r w:rsidR="00892631" w:rsidRPr="001D429C">
        <w:rPr>
          <w:sz w:val="28"/>
          <w:szCs w:val="28"/>
        </w:rPr>
        <w:t>) определяются по формуле: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28"/>
          <w:sz w:val="28"/>
          <w:szCs w:val="28"/>
        </w:rPr>
        <w:pict>
          <v:shape id="Рисунок 138" o:spid="_x0000_i1127" type="#_x0000_t75" style="width:137.3pt;height:46.9pt;visibility:visible">
            <v:imagedata r:id="rId106" o:title=""/>
          </v:shape>
        </w:pict>
      </w:r>
      <w:r w:rsidR="00892631" w:rsidRPr="001D429C">
        <w:rPr>
          <w:sz w:val="28"/>
          <w:szCs w:val="28"/>
        </w:rPr>
        <w:t>,</w:t>
      </w:r>
    </w:p>
    <w:p w:rsidR="00892631" w:rsidRPr="001D429C" w:rsidRDefault="00AE4EA9" w:rsidP="00AE4EA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г</w:t>
      </w:r>
      <w:r w:rsidR="00892631" w:rsidRPr="001D429C">
        <w:rPr>
          <w:sz w:val="28"/>
          <w:szCs w:val="28"/>
        </w:rPr>
        <w:t>де</w:t>
      </w:r>
      <w:r w:rsidRPr="001D429C">
        <w:rPr>
          <w:sz w:val="28"/>
          <w:szCs w:val="28"/>
        </w:rPr>
        <w:t xml:space="preserve"> </w:t>
      </w:r>
      <w:r w:rsidR="00A326BA" w:rsidRPr="001D429C">
        <w:rPr>
          <w:noProof/>
          <w:position w:val="-12"/>
          <w:sz w:val="28"/>
          <w:szCs w:val="28"/>
        </w:rPr>
        <w:pict>
          <v:shape id="Рисунок 139" o:spid="_x0000_i1128" type="#_x0000_t75" style="width:31.8pt;height:25.1pt;visibility:visible">
            <v:imagedata r:id="rId107" o:title=""/>
          </v:shape>
        </w:pict>
      </w:r>
      <w:r w:rsidR="00892631" w:rsidRPr="001D429C">
        <w:rPr>
          <w:sz w:val="28"/>
          <w:szCs w:val="28"/>
        </w:rPr>
        <w:t xml:space="preserve"> - планируемое к приобретению количество i-х системных блоков;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140" o:spid="_x0000_i1129" type="#_x0000_t75" style="width:28.45pt;height:25.1pt;visibility:visible">
            <v:imagedata r:id="rId108" o:title=""/>
          </v:shape>
        </w:pict>
      </w:r>
      <w:r w:rsidR="00892631" w:rsidRPr="001D429C">
        <w:rPr>
          <w:sz w:val="28"/>
          <w:szCs w:val="28"/>
        </w:rPr>
        <w:t xml:space="preserve"> - цена одного i-го системного блока.</w:t>
      </w:r>
    </w:p>
    <w:p w:rsidR="004A7C46" w:rsidRPr="001D429C" w:rsidRDefault="004A7C46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666D65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D3ADF" w:rsidRPr="001D429C">
        <w:rPr>
          <w:sz w:val="28"/>
          <w:szCs w:val="28"/>
        </w:rPr>
        <w:t>.</w:t>
      </w:r>
      <w:r w:rsidR="00945F56">
        <w:rPr>
          <w:sz w:val="28"/>
          <w:szCs w:val="28"/>
        </w:rPr>
        <w:t>5</w:t>
      </w:r>
      <w:r w:rsidR="004D3ADF" w:rsidRPr="001D429C">
        <w:rPr>
          <w:sz w:val="28"/>
          <w:szCs w:val="28"/>
        </w:rPr>
        <w:t>.3</w:t>
      </w:r>
      <w:r w:rsidR="00892631" w:rsidRPr="001D429C">
        <w:rPr>
          <w:sz w:val="28"/>
          <w:szCs w:val="28"/>
        </w:rPr>
        <w:t xml:space="preserve">. </w:t>
      </w:r>
      <w:r w:rsidR="004D3ADF" w:rsidRPr="001D429C">
        <w:rPr>
          <w:sz w:val="28"/>
          <w:szCs w:val="28"/>
        </w:rPr>
        <w:t>Нормативные затраты</w:t>
      </w:r>
      <w:r w:rsidR="00892631" w:rsidRPr="001D429C">
        <w:rPr>
          <w:sz w:val="28"/>
          <w:szCs w:val="28"/>
        </w:rPr>
        <w:t xml:space="preserve"> на приобретение других запасных частей для вычислительной техники (</w:t>
      </w:r>
      <w:r w:rsidR="00A326BA" w:rsidRPr="001D429C">
        <w:rPr>
          <w:noProof/>
          <w:position w:val="-12"/>
          <w:sz w:val="28"/>
          <w:szCs w:val="28"/>
        </w:rPr>
        <w:pict>
          <v:shape id="Рисунок 141" o:spid="_x0000_i1130" type="#_x0000_t75" style="width:28.45pt;height:25.1pt;visibility:visible">
            <v:imagedata r:id="rId109" o:title=""/>
          </v:shape>
        </w:pict>
      </w:r>
      <w:r w:rsidR="00892631" w:rsidRPr="001D429C">
        <w:rPr>
          <w:sz w:val="28"/>
          <w:szCs w:val="28"/>
        </w:rPr>
        <w:t>) определяются по формуле:</w:t>
      </w:r>
    </w:p>
    <w:p w:rsidR="00892631" w:rsidRPr="001D429C" w:rsidRDefault="0089263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28"/>
          <w:sz w:val="28"/>
          <w:szCs w:val="28"/>
        </w:rPr>
        <w:pict>
          <v:shape id="Рисунок 142" o:spid="_x0000_i1131" type="#_x0000_t75" style="width:151.55pt;height:39.35pt;visibility:visible">
            <v:imagedata r:id="rId110" o:title=""/>
          </v:shape>
        </w:pict>
      </w:r>
      <w:r w:rsidR="00892631" w:rsidRPr="001D429C">
        <w:rPr>
          <w:sz w:val="28"/>
          <w:szCs w:val="28"/>
        </w:rPr>
        <w:t>,</w:t>
      </w:r>
    </w:p>
    <w:p w:rsidR="00892631" w:rsidRPr="001D429C" w:rsidRDefault="007D62FB" w:rsidP="007D62FB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г</w:t>
      </w:r>
      <w:r w:rsidR="00892631" w:rsidRPr="001D429C">
        <w:rPr>
          <w:sz w:val="28"/>
          <w:szCs w:val="28"/>
        </w:rPr>
        <w:t>де</w:t>
      </w:r>
      <w:r w:rsidRPr="001D429C">
        <w:rPr>
          <w:sz w:val="28"/>
          <w:szCs w:val="28"/>
        </w:rPr>
        <w:t xml:space="preserve"> </w:t>
      </w:r>
      <w:r w:rsidR="00A326BA" w:rsidRPr="001D429C">
        <w:rPr>
          <w:noProof/>
          <w:position w:val="-12"/>
          <w:sz w:val="28"/>
          <w:szCs w:val="28"/>
        </w:rPr>
        <w:pict>
          <v:shape id="Рисунок 143" o:spid="_x0000_i1132" type="#_x0000_t75" style="width:36pt;height:25.1pt;visibility:visible">
            <v:imagedata r:id="rId111" o:title=""/>
          </v:shape>
        </w:pict>
      </w:r>
      <w:r w:rsidR="00892631" w:rsidRPr="001D429C">
        <w:rPr>
          <w:sz w:val="28"/>
          <w:szCs w:val="28"/>
        </w:rPr>
        <w:t xml:space="preserve"> - планируемое к приобретению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144" o:spid="_x0000_i1133" type="#_x0000_t75" style="width:31.8pt;height:25.1pt;visibility:visible">
            <v:imagedata r:id="rId112" o:title=""/>
          </v:shape>
        </w:pict>
      </w:r>
      <w:r w:rsidR="00892631" w:rsidRPr="001D429C">
        <w:rPr>
          <w:sz w:val="28"/>
          <w:szCs w:val="28"/>
        </w:rPr>
        <w:t xml:space="preserve"> - цена 1 единицы i-й запасной части для вычислительной техники.</w:t>
      </w:r>
    </w:p>
    <w:p w:rsidR="004A7C46" w:rsidRPr="001D429C" w:rsidRDefault="004A7C46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666D65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D3ADF" w:rsidRPr="001D429C">
        <w:rPr>
          <w:sz w:val="28"/>
          <w:szCs w:val="28"/>
        </w:rPr>
        <w:t>.</w:t>
      </w:r>
      <w:r w:rsidR="00945F56">
        <w:rPr>
          <w:sz w:val="28"/>
          <w:szCs w:val="28"/>
        </w:rPr>
        <w:t>5</w:t>
      </w:r>
      <w:r w:rsidR="004D3ADF" w:rsidRPr="001D429C">
        <w:rPr>
          <w:sz w:val="28"/>
          <w:szCs w:val="28"/>
        </w:rPr>
        <w:t>.4. Нормативные затраты</w:t>
      </w:r>
      <w:r w:rsidR="00892631" w:rsidRPr="001D429C">
        <w:rPr>
          <w:sz w:val="28"/>
          <w:szCs w:val="28"/>
        </w:rPr>
        <w:t xml:space="preserve"> на приобретение </w:t>
      </w:r>
      <w:r w:rsidR="00FE713A" w:rsidRPr="001D429C">
        <w:rPr>
          <w:sz w:val="28"/>
          <w:szCs w:val="28"/>
        </w:rPr>
        <w:t xml:space="preserve">съемных электронных </w:t>
      </w:r>
      <w:r w:rsidR="00892631" w:rsidRPr="001D429C">
        <w:rPr>
          <w:sz w:val="28"/>
          <w:szCs w:val="28"/>
        </w:rPr>
        <w:t>носителей информации (</w:t>
      </w:r>
      <w:r w:rsidR="00A326BA" w:rsidRPr="001D429C">
        <w:rPr>
          <w:noProof/>
          <w:position w:val="-12"/>
          <w:sz w:val="28"/>
          <w:szCs w:val="28"/>
        </w:rPr>
        <w:pict>
          <v:shape id="Рисунок 145" o:spid="_x0000_i1134" type="#_x0000_t75" style="width:25.1pt;height:25.1pt;visibility:visible">
            <v:imagedata r:id="rId113" o:title=""/>
          </v:shape>
        </w:pict>
      </w:r>
      <w:r w:rsidR="00892631" w:rsidRPr="001D429C">
        <w:rPr>
          <w:sz w:val="28"/>
          <w:szCs w:val="28"/>
        </w:rPr>
        <w:t>) определяются по формуле:</w:t>
      </w:r>
    </w:p>
    <w:p w:rsidR="00892631" w:rsidRPr="001D429C" w:rsidRDefault="0089263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28"/>
          <w:sz w:val="28"/>
          <w:szCs w:val="28"/>
        </w:rPr>
        <w:pict>
          <v:shape id="Рисунок 146" o:spid="_x0000_i1135" type="#_x0000_t75" style="width:142.35pt;height:40.2pt;visibility:visible">
            <v:imagedata r:id="rId114" o:title=""/>
          </v:shape>
        </w:pict>
      </w:r>
      <w:r w:rsidR="00892631" w:rsidRPr="001D429C">
        <w:rPr>
          <w:sz w:val="28"/>
          <w:szCs w:val="28"/>
        </w:rPr>
        <w:t>,</w:t>
      </w:r>
    </w:p>
    <w:p w:rsidR="00892631" w:rsidRPr="001D429C" w:rsidRDefault="007D62FB" w:rsidP="007D62FB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г</w:t>
      </w:r>
      <w:r w:rsidR="00892631" w:rsidRPr="001D429C">
        <w:rPr>
          <w:sz w:val="28"/>
          <w:szCs w:val="28"/>
        </w:rPr>
        <w:t>де</w:t>
      </w:r>
      <w:r w:rsidRPr="001D429C">
        <w:rPr>
          <w:sz w:val="28"/>
          <w:szCs w:val="28"/>
        </w:rPr>
        <w:t xml:space="preserve"> </w:t>
      </w:r>
      <w:r w:rsidR="00A326BA" w:rsidRPr="001D429C">
        <w:rPr>
          <w:noProof/>
          <w:position w:val="-12"/>
          <w:sz w:val="28"/>
          <w:szCs w:val="28"/>
        </w:rPr>
        <w:pict>
          <v:shape id="Рисунок 147" o:spid="_x0000_i1136" type="#_x0000_t75" style="width:35.15pt;height:25.1pt;visibility:visible">
            <v:imagedata r:id="rId115" o:title=""/>
          </v:shape>
        </w:pict>
      </w:r>
      <w:r w:rsidR="00892631" w:rsidRPr="001D429C">
        <w:rPr>
          <w:sz w:val="28"/>
          <w:szCs w:val="28"/>
        </w:rPr>
        <w:t xml:space="preserve"> - планируемое к приобретению количество i-го носителя информации в соответствии </w:t>
      </w:r>
      <w:r w:rsidR="00997152">
        <w:rPr>
          <w:sz w:val="28"/>
          <w:szCs w:val="28"/>
        </w:rPr>
        <w:t>с нормами, установленными Приложением №2 к настоящему постановлению.</w:t>
      </w:r>
    </w:p>
    <w:p w:rsidR="00997152" w:rsidRPr="001D429C" w:rsidRDefault="00A326BA" w:rsidP="009971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148" o:spid="_x0000_i1137" type="#_x0000_t75" style="width:30.15pt;height:25.1pt;visibility:visible">
            <v:imagedata r:id="rId116" o:title=""/>
          </v:shape>
        </w:pict>
      </w:r>
      <w:r w:rsidR="00892631" w:rsidRPr="001D429C">
        <w:rPr>
          <w:sz w:val="28"/>
          <w:szCs w:val="28"/>
        </w:rPr>
        <w:t xml:space="preserve"> - цена 1 единицы i-го носителя информации в соответствии </w:t>
      </w:r>
      <w:r w:rsidR="00997152">
        <w:rPr>
          <w:sz w:val="28"/>
          <w:szCs w:val="28"/>
        </w:rPr>
        <w:t>с нормами, установленными Приложением №2 к настоящему постановлению.</w:t>
      </w:r>
    </w:p>
    <w:p w:rsidR="00892631" w:rsidRPr="001D429C" w:rsidRDefault="00997152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41637" w:rsidRPr="001D429C">
        <w:rPr>
          <w:sz w:val="28"/>
          <w:szCs w:val="28"/>
        </w:rPr>
        <w:t>.</w:t>
      </w:r>
      <w:r w:rsidR="00945F56">
        <w:rPr>
          <w:sz w:val="28"/>
          <w:szCs w:val="28"/>
        </w:rPr>
        <w:t>5</w:t>
      </w:r>
      <w:r w:rsidR="00F41637" w:rsidRPr="001D429C">
        <w:rPr>
          <w:sz w:val="28"/>
          <w:szCs w:val="28"/>
        </w:rPr>
        <w:t>.5. Нормативные затраты</w:t>
      </w:r>
      <w:r w:rsidR="00892631" w:rsidRPr="001D429C">
        <w:rPr>
          <w:sz w:val="28"/>
          <w:szCs w:val="28"/>
        </w:rPr>
        <w:t xml:space="preserve"> на приобретение деталей для содержания принтеров, многофункциональных устройств и копировальных аппаратов (оргтехники) </w:t>
      </w:r>
      <w:r w:rsidR="00621E30" w:rsidRPr="001D429C">
        <w:rPr>
          <w:sz w:val="28"/>
          <w:szCs w:val="28"/>
        </w:rPr>
        <w:t xml:space="preserve"> </w:t>
      </w:r>
      <w:r w:rsidR="00892631" w:rsidRPr="001D429C">
        <w:rPr>
          <w:sz w:val="28"/>
          <w:szCs w:val="28"/>
        </w:rPr>
        <w:t>(</w:t>
      </w:r>
      <w:r w:rsidR="00A326BA" w:rsidRPr="001D429C">
        <w:rPr>
          <w:noProof/>
          <w:position w:val="-12"/>
          <w:sz w:val="28"/>
          <w:szCs w:val="28"/>
        </w:rPr>
        <w:pict>
          <v:shape id="Рисунок 149" o:spid="_x0000_i1138" type="#_x0000_t75" style="width:28.45pt;height:25.1pt;visibility:visible">
            <v:imagedata r:id="rId117" o:title=""/>
          </v:shape>
        </w:pict>
      </w:r>
      <w:r w:rsidR="00892631" w:rsidRPr="001D429C">
        <w:rPr>
          <w:sz w:val="28"/>
          <w:szCs w:val="28"/>
        </w:rPr>
        <w:t>) определяются по формуле:</w:t>
      </w:r>
    </w:p>
    <w:p w:rsidR="00892631" w:rsidRPr="001D429C" w:rsidRDefault="0089263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14"/>
          <w:sz w:val="28"/>
          <w:szCs w:val="28"/>
        </w:rPr>
        <w:pict>
          <v:shape id="Рисунок 150" o:spid="_x0000_i1139" type="#_x0000_t75" style="width:105.5pt;height:26.8pt;visibility:visible">
            <v:imagedata r:id="rId118" o:title=""/>
          </v:shape>
        </w:pict>
      </w:r>
      <w:r w:rsidR="00892631" w:rsidRPr="001D429C">
        <w:rPr>
          <w:sz w:val="28"/>
          <w:szCs w:val="28"/>
        </w:rPr>
        <w:t>,</w:t>
      </w:r>
    </w:p>
    <w:p w:rsidR="00892631" w:rsidRPr="001D429C" w:rsidRDefault="007D62FB" w:rsidP="007D62FB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г</w:t>
      </w:r>
      <w:r w:rsidR="00892631" w:rsidRPr="001D429C">
        <w:rPr>
          <w:sz w:val="28"/>
          <w:szCs w:val="28"/>
        </w:rPr>
        <w:t>де</w:t>
      </w:r>
      <w:r w:rsidRPr="001D429C">
        <w:rPr>
          <w:sz w:val="28"/>
          <w:szCs w:val="28"/>
        </w:rPr>
        <w:t xml:space="preserve"> </w:t>
      </w:r>
      <w:r w:rsidR="00A326BA" w:rsidRPr="001D429C">
        <w:rPr>
          <w:noProof/>
          <w:position w:val="-14"/>
          <w:sz w:val="28"/>
          <w:szCs w:val="28"/>
        </w:rPr>
        <w:pict>
          <v:shape id="Рисунок 151" o:spid="_x0000_i1140" type="#_x0000_t75" style="width:25.1pt;height:26.8pt;visibility:visible">
            <v:imagedata r:id="rId119" o:title=""/>
          </v:shape>
        </w:pict>
      </w:r>
      <w:r w:rsidR="00892631" w:rsidRPr="001D429C">
        <w:rPr>
          <w:sz w:val="28"/>
          <w:szCs w:val="28"/>
        </w:rPr>
        <w:t xml:space="preserve"> - затраты на приобретение расходных материалов для принтеров, многофункциональных устройств и копировальных аппаратов (оргтехники);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152" o:spid="_x0000_i1141" type="#_x0000_t75" style="width:24.3pt;height:25.1pt;visibility:visible">
            <v:imagedata r:id="rId120" o:title=""/>
          </v:shape>
        </w:pict>
      </w:r>
      <w:r w:rsidR="00892631" w:rsidRPr="001D429C">
        <w:rPr>
          <w:sz w:val="28"/>
          <w:szCs w:val="28"/>
        </w:rPr>
        <w:t xml:space="preserve"> - затраты на приобретение запасных частей для принтеров, многофункциональных устройств и копировальных аппаратов (оргтехники).</w:t>
      </w:r>
    </w:p>
    <w:p w:rsidR="004A7C46" w:rsidRPr="001D429C" w:rsidRDefault="004A7C46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997152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41637" w:rsidRPr="001D429C">
        <w:rPr>
          <w:sz w:val="28"/>
          <w:szCs w:val="28"/>
        </w:rPr>
        <w:t>.</w:t>
      </w:r>
      <w:r w:rsidR="00945F56">
        <w:rPr>
          <w:sz w:val="28"/>
          <w:szCs w:val="28"/>
        </w:rPr>
        <w:t>5</w:t>
      </w:r>
      <w:r w:rsidR="00F41637" w:rsidRPr="001D429C">
        <w:rPr>
          <w:sz w:val="28"/>
          <w:szCs w:val="28"/>
        </w:rPr>
        <w:t xml:space="preserve">.5.1. </w:t>
      </w:r>
      <w:r w:rsidR="00892631" w:rsidRPr="001D429C">
        <w:rPr>
          <w:sz w:val="28"/>
          <w:szCs w:val="28"/>
        </w:rPr>
        <w:t>Затраты на приобретение расходных материалов для принтеров, многофункциональных устройств и копировальных аппаратов (оргтехники)</w:t>
      </w:r>
      <w:r w:rsidR="00CB5893" w:rsidRPr="001D429C">
        <w:rPr>
          <w:sz w:val="28"/>
          <w:szCs w:val="28"/>
        </w:rPr>
        <w:t xml:space="preserve">   </w:t>
      </w:r>
      <w:r w:rsidR="00892631" w:rsidRPr="001D429C">
        <w:rPr>
          <w:sz w:val="28"/>
          <w:szCs w:val="28"/>
        </w:rPr>
        <w:t>(</w:t>
      </w:r>
      <w:r w:rsidR="00A326BA" w:rsidRPr="001D429C">
        <w:rPr>
          <w:noProof/>
          <w:position w:val="-14"/>
          <w:sz w:val="28"/>
          <w:szCs w:val="28"/>
        </w:rPr>
        <w:pict>
          <v:shape id="Рисунок 153" o:spid="_x0000_i1142" type="#_x0000_t75" style="width:25.1pt;height:26.8pt;visibility:visible">
            <v:imagedata r:id="rId119" o:title=""/>
          </v:shape>
        </w:pict>
      </w:r>
      <w:r w:rsidR="00892631" w:rsidRPr="001D429C">
        <w:rPr>
          <w:sz w:val="28"/>
          <w:szCs w:val="28"/>
        </w:rPr>
        <w:t>) определяются по формуле:</w:t>
      </w:r>
    </w:p>
    <w:p w:rsidR="00892631" w:rsidRPr="001D429C" w:rsidRDefault="0089263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28"/>
          <w:sz w:val="28"/>
          <w:szCs w:val="28"/>
        </w:rPr>
        <w:pict>
          <v:shape id="Рисунок 154" o:spid="_x0000_i1143" type="#_x0000_t75" style="width:197.6pt;height:46.9pt;visibility:visible">
            <v:imagedata r:id="rId121" o:title=""/>
          </v:shape>
        </w:pict>
      </w:r>
      <w:r w:rsidR="00892631" w:rsidRPr="001D429C">
        <w:rPr>
          <w:sz w:val="28"/>
          <w:szCs w:val="28"/>
        </w:rPr>
        <w:t>,</w:t>
      </w:r>
    </w:p>
    <w:p w:rsidR="00892631" w:rsidRPr="001D429C" w:rsidRDefault="007D62FB" w:rsidP="007D62FB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г</w:t>
      </w:r>
      <w:r w:rsidR="00892631" w:rsidRPr="001D429C">
        <w:rPr>
          <w:sz w:val="28"/>
          <w:szCs w:val="28"/>
        </w:rPr>
        <w:t>де</w:t>
      </w:r>
      <w:r w:rsidRPr="001D429C">
        <w:rPr>
          <w:sz w:val="28"/>
          <w:szCs w:val="28"/>
        </w:rPr>
        <w:t xml:space="preserve"> </w:t>
      </w:r>
      <w:r w:rsidR="00A326BA" w:rsidRPr="001D429C">
        <w:rPr>
          <w:noProof/>
          <w:position w:val="-14"/>
          <w:sz w:val="28"/>
          <w:szCs w:val="28"/>
        </w:rPr>
        <w:pict>
          <v:shape id="Рисунок 155" o:spid="_x0000_i1144" type="#_x0000_t75" style="width:33.5pt;height:26.8pt;visibility:visible">
            <v:imagedata r:id="rId122" o:title=""/>
          </v:shape>
        </w:pict>
      </w:r>
      <w:r w:rsidR="00892631" w:rsidRPr="001D429C">
        <w:rPr>
          <w:sz w:val="28"/>
          <w:szCs w:val="28"/>
        </w:rPr>
        <w:t xml:space="preserve"> - фактическое количество принтеров, многофункциональных устройств и копировальных аппаратов (оргтехники) i-го типа в соответствии с </w:t>
      </w:r>
      <w:r w:rsidR="00997152">
        <w:rPr>
          <w:sz w:val="28"/>
          <w:szCs w:val="28"/>
        </w:rPr>
        <w:t>нормами, установленными Приложением №2 к настоящему постановлению</w:t>
      </w:r>
      <w:r w:rsidR="00892631" w:rsidRPr="001D429C">
        <w:rPr>
          <w:sz w:val="28"/>
          <w:szCs w:val="28"/>
        </w:rPr>
        <w:t>;</w:t>
      </w:r>
    </w:p>
    <w:p w:rsidR="00997152" w:rsidRPr="001D429C" w:rsidRDefault="00A326BA" w:rsidP="009971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4"/>
          <w:sz w:val="28"/>
          <w:szCs w:val="28"/>
        </w:rPr>
        <w:pict>
          <v:shape id="Рисунок 156" o:spid="_x0000_i1145" type="#_x0000_t75" style="width:35.15pt;height:26.8pt;visibility:visible">
            <v:imagedata r:id="rId123" o:title=""/>
          </v:shape>
        </w:pict>
      </w:r>
      <w:r w:rsidR="00892631" w:rsidRPr="001D429C">
        <w:rPr>
          <w:sz w:val="28"/>
          <w:szCs w:val="28"/>
        </w:rPr>
        <w:t xml:space="preserve"> - норматив потребления расходных материалов i-м типом принтеров, многофункциональных устройств и копировальных аппаратов (оргтехники) в соответствии </w:t>
      </w:r>
      <w:r w:rsidR="00997152">
        <w:rPr>
          <w:sz w:val="28"/>
          <w:szCs w:val="28"/>
        </w:rPr>
        <w:t>с нормами, установленными Приложением №2 к настоящему постановлению;</w:t>
      </w:r>
    </w:p>
    <w:p w:rsidR="00997152" w:rsidRPr="001D429C" w:rsidRDefault="00A326BA" w:rsidP="009971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4"/>
          <w:sz w:val="28"/>
          <w:szCs w:val="28"/>
        </w:rPr>
        <w:pict>
          <v:shape id="Рисунок 157" o:spid="_x0000_i1146" type="#_x0000_t75" style="width:31.8pt;height:26.8pt;visibility:visible">
            <v:imagedata r:id="rId124" o:title=""/>
          </v:shape>
        </w:pict>
      </w:r>
      <w:r w:rsidR="00892631" w:rsidRPr="001D429C">
        <w:rPr>
          <w:sz w:val="28"/>
          <w:szCs w:val="28"/>
        </w:rPr>
        <w:t xml:space="preserve"> - цена расходного материала по i-</w:t>
      </w:r>
      <w:proofErr w:type="spellStart"/>
      <w:r w:rsidR="00892631" w:rsidRPr="001D429C">
        <w:rPr>
          <w:sz w:val="28"/>
          <w:szCs w:val="28"/>
        </w:rPr>
        <w:t>му</w:t>
      </w:r>
      <w:proofErr w:type="spellEnd"/>
      <w:r w:rsidR="00892631" w:rsidRPr="001D429C">
        <w:rPr>
          <w:sz w:val="28"/>
          <w:szCs w:val="28"/>
        </w:rPr>
        <w:t xml:space="preserve"> типу принтеров, многофункциональных устройств и копировальных аппаратов (оргтехники) в соответствии </w:t>
      </w:r>
      <w:r w:rsidR="00997152">
        <w:rPr>
          <w:sz w:val="28"/>
          <w:szCs w:val="28"/>
        </w:rPr>
        <w:t>с нормами, установленными Приложением №2 к настоящему постановлению.</w:t>
      </w:r>
    </w:p>
    <w:p w:rsidR="004A7C46" w:rsidRPr="001D429C" w:rsidRDefault="004A7C46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A134D9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41637" w:rsidRPr="001D429C">
        <w:rPr>
          <w:sz w:val="28"/>
          <w:szCs w:val="28"/>
        </w:rPr>
        <w:t>.</w:t>
      </w:r>
      <w:r w:rsidR="00945F56">
        <w:rPr>
          <w:sz w:val="28"/>
          <w:szCs w:val="28"/>
        </w:rPr>
        <w:t>5</w:t>
      </w:r>
      <w:r w:rsidR="00F41637" w:rsidRPr="001D429C">
        <w:rPr>
          <w:sz w:val="28"/>
          <w:szCs w:val="28"/>
        </w:rPr>
        <w:t>.5.2</w:t>
      </w:r>
      <w:r w:rsidR="00892631" w:rsidRPr="001D429C">
        <w:rPr>
          <w:sz w:val="28"/>
          <w:szCs w:val="28"/>
        </w:rPr>
        <w:t>. Затраты на приобретение запасных частей для принтеров, многофункциональных устройств и копировальных аппаратов (оргтехники)</w:t>
      </w:r>
      <w:r w:rsidR="006B55D2" w:rsidRPr="001D429C">
        <w:rPr>
          <w:sz w:val="28"/>
          <w:szCs w:val="28"/>
        </w:rPr>
        <w:t xml:space="preserve"> </w:t>
      </w:r>
      <w:r w:rsidR="00892631" w:rsidRPr="001D429C">
        <w:rPr>
          <w:sz w:val="28"/>
          <w:szCs w:val="28"/>
        </w:rPr>
        <w:t xml:space="preserve"> (</w:t>
      </w:r>
      <w:r w:rsidR="00A326BA" w:rsidRPr="001D429C">
        <w:rPr>
          <w:noProof/>
          <w:position w:val="-12"/>
          <w:sz w:val="28"/>
          <w:szCs w:val="28"/>
        </w:rPr>
        <w:pict>
          <v:shape id="Рисунок 158" o:spid="_x0000_i1147" type="#_x0000_t75" style="width:20.1pt;height:25.1pt;visibility:visible">
            <v:imagedata r:id="rId120" o:title=""/>
          </v:shape>
        </w:pict>
      </w:r>
      <w:r w:rsidR="00EB0533" w:rsidRPr="001D429C">
        <w:rPr>
          <w:sz w:val="28"/>
          <w:szCs w:val="28"/>
        </w:rPr>
        <w:t>)</w:t>
      </w:r>
      <w:r w:rsidR="00892631" w:rsidRPr="001D429C">
        <w:rPr>
          <w:sz w:val="28"/>
          <w:szCs w:val="28"/>
        </w:rPr>
        <w:t xml:space="preserve"> определяются по формуле:</w:t>
      </w:r>
    </w:p>
    <w:p w:rsidR="00892631" w:rsidRPr="001D429C" w:rsidRDefault="0089263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28"/>
          <w:sz w:val="28"/>
          <w:szCs w:val="28"/>
        </w:rPr>
        <w:pict>
          <v:shape id="Рисунок 159" o:spid="_x0000_i1148" type="#_x0000_t75" style="width:134.8pt;height:40.2pt;visibility:visible">
            <v:imagedata r:id="rId125" o:title=""/>
          </v:shape>
        </w:pict>
      </w:r>
      <w:r w:rsidR="00892631" w:rsidRPr="001D429C">
        <w:rPr>
          <w:sz w:val="28"/>
          <w:szCs w:val="28"/>
        </w:rPr>
        <w:t>,</w:t>
      </w:r>
    </w:p>
    <w:p w:rsidR="00892631" w:rsidRPr="001D429C" w:rsidRDefault="007D62FB" w:rsidP="007D62FB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г</w:t>
      </w:r>
      <w:r w:rsidR="00892631" w:rsidRPr="001D429C">
        <w:rPr>
          <w:sz w:val="28"/>
          <w:szCs w:val="28"/>
        </w:rPr>
        <w:t>де</w:t>
      </w:r>
      <w:r w:rsidRPr="001D429C">
        <w:rPr>
          <w:sz w:val="28"/>
          <w:szCs w:val="28"/>
        </w:rPr>
        <w:t xml:space="preserve"> </w:t>
      </w:r>
      <w:r w:rsidR="00A326BA" w:rsidRPr="001D429C">
        <w:rPr>
          <w:noProof/>
          <w:position w:val="-12"/>
          <w:sz w:val="28"/>
          <w:szCs w:val="28"/>
        </w:rPr>
        <w:pict>
          <v:shape id="Рисунок 160" o:spid="_x0000_i1149" type="#_x0000_t75" style="width:31.8pt;height:25.1pt;visibility:visible">
            <v:imagedata r:id="rId126" o:title=""/>
          </v:shape>
        </w:pict>
      </w:r>
      <w:r w:rsidR="00892631" w:rsidRPr="001D429C">
        <w:rPr>
          <w:sz w:val="28"/>
          <w:szCs w:val="28"/>
        </w:rPr>
        <w:t xml:space="preserve"> - планируемое к приобретению количество i-х запасных частей для принтеров, многофункциональных устройств и копировальных аппаратов (оргтехники);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161" o:spid="_x0000_i1150" type="#_x0000_t75" style="width:30.15pt;height:25.1pt;visibility:visible">
            <v:imagedata r:id="rId127" o:title=""/>
          </v:shape>
        </w:pict>
      </w:r>
      <w:r w:rsidR="00892631" w:rsidRPr="001D429C">
        <w:rPr>
          <w:sz w:val="28"/>
          <w:szCs w:val="28"/>
        </w:rPr>
        <w:t xml:space="preserve"> - цена 1 единицы i-й запасной части.</w:t>
      </w:r>
    </w:p>
    <w:p w:rsidR="004A7C46" w:rsidRPr="001D429C" w:rsidRDefault="004A7C46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10182C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41637" w:rsidRPr="001D429C">
        <w:rPr>
          <w:sz w:val="28"/>
          <w:szCs w:val="28"/>
        </w:rPr>
        <w:t>.</w:t>
      </w:r>
      <w:r w:rsidR="00945F56">
        <w:rPr>
          <w:sz w:val="28"/>
          <w:szCs w:val="28"/>
        </w:rPr>
        <w:t>5</w:t>
      </w:r>
      <w:r w:rsidR="00F41637" w:rsidRPr="001D429C">
        <w:rPr>
          <w:sz w:val="28"/>
          <w:szCs w:val="28"/>
        </w:rPr>
        <w:t xml:space="preserve">.6. Нормативные затраты </w:t>
      </w:r>
      <w:r w:rsidR="00892631" w:rsidRPr="001D429C">
        <w:rPr>
          <w:sz w:val="28"/>
          <w:szCs w:val="28"/>
        </w:rPr>
        <w:t>на приобретение материальных запасов по обеспечению безопасности информации (</w:t>
      </w:r>
      <w:r w:rsidR="00A326BA" w:rsidRPr="001D429C">
        <w:rPr>
          <w:noProof/>
          <w:position w:val="-12"/>
          <w:sz w:val="28"/>
          <w:szCs w:val="28"/>
        </w:rPr>
        <w:pict>
          <v:shape id="Рисунок 162" o:spid="_x0000_i1151" type="#_x0000_t75" style="width:31.8pt;height:25.1pt;visibility:visible">
            <v:imagedata r:id="rId128" o:title=""/>
          </v:shape>
        </w:pict>
      </w:r>
      <w:r w:rsidR="00892631" w:rsidRPr="001D429C">
        <w:rPr>
          <w:sz w:val="28"/>
          <w:szCs w:val="28"/>
        </w:rPr>
        <w:t>) определяются по формуле:</w:t>
      </w:r>
    </w:p>
    <w:p w:rsidR="00892631" w:rsidRPr="001D429C" w:rsidRDefault="0089263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28"/>
          <w:sz w:val="28"/>
          <w:szCs w:val="28"/>
        </w:rPr>
        <w:pict>
          <v:shape id="Рисунок 163" o:spid="_x0000_i1152" type="#_x0000_t75" style="width:159.9pt;height:46.9pt;visibility:visible">
            <v:imagedata r:id="rId129" o:title=""/>
          </v:shape>
        </w:pict>
      </w:r>
      <w:r w:rsidR="00892631" w:rsidRPr="001D429C">
        <w:rPr>
          <w:sz w:val="28"/>
          <w:szCs w:val="28"/>
        </w:rPr>
        <w:t>,</w:t>
      </w:r>
    </w:p>
    <w:p w:rsidR="00892631" w:rsidRPr="001D429C" w:rsidRDefault="007D62FB" w:rsidP="007D62FB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г</w:t>
      </w:r>
      <w:r w:rsidR="00892631" w:rsidRPr="001D429C">
        <w:rPr>
          <w:sz w:val="28"/>
          <w:szCs w:val="28"/>
        </w:rPr>
        <w:t>де</w:t>
      </w:r>
      <w:r w:rsidRPr="001D429C">
        <w:rPr>
          <w:sz w:val="28"/>
          <w:szCs w:val="28"/>
        </w:rPr>
        <w:t xml:space="preserve"> </w:t>
      </w:r>
      <w:r w:rsidR="00A326BA" w:rsidRPr="001D429C">
        <w:rPr>
          <w:noProof/>
          <w:position w:val="-12"/>
          <w:sz w:val="28"/>
          <w:szCs w:val="28"/>
        </w:rPr>
        <w:pict>
          <v:shape id="Рисунок 164" o:spid="_x0000_i1153" type="#_x0000_t75" style="width:39.35pt;height:25.1pt;visibility:visible">
            <v:imagedata r:id="rId130" o:title=""/>
          </v:shape>
        </w:pict>
      </w:r>
      <w:r w:rsidR="00892631" w:rsidRPr="001D429C">
        <w:rPr>
          <w:sz w:val="28"/>
          <w:szCs w:val="28"/>
        </w:rPr>
        <w:t xml:space="preserve"> - планируемое к приобретению количество i-го материального запаса;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165" o:spid="_x0000_i1154" type="#_x0000_t75" style="width:36pt;height:25.1pt;visibility:visible">
            <v:imagedata r:id="rId131" o:title=""/>
          </v:shape>
        </w:pict>
      </w:r>
      <w:r w:rsidR="00892631" w:rsidRPr="001D429C">
        <w:rPr>
          <w:sz w:val="28"/>
          <w:szCs w:val="28"/>
        </w:rPr>
        <w:t xml:space="preserve"> - цена 1 единицы i-го материального запаса.</w:t>
      </w:r>
    </w:p>
    <w:p w:rsidR="004A7C46" w:rsidRPr="001D429C" w:rsidRDefault="004A7C46" w:rsidP="00EE0F47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E0F47" w:rsidRPr="001D429C" w:rsidRDefault="00A134D9" w:rsidP="00EE0F47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E0F47" w:rsidRPr="001D429C">
        <w:rPr>
          <w:sz w:val="28"/>
          <w:szCs w:val="28"/>
        </w:rPr>
        <w:t>.</w:t>
      </w:r>
      <w:r w:rsidR="00945F56">
        <w:rPr>
          <w:sz w:val="28"/>
          <w:szCs w:val="28"/>
        </w:rPr>
        <w:t>5</w:t>
      </w:r>
      <w:r w:rsidR="00EE0F47" w:rsidRPr="001D429C">
        <w:rPr>
          <w:sz w:val="28"/>
          <w:szCs w:val="28"/>
        </w:rPr>
        <w:t xml:space="preserve">.7. Иные нормативные затраты, относящиеся к затратам на приобретение материальных запасов в сфере информационно-коммуникационных технологий  </w:t>
      </w:r>
      <w:r w:rsidR="00EE0F47" w:rsidRPr="001D429C">
        <w:rPr>
          <w:sz w:val="32"/>
          <w:szCs w:val="32"/>
        </w:rPr>
        <w:t xml:space="preserve">(З </w:t>
      </w:r>
      <w:r w:rsidR="00EE0F47" w:rsidRPr="001D429C">
        <w:rPr>
          <w:sz w:val="32"/>
          <w:szCs w:val="32"/>
          <w:vertAlign w:val="subscript"/>
        </w:rPr>
        <w:t>инмзт</w:t>
      </w:r>
      <w:r w:rsidR="00EE0F47" w:rsidRPr="001D429C">
        <w:rPr>
          <w:sz w:val="32"/>
          <w:szCs w:val="32"/>
        </w:rPr>
        <w:t>)</w:t>
      </w:r>
      <w:r w:rsidR="00EE0F47" w:rsidRPr="001D429C">
        <w:rPr>
          <w:sz w:val="28"/>
          <w:szCs w:val="28"/>
        </w:rPr>
        <w:t>, определяются по формуле:</w:t>
      </w:r>
    </w:p>
    <w:p w:rsidR="00EE0F47" w:rsidRPr="001D429C" w:rsidRDefault="00A326BA" w:rsidP="00EE0F47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pict>
          <v:shape id="_x0000_i1155" type="#_x0000_t75" style="width:190.9pt;height:46.0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A6B89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BA6B89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—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w:vertAlign w:val=&quot;subscript&quot;/&gt;&lt;/w:rPr&gt;&lt;m:t&gt; РёРЅРјР·С‚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 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sz w:val=&quot;28&quot;/&gt;&lt;w:sz-cs w:val=&quot;28&quot;/&gt;&lt;w:vertAlign w:val=&quot;subscript&quot;/&gt;&lt;/w:rPr&gt;&lt;m:t&gt;i=1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w:vertAlign w:val=&quot;subscript&quot;/&gt;&lt;w:lang w:val=&quot;EN-US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vertAlign w:val=&quot;subscript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vertAlign w:val=&quot;subscript&quot;/&gt;&lt;/w:rPr&gt;&lt;m:t&gt;i РёРЅРјР·С‚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 Г—&lt;/m:t&gt;&lt;/m:r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 РёРЅРјР·С‚  ,&lt;/m:t&gt;&lt;/m:r&gt;&lt;/m:sub&gt;&lt;/m:sSub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2" o:title="" chromakey="white"/>
          </v:shape>
        </w:pict>
      </w:r>
    </w:p>
    <w:p w:rsidR="00EE0F47" w:rsidRPr="001D429C" w:rsidRDefault="00EE0F47" w:rsidP="00EE0F47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E0F47" w:rsidRPr="001D429C" w:rsidRDefault="00EE0F47" w:rsidP="00EE0F47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где </w:t>
      </w:r>
      <w:r w:rsidR="00A326BA" w:rsidRPr="001D429C">
        <w:rPr>
          <w:sz w:val="28"/>
          <w:szCs w:val="28"/>
        </w:rPr>
        <w:fldChar w:fldCharType="begin"/>
      </w:r>
      <w:r w:rsidR="00A326BA" w:rsidRPr="001D429C">
        <w:rPr>
          <w:sz w:val="28"/>
          <w:szCs w:val="28"/>
        </w:rPr>
        <w:instrText xml:space="preserve"> QUOTE </w:instrText>
      </w:r>
      <w:r w:rsidR="00A326BA" w:rsidRPr="001D429C">
        <w:rPr>
          <w:position w:val="-6"/>
        </w:rPr>
        <w:pict>
          <v:shape id="_x0000_i1156" type="#_x0000_t75" style="width:43.55pt;height:16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174FE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D174FE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 РёРЅРјР·С‚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3" o:title="" chromakey="white"/>
          </v:shape>
        </w:pict>
      </w:r>
      <w:r w:rsidR="00A326BA" w:rsidRPr="001D429C">
        <w:rPr>
          <w:sz w:val="28"/>
          <w:szCs w:val="28"/>
        </w:rPr>
        <w:instrText xml:space="preserve"> </w:instrText>
      </w:r>
      <w:r w:rsidR="00A326BA" w:rsidRPr="001D429C">
        <w:rPr>
          <w:sz w:val="28"/>
          <w:szCs w:val="28"/>
        </w:rPr>
        <w:fldChar w:fldCharType="separate"/>
      </w:r>
      <w:r w:rsidR="00A326BA" w:rsidRPr="001D429C">
        <w:rPr>
          <w:position w:val="-6"/>
        </w:rPr>
        <w:pict>
          <v:shape id="_x0000_i1157" type="#_x0000_t75" style="width:43.55pt;height:16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174FE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D174FE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 РёРЅРјР·С‚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3" o:title="" chromakey="white"/>
          </v:shape>
        </w:pict>
      </w:r>
      <w:r w:rsidR="00A326BA" w:rsidRPr="001D429C">
        <w:rPr>
          <w:sz w:val="28"/>
          <w:szCs w:val="28"/>
        </w:rPr>
        <w:fldChar w:fldCharType="end"/>
      </w:r>
      <w:r w:rsidRPr="001D429C">
        <w:rPr>
          <w:sz w:val="28"/>
          <w:szCs w:val="28"/>
        </w:rPr>
        <w:t xml:space="preserve"> - планируемое к приобретению количество i-го товара;</w:t>
      </w:r>
    </w:p>
    <w:p w:rsidR="00EE0F47" w:rsidRDefault="00A326BA" w:rsidP="00EE0F47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fldChar w:fldCharType="begin"/>
      </w:r>
      <w:r w:rsidRPr="001D429C">
        <w:rPr>
          <w:sz w:val="28"/>
          <w:szCs w:val="28"/>
        </w:rPr>
        <w:instrText xml:space="preserve"> QUOTE </w:instrText>
      </w:r>
      <w:r w:rsidRPr="001D429C">
        <w:rPr>
          <w:position w:val="-6"/>
        </w:rPr>
        <w:pict>
          <v:shape id="_x0000_i1158" type="#_x0000_t75" style="width:40.2pt;height:16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50EC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B250EC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i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 РёРЅРјР·С‚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4" o:title="" chromakey="white"/>
          </v:shape>
        </w:pict>
      </w:r>
      <w:r w:rsidRPr="001D429C">
        <w:rPr>
          <w:sz w:val="28"/>
          <w:szCs w:val="28"/>
        </w:rPr>
        <w:instrText xml:space="preserve"> </w:instrText>
      </w:r>
      <w:r w:rsidRPr="001D429C">
        <w:rPr>
          <w:sz w:val="28"/>
          <w:szCs w:val="28"/>
        </w:rPr>
        <w:fldChar w:fldCharType="separate"/>
      </w:r>
      <w:r w:rsidRPr="001D429C">
        <w:rPr>
          <w:position w:val="-6"/>
        </w:rPr>
        <w:pict>
          <v:shape id="_x0000_i1159" type="#_x0000_t75" style="width:40.2pt;height:16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50EC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B250EC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i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 РёРЅРјР·С‚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4" o:title="" chromakey="white"/>
          </v:shape>
        </w:pict>
      </w:r>
      <w:r w:rsidRPr="001D429C">
        <w:rPr>
          <w:sz w:val="28"/>
          <w:szCs w:val="28"/>
        </w:rPr>
        <w:fldChar w:fldCharType="end"/>
      </w:r>
      <w:r w:rsidR="00EE0F47" w:rsidRPr="001D429C">
        <w:rPr>
          <w:sz w:val="28"/>
          <w:szCs w:val="28"/>
        </w:rPr>
        <w:t xml:space="preserve"> - цена приобретаемого i-го товара, которая определяется по минимальным</w:t>
      </w:r>
      <w:r w:rsidR="00EE0F47" w:rsidRPr="001D429C">
        <w:rPr>
          <w:szCs w:val="28"/>
        </w:rPr>
        <w:t xml:space="preserve"> </w:t>
      </w:r>
      <w:r w:rsidR="00EE0F47" w:rsidRPr="001D429C">
        <w:rPr>
          <w:sz w:val="28"/>
          <w:szCs w:val="28"/>
        </w:rPr>
        <w:t>фактическим затратам в отчетном финансовом году на i-ый товар государственных и муниципальных заказчиков</w:t>
      </w:r>
      <w:r w:rsidR="00C57A56">
        <w:rPr>
          <w:sz w:val="28"/>
          <w:szCs w:val="28"/>
        </w:rPr>
        <w:t>.</w:t>
      </w:r>
      <w:r w:rsidR="00EE0F47" w:rsidRPr="001D429C">
        <w:rPr>
          <w:sz w:val="28"/>
          <w:szCs w:val="28"/>
        </w:rPr>
        <w:t xml:space="preserve"> </w:t>
      </w:r>
    </w:p>
    <w:p w:rsidR="00A134D9" w:rsidRPr="001D429C" w:rsidRDefault="00A134D9" w:rsidP="00EE0F47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C1E49" w:rsidRPr="001D429C" w:rsidRDefault="00A134D9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  <w:bookmarkStart w:id="9" w:name="Par919"/>
      <w:bookmarkEnd w:id="9"/>
      <w:r>
        <w:rPr>
          <w:sz w:val="28"/>
          <w:szCs w:val="28"/>
        </w:rPr>
        <w:t>2</w:t>
      </w:r>
      <w:r w:rsidR="004C1E49" w:rsidRPr="001D429C">
        <w:rPr>
          <w:sz w:val="28"/>
          <w:szCs w:val="28"/>
        </w:rPr>
        <w:t>. Затраты на капитальный ремонт</w:t>
      </w:r>
    </w:p>
    <w:p w:rsidR="004C1E49" w:rsidRPr="001D429C" w:rsidRDefault="006B55D2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sz w:val="28"/>
          <w:szCs w:val="28"/>
        </w:rPr>
        <w:t xml:space="preserve">муниципального </w:t>
      </w:r>
      <w:r w:rsidR="004C1E49" w:rsidRPr="001D429C">
        <w:rPr>
          <w:sz w:val="28"/>
          <w:szCs w:val="28"/>
        </w:rPr>
        <w:t>имущества</w:t>
      </w:r>
    </w:p>
    <w:p w:rsidR="004C1E49" w:rsidRPr="001D429C" w:rsidRDefault="004C1E49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C1E49" w:rsidRPr="001D429C" w:rsidRDefault="00A134D9" w:rsidP="001E547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C1E49" w:rsidRPr="001D429C">
        <w:rPr>
          <w:sz w:val="28"/>
          <w:szCs w:val="28"/>
        </w:rPr>
        <w:t xml:space="preserve">.1. Затраты на капитальный ремонт </w:t>
      </w:r>
      <w:r w:rsidR="006B55D2" w:rsidRPr="001D429C">
        <w:rPr>
          <w:sz w:val="28"/>
          <w:szCs w:val="28"/>
        </w:rPr>
        <w:t>муниципального</w:t>
      </w:r>
      <w:r w:rsidR="004C1E49" w:rsidRPr="001D429C">
        <w:rPr>
          <w:sz w:val="28"/>
          <w:szCs w:val="28"/>
        </w:rPr>
        <w:t xml:space="preserve"> имущества включают в себя:</w:t>
      </w:r>
    </w:p>
    <w:p w:rsidR="004C1E49" w:rsidRPr="001D429C" w:rsidRDefault="004C1E49" w:rsidP="001E547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затраты на транспортные услуги;</w:t>
      </w:r>
    </w:p>
    <w:p w:rsidR="004C1E49" w:rsidRPr="001D429C" w:rsidRDefault="004C1E49" w:rsidP="001E547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затраты на аренду;</w:t>
      </w:r>
    </w:p>
    <w:p w:rsidR="004C1E49" w:rsidRPr="001D429C" w:rsidRDefault="004C1E49" w:rsidP="001E547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затраты на содержание </w:t>
      </w:r>
      <w:r w:rsidR="006B55D2" w:rsidRPr="001D429C">
        <w:rPr>
          <w:sz w:val="28"/>
          <w:szCs w:val="28"/>
        </w:rPr>
        <w:t>муниципального</w:t>
      </w:r>
      <w:r w:rsidRPr="001D429C">
        <w:rPr>
          <w:sz w:val="28"/>
          <w:szCs w:val="28"/>
        </w:rPr>
        <w:t xml:space="preserve"> имущества;</w:t>
      </w:r>
    </w:p>
    <w:p w:rsidR="004C1E49" w:rsidRPr="001D429C" w:rsidRDefault="004C1E49" w:rsidP="001E547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затраты на приобретение прочих работ и услуг, не относящихся к затратам на транспортные услуги, аренду и содержание </w:t>
      </w:r>
      <w:r w:rsidR="006B55D2" w:rsidRPr="001D429C">
        <w:rPr>
          <w:sz w:val="28"/>
          <w:szCs w:val="28"/>
        </w:rPr>
        <w:t>муниципального</w:t>
      </w:r>
      <w:r w:rsidRPr="001D429C">
        <w:rPr>
          <w:sz w:val="28"/>
          <w:szCs w:val="28"/>
        </w:rPr>
        <w:t xml:space="preserve"> имущества;</w:t>
      </w:r>
    </w:p>
    <w:p w:rsidR="004C1E49" w:rsidRPr="001D429C" w:rsidRDefault="004C1E49" w:rsidP="001E547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затраты на приобретение основных средств;</w:t>
      </w:r>
    </w:p>
    <w:p w:rsidR="004C1E49" w:rsidRPr="001D429C" w:rsidRDefault="004C1E49" w:rsidP="001E547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затраты на приобретение материальных запасов;</w:t>
      </w:r>
    </w:p>
    <w:p w:rsidR="00E40A57" w:rsidRPr="001D429C" w:rsidRDefault="004C1E49" w:rsidP="001E547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иные затраты, связанные с осуществлением капитального ремонта </w:t>
      </w:r>
      <w:r w:rsidR="006B55D2" w:rsidRPr="001D429C">
        <w:rPr>
          <w:sz w:val="28"/>
          <w:szCs w:val="28"/>
        </w:rPr>
        <w:t>муниципального</w:t>
      </w:r>
      <w:r w:rsidRPr="001D429C">
        <w:rPr>
          <w:sz w:val="28"/>
          <w:szCs w:val="28"/>
        </w:rPr>
        <w:t xml:space="preserve"> имущества</w:t>
      </w:r>
      <w:r w:rsidR="00E40A57" w:rsidRPr="001D429C">
        <w:rPr>
          <w:sz w:val="28"/>
          <w:szCs w:val="28"/>
        </w:rPr>
        <w:t>.</w:t>
      </w:r>
    </w:p>
    <w:p w:rsidR="004C1E49" w:rsidRPr="001D429C" w:rsidRDefault="00A134D9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C1E49" w:rsidRPr="001D429C">
        <w:rPr>
          <w:sz w:val="28"/>
          <w:szCs w:val="28"/>
        </w:rPr>
        <w:t xml:space="preserve">.2. Затраты на капитальный ремонт </w:t>
      </w:r>
      <w:r w:rsidR="006B55D2" w:rsidRPr="001D429C">
        <w:rPr>
          <w:sz w:val="28"/>
          <w:szCs w:val="28"/>
        </w:rPr>
        <w:t>муниципального</w:t>
      </w:r>
      <w:r w:rsidR="004C1E49" w:rsidRPr="001D429C">
        <w:rPr>
          <w:sz w:val="28"/>
          <w:szCs w:val="28"/>
        </w:rPr>
        <w:t xml:space="preserve">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4C1E49" w:rsidRPr="001D429C" w:rsidRDefault="00A134D9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C1E49" w:rsidRPr="001D429C">
        <w:rPr>
          <w:sz w:val="28"/>
          <w:szCs w:val="28"/>
        </w:rPr>
        <w:t>.3. 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</w:p>
    <w:p w:rsidR="004C1E49" w:rsidRPr="001D429C" w:rsidRDefault="00A134D9" w:rsidP="001E547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C1E49" w:rsidRPr="001D429C">
        <w:rPr>
          <w:sz w:val="28"/>
          <w:szCs w:val="28"/>
        </w:rPr>
        <w:t xml:space="preserve">.4. </w:t>
      </w:r>
      <w:r w:rsidR="0055193A" w:rsidRPr="001D429C">
        <w:rPr>
          <w:sz w:val="28"/>
          <w:szCs w:val="28"/>
        </w:rPr>
        <w:t xml:space="preserve">Затраты на разработку проектной документации определяются в соответствии со </w:t>
      </w:r>
      <w:hyperlink r:id="rId135" w:history="1">
        <w:r w:rsidR="0055193A" w:rsidRPr="001D429C">
          <w:rPr>
            <w:sz w:val="28"/>
            <w:szCs w:val="28"/>
          </w:rPr>
          <w:t>статьей 22</w:t>
        </w:r>
      </w:hyperlink>
      <w:r w:rsidR="0055193A" w:rsidRPr="001D429C">
        <w:rPr>
          <w:sz w:val="28"/>
          <w:szCs w:val="28"/>
        </w:rPr>
        <w:t xml:space="preserve"> Федерального закона № 44-ФЗ и с законодательством Российской Федерации и Ростовской области о градостроительной деятельности</w:t>
      </w:r>
      <w:r w:rsidR="00AE0055" w:rsidRPr="001D429C">
        <w:rPr>
          <w:sz w:val="28"/>
          <w:szCs w:val="28"/>
        </w:rPr>
        <w:t xml:space="preserve">, а также с учетом установленного </w:t>
      </w:r>
      <w:r w:rsidR="006B55D2" w:rsidRPr="001D429C">
        <w:rPr>
          <w:sz w:val="28"/>
          <w:szCs w:val="28"/>
        </w:rPr>
        <w:t xml:space="preserve">Администрацией </w:t>
      </w:r>
      <w:r w:rsidR="00B8416D">
        <w:rPr>
          <w:sz w:val="28"/>
          <w:szCs w:val="28"/>
        </w:rPr>
        <w:t>Тарас</w:t>
      </w:r>
      <w:r w:rsidR="006B55D2" w:rsidRPr="001D429C">
        <w:rPr>
          <w:sz w:val="28"/>
          <w:szCs w:val="28"/>
        </w:rPr>
        <w:t xml:space="preserve">овского района </w:t>
      </w:r>
      <w:r w:rsidR="00AE0055" w:rsidRPr="001D429C">
        <w:rPr>
          <w:sz w:val="28"/>
          <w:szCs w:val="28"/>
        </w:rPr>
        <w:t>единого порядка организации и финансирования работ по строительству, реконструкции, капитальному ремонту объектов, а также ремонту автомобильных дорог.</w:t>
      </w:r>
    </w:p>
    <w:p w:rsidR="00312738" w:rsidRPr="001D429C" w:rsidRDefault="00312738" w:rsidP="001E547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C1E49" w:rsidRPr="001D429C" w:rsidRDefault="00A134D9" w:rsidP="00E76CF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="004C1E49" w:rsidRPr="001D429C">
        <w:rPr>
          <w:sz w:val="28"/>
          <w:szCs w:val="28"/>
        </w:rPr>
        <w:t>. Затраты на финансовое обеспечение</w:t>
      </w:r>
    </w:p>
    <w:p w:rsidR="004C1E49" w:rsidRPr="001D429C" w:rsidRDefault="004C1E49" w:rsidP="00E76CF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sz w:val="28"/>
          <w:szCs w:val="28"/>
        </w:rPr>
        <w:t>строительства, реконструкции (в том числе с элементами</w:t>
      </w:r>
    </w:p>
    <w:p w:rsidR="004C1E49" w:rsidRPr="001D429C" w:rsidRDefault="004C1E49" w:rsidP="00E76CF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sz w:val="28"/>
          <w:szCs w:val="28"/>
        </w:rPr>
        <w:t>реставрации), технического перевооружения объектов</w:t>
      </w:r>
    </w:p>
    <w:p w:rsidR="00E76CFE" w:rsidRPr="001D429C" w:rsidRDefault="004C1E49" w:rsidP="00E76CF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sz w:val="28"/>
          <w:szCs w:val="28"/>
        </w:rPr>
        <w:t>капитального строительства</w:t>
      </w:r>
      <w:r w:rsidR="00737187" w:rsidRPr="001D429C">
        <w:rPr>
          <w:sz w:val="28"/>
          <w:szCs w:val="28"/>
        </w:rPr>
        <w:t xml:space="preserve"> или приобретение объектов </w:t>
      </w:r>
      <w:r w:rsidR="00E76CFE" w:rsidRPr="001D429C">
        <w:rPr>
          <w:sz w:val="28"/>
          <w:szCs w:val="28"/>
        </w:rPr>
        <w:t xml:space="preserve">       </w:t>
      </w:r>
    </w:p>
    <w:p w:rsidR="004C1E49" w:rsidRPr="001D429C" w:rsidRDefault="00E76CFE" w:rsidP="00E76CF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sz w:val="28"/>
          <w:szCs w:val="28"/>
        </w:rPr>
        <w:t xml:space="preserve"> </w:t>
      </w:r>
      <w:r w:rsidR="00737187" w:rsidRPr="001D429C">
        <w:rPr>
          <w:sz w:val="28"/>
          <w:szCs w:val="28"/>
        </w:rPr>
        <w:t xml:space="preserve">недвижимого имущества в </w:t>
      </w:r>
      <w:r w:rsidRPr="001D429C">
        <w:rPr>
          <w:sz w:val="28"/>
          <w:szCs w:val="28"/>
        </w:rPr>
        <w:t xml:space="preserve">муниципальную </w:t>
      </w:r>
      <w:r w:rsidR="00737187" w:rsidRPr="001D429C">
        <w:rPr>
          <w:sz w:val="28"/>
          <w:szCs w:val="28"/>
        </w:rPr>
        <w:t>собственность</w:t>
      </w:r>
    </w:p>
    <w:p w:rsidR="004C1E49" w:rsidRPr="001D429C" w:rsidRDefault="004C1E49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A1DCE" w:rsidRPr="001D429C" w:rsidRDefault="00A134D9" w:rsidP="001E547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A1DCE" w:rsidRPr="001D429C">
        <w:rPr>
          <w:sz w:val="28"/>
          <w:szCs w:val="28"/>
        </w:rPr>
        <w:t xml:space="preserve">.1.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</w:t>
      </w:r>
      <w:r w:rsidR="00E76CFE" w:rsidRPr="001D429C">
        <w:rPr>
          <w:sz w:val="28"/>
          <w:szCs w:val="28"/>
        </w:rPr>
        <w:t>муниципальн</w:t>
      </w:r>
      <w:r w:rsidR="003A1DCE" w:rsidRPr="001D429C">
        <w:rPr>
          <w:sz w:val="28"/>
          <w:szCs w:val="28"/>
        </w:rPr>
        <w:t xml:space="preserve">ой собственности или приобретение объектов недвижимого имущества в </w:t>
      </w:r>
      <w:r w:rsidR="00E76CFE" w:rsidRPr="001D429C">
        <w:rPr>
          <w:sz w:val="28"/>
          <w:szCs w:val="28"/>
        </w:rPr>
        <w:t>муниципальн</w:t>
      </w:r>
      <w:r w:rsidR="003A1DCE" w:rsidRPr="001D429C">
        <w:rPr>
          <w:sz w:val="28"/>
          <w:szCs w:val="28"/>
        </w:rPr>
        <w:t>ую собственность включают в себя:</w:t>
      </w:r>
    </w:p>
    <w:p w:rsidR="003A1DCE" w:rsidRPr="001D429C" w:rsidRDefault="003A1DCE" w:rsidP="001E547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затраты на аренду;</w:t>
      </w:r>
    </w:p>
    <w:p w:rsidR="003A1DCE" w:rsidRPr="001D429C" w:rsidRDefault="003A1DCE" w:rsidP="001E547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затраты на приобретение прочих работ и услуг, не относящихся к затратам на аренду, связанных с осуществлением строительства, реконструкции (в том числе с элементами реставрации) и технического перевооружения;</w:t>
      </w:r>
    </w:p>
    <w:p w:rsidR="003A1DCE" w:rsidRPr="001D429C" w:rsidRDefault="003A1DCE" w:rsidP="001E547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затраты на приобретение основных средств и приобретение непроизведенных активов;</w:t>
      </w:r>
    </w:p>
    <w:p w:rsidR="003A1DCE" w:rsidRPr="001D429C" w:rsidRDefault="003A1DCE" w:rsidP="001E547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затраты на приобретение материальных запасов;</w:t>
      </w:r>
    </w:p>
    <w:p w:rsidR="00E40A57" w:rsidRPr="001D429C" w:rsidRDefault="003A1DCE" w:rsidP="001E547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иные затраты, связанные со строительством, реконструкцией (в том числе с элементами реставрации), техническим перевооружением объектов капитального строительства или с приобретением объектов недвижимого имущества</w:t>
      </w:r>
      <w:r w:rsidR="00E40A57" w:rsidRPr="001D429C">
        <w:rPr>
          <w:sz w:val="28"/>
          <w:szCs w:val="28"/>
        </w:rPr>
        <w:t>.</w:t>
      </w:r>
    </w:p>
    <w:p w:rsidR="008C60A6" w:rsidRPr="001D429C" w:rsidRDefault="00A134D9" w:rsidP="008C60A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A1DCE" w:rsidRPr="001D429C">
        <w:rPr>
          <w:sz w:val="28"/>
          <w:szCs w:val="28"/>
        </w:rPr>
        <w:t>.2</w:t>
      </w:r>
      <w:r w:rsidR="004C1E49" w:rsidRPr="001D429C">
        <w:rPr>
          <w:sz w:val="28"/>
          <w:szCs w:val="28"/>
        </w:rPr>
        <w:t xml:space="preserve">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136" w:history="1">
        <w:r w:rsidR="004C1E49" w:rsidRPr="001D429C">
          <w:rPr>
            <w:sz w:val="28"/>
            <w:szCs w:val="28"/>
          </w:rPr>
          <w:t>статьей 22</w:t>
        </w:r>
      </w:hyperlink>
      <w:r w:rsidR="004C1E49" w:rsidRPr="001D429C">
        <w:rPr>
          <w:sz w:val="28"/>
          <w:szCs w:val="28"/>
        </w:rPr>
        <w:t xml:space="preserve"> </w:t>
      </w:r>
      <w:r w:rsidR="00884A2A" w:rsidRPr="001D429C">
        <w:rPr>
          <w:sz w:val="28"/>
          <w:szCs w:val="28"/>
        </w:rPr>
        <w:t>Федерального закона № 44-ФЗ</w:t>
      </w:r>
      <w:r w:rsidR="008C60A6" w:rsidRPr="001D429C">
        <w:rPr>
          <w:sz w:val="28"/>
          <w:szCs w:val="28"/>
        </w:rPr>
        <w:t xml:space="preserve"> и с законодательством Российской Федерации и Ростовской области о градостроительной деятельности</w:t>
      </w:r>
      <w:r w:rsidR="00AE0055" w:rsidRPr="001D429C">
        <w:rPr>
          <w:sz w:val="28"/>
          <w:szCs w:val="28"/>
        </w:rPr>
        <w:t xml:space="preserve">, а также с учетом установленного </w:t>
      </w:r>
      <w:r w:rsidR="00E76CFE" w:rsidRPr="001D429C">
        <w:rPr>
          <w:sz w:val="28"/>
          <w:szCs w:val="28"/>
        </w:rPr>
        <w:t xml:space="preserve">Администрацией </w:t>
      </w:r>
      <w:r w:rsidR="00B8416D">
        <w:rPr>
          <w:sz w:val="28"/>
          <w:szCs w:val="28"/>
        </w:rPr>
        <w:t>Тарас</w:t>
      </w:r>
      <w:r w:rsidR="00E76CFE" w:rsidRPr="001D429C">
        <w:rPr>
          <w:sz w:val="28"/>
          <w:szCs w:val="28"/>
        </w:rPr>
        <w:t xml:space="preserve">овского района </w:t>
      </w:r>
      <w:r w:rsidR="00AE0055" w:rsidRPr="001D429C">
        <w:rPr>
          <w:sz w:val="28"/>
          <w:szCs w:val="28"/>
        </w:rPr>
        <w:t>единого порядка организации и финансирования работ по строительству, реконструкции, капитальному ремонту объектов, а также ремонту автомобильных дорог.</w:t>
      </w:r>
    </w:p>
    <w:p w:rsidR="004C1E49" w:rsidRPr="001D429C" w:rsidRDefault="00A134D9" w:rsidP="008C60A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C1E49" w:rsidRPr="001D429C">
        <w:rPr>
          <w:sz w:val="28"/>
          <w:szCs w:val="28"/>
        </w:rPr>
        <w:t>.</w:t>
      </w:r>
      <w:r w:rsidR="003A1DCE" w:rsidRPr="001D429C">
        <w:rPr>
          <w:sz w:val="28"/>
          <w:szCs w:val="28"/>
        </w:rPr>
        <w:t>3.</w:t>
      </w:r>
      <w:r w:rsidR="004C1E49" w:rsidRPr="001D429C">
        <w:rPr>
          <w:sz w:val="28"/>
          <w:szCs w:val="28"/>
        </w:rPr>
        <w:t xml:space="preserve"> Затраты на приобретение объектов недвижимого имущества определяются в соответствии со </w:t>
      </w:r>
      <w:hyperlink r:id="rId137" w:history="1">
        <w:r w:rsidR="004C1E49" w:rsidRPr="001D429C">
          <w:rPr>
            <w:sz w:val="28"/>
            <w:szCs w:val="28"/>
          </w:rPr>
          <w:t>статьей 22</w:t>
        </w:r>
      </w:hyperlink>
      <w:r w:rsidR="004C1E49" w:rsidRPr="001D429C">
        <w:rPr>
          <w:sz w:val="28"/>
          <w:szCs w:val="28"/>
        </w:rPr>
        <w:t xml:space="preserve"> Федеральный закон № 44-ФЗ и с законодательством Российской Федерации, регулирующим оценочную деятельность в Российской Федерации.</w:t>
      </w:r>
    </w:p>
    <w:p w:rsidR="00312738" w:rsidRPr="001D429C" w:rsidRDefault="00312738" w:rsidP="001E547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C1E49" w:rsidRPr="001D429C" w:rsidRDefault="00A134D9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="004C1E49" w:rsidRPr="001D429C">
        <w:rPr>
          <w:sz w:val="28"/>
          <w:szCs w:val="28"/>
        </w:rPr>
        <w:t>. Затраты на дополнительное профессиональное образование</w:t>
      </w:r>
    </w:p>
    <w:p w:rsidR="004C1E49" w:rsidRPr="001D429C" w:rsidRDefault="004C1E49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40A57" w:rsidRPr="001D429C" w:rsidRDefault="00A134D9" w:rsidP="001E547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40A57" w:rsidRPr="001D429C">
        <w:rPr>
          <w:sz w:val="28"/>
          <w:szCs w:val="28"/>
        </w:rPr>
        <w:t xml:space="preserve">.1. Затраты на дополнительное профессиональное образование работников включают в себя затраты на приобретение образовательных услуг по профессиональной переподготовке и повышению квалификации, а также иные затраты, связанные с обеспечением дополнительного профессионального образования в соответствии с нормативными правовыми актами о </w:t>
      </w:r>
      <w:r w:rsidR="00B64B11" w:rsidRPr="001D429C">
        <w:rPr>
          <w:sz w:val="28"/>
          <w:szCs w:val="28"/>
        </w:rPr>
        <w:t xml:space="preserve">муниципальной </w:t>
      </w:r>
      <w:r w:rsidR="00E40A57" w:rsidRPr="001D429C">
        <w:rPr>
          <w:sz w:val="28"/>
          <w:szCs w:val="28"/>
        </w:rPr>
        <w:t>службе и законодательством Российской Федерации об образовании.</w:t>
      </w:r>
    </w:p>
    <w:p w:rsidR="00E40A57" w:rsidRPr="001D429C" w:rsidRDefault="00A134D9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40A57" w:rsidRPr="001D429C">
        <w:rPr>
          <w:sz w:val="28"/>
          <w:szCs w:val="28"/>
        </w:rPr>
        <w:t>.</w:t>
      </w:r>
      <w:r w:rsidR="002C1ABC" w:rsidRPr="001D429C">
        <w:rPr>
          <w:sz w:val="28"/>
          <w:szCs w:val="28"/>
        </w:rPr>
        <w:t>2</w:t>
      </w:r>
      <w:r w:rsidR="00E40A57" w:rsidRPr="001D429C">
        <w:rPr>
          <w:sz w:val="28"/>
          <w:szCs w:val="28"/>
        </w:rPr>
        <w:t xml:space="preserve">. Затраты на приобретение образовательных услуг по профессиональной переподготовке и повышению квалификации определяются в соответствии со </w:t>
      </w:r>
      <w:hyperlink r:id="rId138" w:history="1">
        <w:r w:rsidR="00E40A57" w:rsidRPr="001D429C">
          <w:rPr>
            <w:sz w:val="28"/>
            <w:szCs w:val="28"/>
          </w:rPr>
          <w:t>статьей 22</w:t>
        </w:r>
      </w:hyperlink>
      <w:r w:rsidR="00E40A57" w:rsidRPr="001D429C">
        <w:rPr>
          <w:sz w:val="28"/>
          <w:szCs w:val="28"/>
        </w:rPr>
        <w:t xml:space="preserve"> Федеральн</w:t>
      </w:r>
      <w:r w:rsidR="00884A2A" w:rsidRPr="001D429C">
        <w:rPr>
          <w:sz w:val="28"/>
          <w:szCs w:val="28"/>
        </w:rPr>
        <w:t>ого</w:t>
      </w:r>
      <w:r w:rsidR="00E40A57" w:rsidRPr="001D429C">
        <w:rPr>
          <w:sz w:val="28"/>
          <w:szCs w:val="28"/>
        </w:rPr>
        <w:t xml:space="preserve"> закон</w:t>
      </w:r>
      <w:r w:rsidR="00884A2A" w:rsidRPr="001D429C">
        <w:rPr>
          <w:sz w:val="28"/>
          <w:szCs w:val="28"/>
        </w:rPr>
        <w:t>а</w:t>
      </w:r>
      <w:r w:rsidR="00E40A57" w:rsidRPr="001D429C">
        <w:rPr>
          <w:sz w:val="28"/>
          <w:szCs w:val="28"/>
        </w:rPr>
        <w:t xml:space="preserve"> № 44-ФЗ.</w:t>
      </w:r>
    </w:p>
    <w:p w:rsidR="004C1E49" w:rsidRPr="001D429C" w:rsidRDefault="00A134D9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40A57" w:rsidRPr="001D429C">
        <w:rPr>
          <w:sz w:val="28"/>
          <w:szCs w:val="28"/>
        </w:rPr>
        <w:t>.</w:t>
      </w:r>
      <w:r w:rsidR="002C1ABC" w:rsidRPr="001D429C">
        <w:rPr>
          <w:sz w:val="28"/>
          <w:szCs w:val="28"/>
        </w:rPr>
        <w:t>3</w:t>
      </w:r>
      <w:r w:rsidR="004C1E49" w:rsidRPr="001D429C">
        <w:rPr>
          <w:sz w:val="28"/>
          <w:szCs w:val="28"/>
        </w:rPr>
        <w:t>. Затраты на приобретение образовательных услуг по профессиональной переподготовке и повышению квалификации (</w:t>
      </w:r>
      <w:r w:rsidR="00A326BA" w:rsidRPr="001D429C">
        <w:rPr>
          <w:noProof/>
          <w:position w:val="-12"/>
          <w:sz w:val="28"/>
          <w:szCs w:val="28"/>
        </w:rPr>
        <w:pict>
          <v:shape id="Рисунок 459" o:spid="_x0000_i1160" type="#_x0000_t75" style="width:30.15pt;height:25.1pt;visibility:visible">
            <v:imagedata r:id="rId139" o:title=""/>
          </v:shape>
        </w:pict>
      </w:r>
      <w:r w:rsidR="004C1E49" w:rsidRPr="001D429C">
        <w:rPr>
          <w:sz w:val="28"/>
          <w:szCs w:val="28"/>
        </w:rPr>
        <w:t>) определяются по формуле:</w:t>
      </w:r>
    </w:p>
    <w:p w:rsidR="004C1E49" w:rsidRPr="001D429C" w:rsidRDefault="004C1E49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C1E49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28"/>
          <w:sz w:val="28"/>
          <w:szCs w:val="28"/>
        </w:rPr>
        <w:pict>
          <v:shape id="Рисунок 460" o:spid="_x0000_i1161" type="#_x0000_t75" style="width:154.9pt;height:46.9pt;visibility:visible">
            <v:imagedata r:id="rId140" o:title=""/>
          </v:shape>
        </w:pict>
      </w:r>
      <w:r w:rsidR="004C1E49" w:rsidRPr="001D429C">
        <w:rPr>
          <w:sz w:val="28"/>
          <w:szCs w:val="28"/>
        </w:rPr>
        <w:t>,</w:t>
      </w:r>
    </w:p>
    <w:p w:rsidR="004C1E49" w:rsidRPr="001D429C" w:rsidRDefault="004C1E49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C1E49" w:rsidRPr="001D429C" w:rsidRDefault="007D62FB" w:rsidP="007D62FB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г</w:t>
      </w:r>
      <w:r w:rsidR="004C1E49" w:rsidRPr="001D429C">
        <w:rPr>
          <w:sz w:val="28"/>
          <w:szCs w:val="28"/>
        </w:rPr>
        <w:t>де</w:t>
      </w:r>
      <w:r w:rsidRPr="001D429C">
        <w:rPr>
          <w:sz w:val="28"/>
          <w:szCs w:val="28"/>
        </w:rPr>
        <w:t xml:space="preserve"> </w:t>
      </w:r>
      <w:r w:rsidR="00A326BA" w:rsidRPr="001D429C">
        <w:rPr>
          <w:noProof/>
          <w:position w:val="-12"/>
          <w:sz w:val="28"/>
          <w:szCs w:val="28"/>
        </w:rPr>
        <w:pict>
          <v:shape id="Рисунок 461" o:spid="_x0000_i1162" type="#_x0000_t75" style="width:37.65pt;height:25.1pt;visibility:visible">
            <v:imagedata r:id="rId141" o:title=""/>
          </v:shape>
        </w:pict>
      </w:r>
      <w:r w:rsidR="004C1E49" w:rsidRPr="001D429C">
        <w:rPr>
          <w:sz w:val="28"/>
          <w:szCs w:val="28"/>
        </w:rPr>
        <w:t xml:space="preserve"> - количество работников, направляемых на i-й вид дополнительного профессионального образования;</w:t>
      </w:r>
    </w:p>
    <w:p w:rsidR="004C1E49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462" o:spid="_x0000_i1163" type="#_x0000_t75" style="width:35.15pt;height:25.1pt;visibility:visible">
            <v:imagedata r:id="rId142" o:title=""/>
          </v:shape>
        </w:pict>
      </w:r>
      <w:r w:rsidR="004C1E49" w:rsidRPr="001D429C">
        <w:rPr>
          <w:sz w:val="28"/>
          <w:szCs w:val="28"/>
        </w:rPr>
        <w:t xml:space="preserve"> - цена обучения одного работника по i-му виду дополнительного профессионального образования.</w:t>
      </w:r>
    </w:p>
    <w:p w:rsidR="004C1E49" w:rsidRPr="001D429C" w:rsidRDefault="004C1E49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A134D9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  <w:bookmarkStart w:id="10" w:name="Par383"/>
      <w:bookmarkEnd w:id="10"/>
      <w:r>
        <w:rPr>
          <w:sz w:val="28"/>
          <w:szCs w:val="28"/>
        </w:rPr>
        <w:t>5</w:t>
      </w:r>
      <w:r w:rsidR="00892631" w:rsidRPr="001D429C">
        <w:rPr>
          <w:sz w:val="28"/>
          <w:szCs w:val="28"/>
        </w:rPr>
        <w:t>. Прочие затраты</w:t>
      </w:r>
    </w:p>
    <w:p w:rsidR="00892631" w:rsidRPr="001D429C" w:rsidRDefault="0089263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892631" w:rsidRPr="001D429C" w:rsidRDefault="00A134D9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bookmarkStart w:id="11" w:name="Par385"/>
      <w:bookmarkEnd w:id="11"/>
      <w:r>
        <w:rPr>
          <w:sz w:val="28"/>
          <w:szCs w:val="28"/>
        </w:rPr>
        <w:t>5</w:t>
      </w:r>
      <w:r w:rsidR="002D3740" w:rsidRPr="001D429C">
        <w:rPr>
          <w:sz w:val="28"/>
          <w:szCs w:val="28"/>
        </w:rPr>
        <w:t xml:space="preserve">.1. </w:t>
      </w:r>
      <w:r w:rsidR="00892631" w:rsidRPr="001D429C">
        <w:rPr>
          <w:sz w:val="28"/>
          <w:szCs w:val="28"/>
        </w:rPr>
        <w:t>Затраты на услуги связи,</w:t>
      </w:r>
      <w:r w:rsidR="002D3740" w:rsidRPr="001D429C">
        <w:rPr>
          <w:sz w:val="28"/>
          <w:szCs w:val="28"/>
        </w:rPr>
        <w:t xml:space="preserve"> </w:t>
      </w:r>
      <w:r w:rsidR="00892631" w:rsidRPr="001D429C">
        <w:rPr>
          <w:sz w:val="28"/>
          <w:szCs w:val="28"/>
        </w:rPr>
        <w:t>не отнесенные к затратам на услуги связи в рамках затрат</w:t>
      </w:r>
      <w:r w:rsidR="002D3740" w:rsidRPr="001D429C">
        <w:rPr>
          <w:sz w:val="28"/>
          <w:szCs w:val="28"/>
        </w:rPr>
        <w:t xml:space="preserve"> </w:t>
      </w:r>
      <w:r w:rsidR="00892631" w:rsidRPr="001D429C">
        <w:rPr>
          <w:sz w:val="28"/>
          <w:szCs w:val="28"/>
        </w:rPr>
        <w:t>на информационно-коммуникационные технологии</w:t>
      </w:r>
      <w:r w:rsidR="002D3740" w:rsidRPr="001D429C">
        <w:rPr>
          <w:sz w:val="28"/>
          <w:szCs w:val="28"/>
        </w:rPr>
        <w:t>.</w:t>
      </w:r>
    </w:p>
    <w:p w:rsidR="00892631" w:rsidRPr="001D429C" w:rsidRDefault="0089263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 </w:t>
      </w:r>
    </w:p>
    <w:p w:rsidR="00892631" w:rsidRPr="001D429C" w:rsidRDefault="00A134D9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D3740" w:rsidRPr="001D429C">
        <w:rPr>
          <w:sz w:val="28"/>
          <w:szCs w:val="28"/>
        </w:rPr>
        <w:t>.1.1.</w:t>
      </w:r>
      <w:r w:rsidR="00892631" w:rsidRPr="001D429C">
        <w:rPr>
          <w:sz w:val="28"/>
          <w:szCs w:val="28"/>
        </w:rPr>
        <w:t xml:space="preserve"> </w:t>
      </w:r>
      <w:r w:rsidR="002D3740" w:rsidRPr="001D429C">
        <w:rPr>
          <w:sz w:val="28"/>
          <w:szCs w:val="28"/>
        </w:rPr>
        <w:t>Нормативные з</w:t>
      </w:r>
      <w:r w:rsidR="00892631" w:rsidRPr="001D429C">
        <w:rPr>
          <w:sz w:val="28"/>
          <w:szCs w:val="28"/>
        </w:rPr>
        <w:t>атраты на оплату услуг почтовой связи (</w:t>
      </w:r>
      <w:r w:rsidR="00A326BA" w:rsidRPr="001D429C">
        <w:rPr>
          <w:noProof/>
          <w:position w:val="-12"/>
          <w:sz w:val="28"/>
          <w:szCs w:val="28"/>
        </w:rPr>
        <w:pict>
          <v:shape id="Рисунок 170" o:spid="_x0000_i1164" type="#_x0000_t75" style="width:20.1pt;height:25.1pt;visibility:visible">
            <v:imagedata r:id="rId143" o:title=""/>
          </v:shape>
        </w:pict>
      </w:r>
      <w:r w:rsidR="00892631" w:rsidRPr="001D429C">
        <w:rPr>
          <w:sz w:val="28"/>
          <w:szCs w:val="28"/>
        </w:rPr>
        <w:t>) определяются по формуле: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pict>
          <v:shape id="_x0000_i1165" type="#_x0000_t75" style="width:152.35pt;height:46.0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1879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C21879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—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ї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i=1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Q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i Рї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Г—&lt;/m:t&gt;&lt;/m:r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 Рї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Г—&lt;/m:t&gt;&lt;/m:r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N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 Рї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 ,&lt;/m:t&gt;&lt;/m:r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4" o:title="" chromakey="white"/>
          </v:shape>
        </w:pict>
      </w:r>
    </w:p>
    <w:p w:rsidR="00892631" w:rsidRPr="001D429C" w:rsidRDefault="007D62FB" w:rsidP="007D62FB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г</w:t>
      </w:r>
      <w:r w:rsidR="00892631" w:rsidRPr="001D429C">
        <w:rPr>
          <w:sz w:val="28"/>
          <w:szCs w:val="28"/>
        </w:rPr>
        <w:t>де</w:t>
      </w:r>
      <w:r w:rsidRPr="001D429C">
        <w:rPr>
          <w:sz w:val="28"/>
          <w:szCs w:val="28"/>
        </w:rPr>
        <w:t xml:space="preserve"> </w:t>
      </w:r>
      <w:r w:rsidR="00A326BA" w:rsidRPr="001D429C">
        <w:rPr>
          <w:noProof/>
          <w:position w:val="-12"/>
          <w:sz w:val="28"/>
          <w:szCs w:val="28"/>
        </w:rPr>
        <w:pict>
          <v:shape id="Рисунок 172" o:spid="_x0000_i1166" type="#_x0000_t75" style="width:28.45pt;height:25.1pt;visibility:visible">
            <v:imagedata r:id="rId145" o:title=""/>
          </v:shape>
        </w:pict>
      </w:r>
      <w:r w:rsidR="00892631" w:rsidRPr="001D429C">
        <w:rPr>
          <w:sz w:val="28"/>
          <w:szCs w:val="28"/>
        </w:rPr>
        <w:t xml:space="preserve"> - планируемое количество i-х почтовых отправлений в </w:t>
      </w:r>
      <w:r w:rsidR="003B7876" w:rsidRPr="001D429C">
        <w:rPr>
          <w:sz w:val="28"/>
          <w:szCs w:val="28"/>
        </w:rPr>
        <w:t>месяц</w:t>
      </w:r>
      <w:r w:rsidR="00892631" w:rsidRPr="001D429C">
        <w:rPr>
          <w:sz w:val="28"/>
          <w:szCs w:val="28"/>
        </w:rPr>
        <w:t>;</w:t>
      </w:r>
    </w:p>
    <w:p w:rsidR="003B7876" w:rsidRPr="001D429C" w:rsidRDefault="00A326BA" w:rsidP="00847F1B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fldChar w:fldCharType="begin"/>
      </w:r>
      <w:r w:rsidRPr="001D429C">
        <w:rPr>
          <w:sz w:val="28"/>
          <w:szCs w:val="28"/>
        </w:rPr>
        <w:instrText xml:space="preserve"> QUOTE </w:instrText>
      </w:r>
      <w:r w:rsidRPr="001D429C">
        <w:rPr>
          <w:position w:val="-6"/>
        </w:rPr>
        <w:pict>
          <v:shape id="_x0000_i1167" type="#_x0000_t75" style="width:24.3pt;height:16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5495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6F5495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 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N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 &lt;/m:t&gt;&lt;/m:r&gt;&lt;m:r&gt;&lt;m:rPr&gt;&lt;m:sty m:val=&quot;p&quot;/&gt;&lt;/m:rPr&gt;&lt;w:rPr&gt;&lt;w:rFonts w:ascii=&quot;Cambria Math&quot;/&gt;&lt;w:sz w:val=&quot;28&quot;/&gt;&lt;w:sz-cs w:val=&quot;28&quot;/&gt;&lt;/w:rPr&gt;&lt;m:t&gt;Рї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6" o:title="" chromakey="white"/>
          </v:shape>
        </w:pict>
      </w:r>
      <w:r w:rsidRPr="001D429C">
        <w:rPr>
          <w:sz w:val="28"/>
          <w:szCs w:val="28"/>
        </w:rPr>
        <w:instrText xml:space="preserve"> </w:instrText>
      </w:r>
      <w:r w:rsidRPr="001D429C">
        <w:rPr>
          <w:sz w:val="28"/>
          <w:szCs w:val="28"/>
        </w:rPr>
        <w:fldChar w:fldCharType="separate"/>
      </w:r>
      <w:r w:rsidRPr="001D429C">
        <w:rPr>
          <w:position w:val="-6"/>
        </w:rPr>
        <w:pict>
          <v:shape id="_x0000_i1168" type="#_x0000_t75" style="width:24.3pt;height:16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5495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6F5495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 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N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 &lt;/m:t&gt;&lt;/m:r&gt;&lt;m:r&gt;&lt;m:rPr&gt;&lt;m:sty m:val=&quot;p&quot;/&gt;&lt;/m:rPr&gt;&lt;w:rPr&gt;&lt;w:rFonts w:ascii=&quot;Cambria Math&quot;/&gt;&lt;w:sz w:val=&quot;28&quot;/&gt;&lt;w:sz-cs w:val=&quot;28&quot;/&gt;&lt;/w:rPr&gt;&lt;m:t&gt;Рї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6" o:title="" chromakey="white"/>
          </v:shape>
        </w:pict>
      </w:r>
      <w:r w:rsidRPr="001D429C">
        <w:rPr>
          <w:sz w:val="28"/>
          <w:szCs w:val="28"/>
        </w:rPr>
        <w:fldChar w:fldCharType="end"/>
      </w:r>
      <w:r w:rsidR="003B7876" w:rsidRPr="001D429C">
        <w:rPr>
          <w:sz w:val="28"/>
          <w:szCs w:val="28"/>
        </w:rPr>
        <w:t xml:space="preserve"> - количество месяцев предоставления услуги;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173" o:spid="_x0000_i1169" type="#_x0000_t75" style="width:25.1pt;height:25.1pt;visibility:visible">
            <v:imagedata r:id="rId147" o:title=""/>
          </v:shape>
        </w:pict>
      </w:r>
      <w:r w:rsidR="00892631" w:rsidRPr="001D429C">
        <w:rPr>
          <w:sz w:val="28"/>
          <w:szCs w:val="28"/>
        </w:rPr>
        <w:t xml:space="preserve"> - цена 1 i-го почтового отправления.</w:t>
      </w:r>
    </w:p>
    <w:p w:rsidR="004A7C46" w:rsidRPr="001D429C" w:rsidRDefault="004A7C46" w:rsidP="00EE0F47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E0F47" w:rsidRPr="001D429C" w:rsidRDefault="00A134D9" w:rsidP="00EE0F47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E0F47" w:rsidRPr="001D429C">
        <w:rPr>
          <w:sz w:val="28"/>
          <w:szCs w:val="28"/>
        </w:rPr>
        <w:t>.1.</w:t>
      </w:r>
      <w:r>
        <w:rPr>
          <w:sz w:val="28"/>
          <w:szCs w:val="28"/>
        </w:rPr>
        <w:t>2</w:t>
      </w:r>
      <w:r w:rsidR="00EE0F47" w:rsidRPr="001D429C">
        <w:rPr>
          <w:sz w:val="28"/>
          <w:szCs w:val="28"/>
        </w:rPr>
        <w:t xml:space="preserve">. </w:t>
      </w:r>
      <w:bookmarkStart w:id="12" w:name="Par411"/>
      <w:bookmarkEnd w:id="12"/>
      <w:r w:rsidR="00EE0F47" w:rsidRPr="001D429C">
        <w:rPr>
          <w:sz w:val="28"/>
          <w:szCs w:val="28"/>
        </w:rPr>
        <w:t>Иные нормативные затраты, относящиеся к затратам на услуги связи</w:t>
      </w:r>
      <w:r w:rsidR="00EE0F47" w:rsidRPr="001D429C">
        <w:rPr>
          <w:szCs w:val="28"/>
        </w:rPr>
        <w:t xml:space="preserve"> </w:t>
      </w:r>
      <w:r w:rsidR="00EE0F47" w:rsidRPr="001D429C">
        <w:rPr>
          <w:sz w:val="28"/>
          <w:szCs w:val="28"/>
        </w:rPr>
        <w:t>(</w:t>
      </w:r>
      <w:r w:rsidR="00EE0F47" w:rsidRPr="001D429C">
        <w:rPr>
          <w:sz w:val="32"/>
          <w:szCs w:val="32"/>
        </w:rPr>
        <w:t xml:space="preserve">З </w:t>
      </w:r>
      <w:r w:rsidR="00EE0F47" w:rsidRPr="001D429C">
        <w:rPr>
          <w:sz w:val="32"/>
          <w:szCs w:val="32"/>
          <w:vertAlign w:val="subscript"/>
        </w:rPr>
        <w:t>инус</w:t>
      </w:r>
      <w:r w:rsidR="00EE0F47" w:rsidRPr="001D429C">
        <w:rPr>
          <w:sz w:val="28"/>
          <w:szCs w:val="28"/>
        </w:rPr>
        <w:t>), определяются по формуле:</w:t>
      </w:r>
    </w:p>
    <w:p w:rsidR="00EE0F47" w:rsidRPr="001D429C" w:rsidRDefault="00A326BA" w:rsidP="00EE0F47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pict>
          <v:shape id="_x0000_i1170" type="#_x0000_t75" style="width:169.1pt;height:46.0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450B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B0450B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—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w:vertAlign w:val=&quot;subscript&quot;/&gt;&lt;/w:rPr&gt;&lt;m:t&gt; РёРЅСѓСЃ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 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sz w:val=&quot;28&quot;/&gt;&lt;w:sz-cs w:val=&quot;28&quot;/&gt;&lt;w:vertAlign w:val=&quot;subscript&quot;/&gt;&lt;/w:rPr&gt;&lt;m:t&gt;i=1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w:vertAlign w:val=&quot;subscript&quot;/&gt;&lt;w:lang w:val=&quot;EN-US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vertAlign w:val=&quot;subscript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vertAlign w:val=&quot;subscript&quot;/&gt;&lt;/w:rPr&gt;&lt;m:t&gt;i РёРЅСѓСЃ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 Г—&lt;/m:t&gt;&lt;/m:r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 РёРЅСѓСЃ  ,&lt;/m:t&gt;&lt;/m:r&gt;&lt;/m:sub&gt;&lt;/m:sSub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8" o:title="" chromakey="white"/>
          </v:shape>
        </w:pict>
      </w:r>
    </w:p>
    <w:p w:rsidR="00EE0F47" w:rsidRPr="001D429C" w:rsidRDefault="00EE0F47" w:rsidP="00EE0F47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E0F47" w:rsidRPr="001D429C" w:rsidRDefault="00EE0F47" w:rsidP="00EE0F47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где </w:t>
      </w:r>
      <w:r w:rsidR="00A326BA" w:rsidRPr="001D429C">
        <w:rPr>
          <w:sz w:val="28"/>
          <w:szCs w:val="28"/>
        </w:rPr>
        <w:fldChar w:fldCharType="begin"/>
      </w:r>
      <w:r w:rsidR="00A326BA" w:rsidRPr="001D429C">
        <w:rPr>
          <w:sz w:val="28"/>
          <w:szCs w:val="28"/>
        </w:rPr>
        <w:instrText xml:space="preserve"> QUOTE </w:instrText>
      </w:r>
      <w:r w:rsidR="00A326BA" w:rsidRPr="001D429C">
        <w:rPr>
          <w:position w:val="-11"/>
        </w:rPr>
        <w:pict>
          <v:shape id="_x0000_i1171" type="#_x0000_t75" style="width:36.85pt;height:18.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4D9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8834D9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 РёРЅСѓ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9" o:title="" chromakey="white"/>
          </v:shape>
        </w:pict>
      </w:r>
      <w:r w:rsidR="00A326BA" w:rsidRPr="001D429C">
        <w:rPr>
          <w:sz w:val="28"/>
          <w:szCs w:val="28"/>
        </w:rPr>
        <w:instrText xml:space="preserve"> </w:instrText>
      </w:r>
      <w:r w:rsidR="00A326BA" w:rsidRPr="001D429C">
        <w:rPr>
          <w:sz w:val="28"/>
          <w:szCs w:val="28"/>
        </w:rPr>
        <w:fldChar w:fldCharType="separate"/>
      </w:r>
      <w:r w:rsidR="00A326BA" w:rsidRPr="001D429C">
        <w:rPr>
          <w:position w:val="-11"/>
        </w:rPr>
        <w:pict>
          <v:shape id="_x0000_i1172" type="#_x0000_t75" style="width:36.85pt;height:18.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4D9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8834D9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 РёРЅСѓ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9" o:title="" chromakey="white"/>
          </v:shape>
        </w:pict>
      </w:r>
      <w:r w:rsidR="00A326BA" w:rsidRPr="001D429C">
        <w:rPr>
          <w:sz w:val="28"/>
          <w:szCs w:val="28"/>
        </w:rPr>
        <w:fldChar w:fldCharType="end"/>
      </w:r>
      <w:r w:rsidRPr="001D429C">
        <w:rPr>
          <w:sz w:val="28"/>
          <w:szCs w:val="28"/>
        </w:rPr>
        <w:t xml:space="preserve"> - планируемое к приобретению количество i-ой услуги;</w:t>
      </w:r>
    </w:p>
    <w:p w:rsidR="003A1C3F" w:rsidRPr="001D429C" w:rsidRDefault="00A326BA" w:rsidP="00EE0F47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fldChar w:fldCharType="begin"/>
      </w:r>
      <w:r w:rsidRPr="001D429C">
        <w:rPr>
          <w:sz w:val="28"/>
          <w:szCs w:val="28"/>
        </w:rPr>
        <w:instrText xml:space="preserve"> QUOTE </w:instrText>
      </w:r>
      <w:r w:rsidRPr="001D429C">
        <w:rPr>
          <w:position w:val="-11"/>
        </w:rPr>
        <w:pict>
          <v:shape id="_x0000_i1173" type="#_x0000_t75" style="width:32.65pt;height:18.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8531C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A8531C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i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 РёРЅСѓ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0" o:title="" chromakey="white"/>
          </v:shape>
        </w:pict>
      </w:r>
      <w:r w:rsidRPr="001D429C">
        <w:rPr>
          <w:sz w:val="28"/>
          <w:szCs w:val="28"/>
        </w:rPr>
        <w:instrText xml:space="preserve"> </w:instrText>
      </w:r>
      <w:r w:rsidRPr="001D429C">
        <w:rPr>
          <w:sz w:val="28"/>
          <w:szCs w:val="28"/>
        </w:rPr>
        <w:fldChar w:fldCharType="separate"/>
      </w:r>
      <w:r w:rsidRPr="001D429C">
        <w:rPr>
          <w:position w:val="-11"/>
        </w:rPr>
        <w:pict>
          <v:shape id="_x0000_i1174" type="#_x0000_t75" style="width:32.65pt;height:18.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8531C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A8531C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i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 РёРЅСѓ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0" o:title="" chromakey="white"/>
          </v:shape>
        </w:pict>
      </w:r>
      <w:r w:rsidRPr="001D429C">
        <w:rPr>
          <w:sz w:val="28"/>
          <w:szCs w:val="28"/>
        </w:rPr>
        <w:fldChar w:fldCharType="end"/>
      </w:r>
      <w:r w:rsidR="00EE0F47" w:rsidRPr="001D429C">
        <w:rPr>
          <w:sz w:val="28"/>
          <w:szCs w:val="28"/>
        </w:rPr>
        <w:t xml:space="preserve"> - цена приобретаемой i-ой услуги, которая определяется по минимальным</w:t>
      </w:r>
      <w:r w:rsidR="00EE0F47" w:rsidRPr="001D429C">
        <w:rPr>
          <w:szCs w:val="28"/>
        </w:rPr>
        <w:t xml:space="preserve"> </w:t>
      </w:r>
      <w:r w:rsidR="00EE0F47" w:rsidRPr="001D429C">
        <w:rPr>
          <w:sz w:val="28"/>
          <w:szCs w:val="28"/>
        </w:rPr>
        <w:t>фактическим затратам в отчетном финансовом году на i-ую услугу государственных и муниципальных заказчиков.</w:t>
      </w:r>
    </w:p>
    <w:p w:rsidR="004A7C46" w:rsidRPr="001D429C" w:rsidRDefault="004A7C46" w:rsidP="001E547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A134D9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bookmarkStart w:id="13" w:name="Par472"/>
      <w:bookmarkEnd w:id="13"/>
      <w:r>
        <w:rPr>
          <w:sz w:val="28"/>
          <w:szCs w:val="28"/>
        </w:rPr>
        <w:t>5</w:t>
      </w:r>
      <w:r w:rsidR="001F1348" w:rsidRPr="001D429C">
        <w:rPr>
          <w:sz w:val="28"/>
          <w:szCs w:val="28"/>
        </w:rPr>
        <w:t>.</w:t>
      </w:r>
      <w:r w:rsidR="0079787E">
        <w:rPr>
          <w:sz w:val="28"/>
          <w:szCs w:val="28"/>
        </w:rPr>
        <w:t>2</w:t>
      </w:r>
      <w:r w:rsidR="001F1348" w:rsidRPr="001D429C">
        <w:rPr>
          <w:sz w:val="28"/>
          <w:szCs w:val="28"/>
        </w:rPr>
        <w:t xml:space="preserve">. </w:t>
      </w:r>
      <w:r w:rsidR="00892631" w:rsidRPr="001D429C">
        <w:rPr>
          <w:sz w:val="28"/>
          <w:szCs w:val="28"/>
        </w:rPr>
        <w:t>Затраты на коммунальные услуги</w:t>
      </w:r>
      <w:r w:rsidR="001F1348" w:rsidRPr="001D429C">
        <w:rPr>
          <w:sz w:val="28"/>
          <w:szCs w:val="28"/>
        </w:rPr>
        <w:t>.</w:t>
      </w:r>
    </w:p>
    <w:p w:rsidR="00892631" w:rsidRPr="001D429C" w:rsidRDefault="0089263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Затраты на коммунальные услуги (</w:t>
      </w:r>
      <w:r w:rsidR="00A326BA" w:rsidRPr="001D429C">
        <w:rPr>
          <w:noProof/>
          <w:position w:val="-12"/>
          <w:sz w:val="28"/>
          <w:szCs w:val="28"/>
        </w:rPr>
        <w:pict>
          <v:shape id="Рисунок 209" o:spid="_x0000_i1175" type="#_x0000_t75" style="width:31.8pt;height:25.1pt;visibility:visible">
            <v:imagedata r:id="rId151" o:title=""/>
          </v:shape>
        </w:pict>
      </w:r>
      <w:r w:rsidRPr="001D429C">
        <w:rPr>
          <w:sz w:val="28"/>
          <w:szCs w:val="28"/>
        </w:rPr>
        <w:t>) определяются по формуле:</w:t>
      </w:r>
    </w:p>
    <w:p w:rsidR="00892631" w:rsidRPr="001D429C" w:rsidRDefault="0089263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79787E" w:rsidRDefault="00A326BA" w:rsidP="0079787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D46B2">
        <w:rPr>
          <w:sz w:val="32"/>
          <w:szCs w:val="32"/>
        </w:rPr>
        <w:fldChar w:fldCharType="begin"/>
      </w:r>
      <w:r w:rsidRPr="005D46B2">
        <w:rPr>
          <w:sz w:val="32"/>
          <w:szCs w:val="32"/>
        </w:rPr>
        <w:instrText xml:space="preserve"> QUOTE </w:instrText>
      </w:r>
      <w:r w:rsidRPr="005D46B2">
        <w:rPr>
          <w:position w:val="-8"/>
        </w:rPr>
        <w:pict>
          <v:shape id="_x0000_i1176" type="#_x0000_t75" style="width:42.7pt;height:18.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B4C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EC0B4C&quot;&gt;&lt;m:oMathPara&gt;&lt;m:oMath&gt;&lt;m:sSub&gt;&lt;m:sSubPr&gt;&lt;m:ctrlPr&gt;&lt;w:rPr&gt;&lt;w:rFonts w:ascii=&quot;Cambria Math&quot; w:h-ansi=&quot;Cambria Math&quot;/&gt;&lt;wx:font wx:val=&quot;Cambria Math&quot;/&gt;&lt;w:sz w:val=&quot;32&quot;/&gt;&lt;w:sz-cs w:val=&quot;32&quot;/&gt;&lt;/w:rPr&gt;&lt;/m:ctrlPr&gt;&lt;/m:sSubPr&gt;&lt;m:e&gt;&lt;m:r&gt;&lt;m:rPr&gt;&lt;m:sty m:val=&quot;p&quot;/&gt;&lt;/m:rPr&gt;&lt;w:rPr&gt;&lt;w:rFonts w:ascii=&quot;Cambria Math&quot;/&gt;&lt;w:sz w:val=&quot;32&quot;/&gt;&lt;w:sz-cs w:val=&quot;32&quot;/&gt;&lt;/w:rPr&gt;&lt;m:t&gt;Р—&lt;/m:t&gt;&lt;/m:r&gt;&lt;/m:e&gt;&lt;m:sub&gt;&lt;m:r&gt;&lt;m:rPr&gt;&lt;m:sty m:val=&quot;p&quot;/&gt;&lt;/m:rPr&gt;&lt;w:rPr&gt;&lt;w:rFonts w:ascii=&quot;Cambria Math&quot;/&gt;&lt;w:sz w:val=&quot;32&quot;/&gt;&lt;w:sz-cs w:val=&quot;32&quot;/&gt;&lt;/w:rPr&gt;&lt;m:t&gt;РєРѕРј&lt;/m:t&gt;&lt;/m:r&gt;&lt;/m:sub&gt;&lt;/m:sSub&gt;&lt;m:r&gt;&lt;w:rPr&gt;&lt;w:rFonts w:ascii=&quot;Cambria Math&quot; w:h-ansi=&quot;Cambria Math&quot;/&gt;&lt;wx:font wx:val=&quot;Cambria Math&quot;/&gt;&lt;w:i/&gt;&lt;w:sz w:val=&quot;32&quot;/&gt;&lt;w:sz-cs w:val=&quot;32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2" o:title="" chromakey="white"/>
          </v:shape>
        </w:pict>
      </w:r>
      <w:r w:rsidRPr="005D46B2">
        <w:rPr>
          <w:sz w:val="32"/>
          <w:szCs w:val="32"/>
        </w:rPr>
        <w:instrText xml:space="preserve"> </w:instrText>
      </w:r>
      <w:r w:rsidRPr="005D46B2">
        <w:rPr>
          <w:sz w:val="32"/>
          <w:szCs w:val="32"/>
        </w:rPr>
        <w:fldChar w:fldCharType="separate"/>
      </w:r>
      <w:r w:rsidRPr="005D46B2">
        <w:rPr>
          <w:position w:val="-8"/>
        </w:rPr>
        <w:pict>
          <v:shape id="_x0000_i1177" type="#_x0000_t75" style="width:42.7pt;height:18.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B4C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EC0B4C&quot;&gt;&lt;m:oMathPara&gt;&lt;m:oMath&gt;&lt;m:sSub&gt;&lt;m:sSubPr&gt;&lt;m:ctrlPr&gt;&lt;w:rPr&gt;&lt;w:rFonts w:ascii=&quot;Cambria Math&quot; w:h-ansi=&quot;Cambria Math&quot;/&gt;&lt;wx:font wx:val=&quot;Cambria Math&quot;/&gt;&lt;w:sz w:val=&quot;32&quot;/&gt;&lt;w:sz-cs w:val=&quot;32&quot;/&gt;&lt;/w:rPr&gt;&lt;/m:ctrlPr&gt;&lt;/m:sSubPr&gt;&lt;m:e&gt;&lt;m:r&gt;&lt;m:rPr&gt;&lt;m:sty m:val=&quot;p&quot;/&gt;&lt;/m:rPr&gt;&lt;w:rPr&gt;&lt;w:rFonts w:ascii=&quot;Cambria Math&quot;/&gt;&lt;w:sz w:val=&quot;32&quot;/&gt;&lt;w:sz-cs w:val=&quot;32&quot;/&gt;&lt;/w:rPr&gt;&lt;m:t&gt;Р—&lt;/m:t&gt;&lt;/m:r&gt;&lt;/m:e&gt;&lt;m:sub&gt;&lt;m:r&gt;&lt;m:rPr&gt;&lt;m:sty m:val=&quot;p&quot;/&gt;&lt;/m:rPr&gt;&lt;w:rPr&gt;&lt;w:rFonts w:ascii=&quot;Cambria Math&quot;/&gt;&lt;w:sz w:val=&quot;32&quot;/&gt;&lt;w:sz-cs w:val=&quot;32&quot;/&gt;&lt;/w:rPr&gt;&lt;m:t&gt;РєРѕРј&lt;/m:t&gt;&lt;/m:r&gt;&lt;/m:sub&gt;&lt;/m:sSub&gt;&lt;m:r&gt;&lt;w:rPr&gt;&lt;w:rFonts w:ascii=&quot;Cambria Math&quot; w:h-ansi=&quot;Cambria Math&quot;/&gt;&lt;wx:font wx:val=&quot;Cambria Math&quot;/&gt;&lt;w:i/&gt;&lt;w:sz w:val=&quot;32&quot;/&gt;&lt;w:sz-cs w:val=&quot;32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2" o:title="" chromakey="white"/>
          </v:shape>
        </w:pict>
      </w:r>
      <w:r w:rsidRPr="005D46B2">
        <w:rPr>
          <w:sz w:val="32"/>
          <w:szCs w:val="32"/>
        </w:rPr>
        <w:fldChar w:fldCharType="end"/>
      </w:r>
      <w:r w:rsidR="0079787E" w:rsidRPr="005D46B2">
        <w:rPr>
          <w:noProof/>
          <w:position w:val="-12"/>
          <w:sz w:val="28"/>
          <w:szCs w:val="28"/>
        </w:rPr>
        <w:pict>
          <v:shape id="Рисунок 211" o:spid="_x0000_i1178" type="#_x0000_t75" style="width:21.75pt;height:25.1pt;visibility:visible">
            <v:imagedata r:id="rId153" o:title=""/>
          </v:shape>
        </w:pict>
      </w:r>
      <w:r w:rsidR="005E626D" w:rsidRPr="005D46B2">
        <w:rPr>
          <w:sz w:val="32"/>
          <w:szCs w:val="32"/>
        </w:rPr>
        <w:t xml:space="preserve"> </w:t>
      </w:r>
      <w:r w:rsidR="0079787E" w:rsidRPr="005D46B2">
        <w:rPr>
          <w:sz w:val="32"/>
          <w:szCs w:val="32"/>
        </w:rPr>
        <w:t>+</w:t>
      </w:r>
      <w:r w:rsidR="0079787E" w:rsidRPr="005D46B2">
        <w:rPr>
          <w:noProof/>
          <w:position w:val="-12"/>
          <w:sz w:val="28"/>
          <w:szCs w:val="28"/>
        </w:rPr>
        <w:pict>
          <v:shape id="Рисунок 212" o:spid="_x0000_i1179" type="#_x0000_t75" style="width:21.75pt;height:25.1pt;visibility:visible">
            <v:imagedata r:id="rId154" o:title=""/>
          </v:shape>
        </w:pict>
      </w:r>
      <w:r w:rsidR="0079787E" w:rsidRPr="005D46B2">
        <w:rPr>
          <w:sz w:val="32"/>
          <w:szCs w:val="32"/>
        </w:rPr>
        <w:t xml:space="preserve"> </w:t>
      </w:r>
      <w:r w:rsidRPr="005D46B2">
        <w:rPr>
          <w:sz w:val="28"/>
          <w:szCs w:val="28"/>
        </w:rPr>
        <w:fldChar w:fldCharType="begin"/>
      </w:r>
      <w:r w:rsidRPr="005D46B2">
        <w:rPr>
          <w:sz w:val="28"/>
          <w:szCs w:val="28"/>
        </w:rPr>
        <w:instrText xml:space="preserve"> QUOTE </w:instrText>
      </w:r>
      <w:r w:rsidRPr="005D46B2">
        <w:rPr>
          <w:position w:val="-8"/>
        </w:rPr>
        <w:pict>
          <v:shape id="_x0000_i1180" type="#_x0000_t75" style="width:281.3pt;height:18.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8DE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C108DE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—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РіСЃ&lt;/m:t&gt;&lt;/m:r&gt;&lt;/m:sub&gt;&lt;/m:sSub&gt;&lt;m:r&gt;&lt;w:rPr&gt;&lt;w:rFonts w:ascii=&quot;Cambria Math&quot; w:h-ansi=&quot;Cambria Math&quot;/&gt;&lt;wx:font wx:val=&quot;Cambria Math&quot;/&gt;&lt;w:i/&gt;&lt;w:sz w:val=&quot;32&quot;/&gt;&lt;w:sz-cs w:val=&quot;32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—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СЌСЃ&lt;/m:t&gt;&lt;/m:r&gt;&lt;/m:sub&gt;&lt;/m:sSub&gt;&lt;m:r&gt;&lt;w:rPr&gt;&lt;w:rFonts w:ascii=&quot;Cambria Math&quot; w:h-ansi=&quot;Cambria Math&quot;/&gt;&lt;wx:font wx:val=&quot;Cambria Math&quot;/&gt;&lt;w:i/&gt;&lt;w:sz w:val=&quot;32&quot;/&gt;&lt;w:sz-cs w:val=&quot;32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—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С‚СЃ&lt;/m:t&gt;&lt;/m:r&gt;&lt;/m:sub&gt;&lt;/m:sSub&gt;&lt;m:r&gt;&lt;w:rPr&gt;&lt;w:rFonts w:ascii=&quot;Cambria Math&quot; w:h-ansi=&quot;Cambria Math&quot;/&gt;&lt;wx:font wx:val=&quot;Cambria Math&quot;/&gt;&lt;w:i/&gt;&lt;w:sz w:val=&quot;32&quot;/&gt;&lt;w:sz-cs w:val=&quot;32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—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РіРІ&lt;/m:t&gt;&lt;/m:r&gt;&lt;/m:sub&gt;&lt;/m:sSub&gt;&lt;m:r&gt;&lt;w:rPr&gt;&lt;w:rFonts w:ascii=&quot;Cambria Math&quot; w:h-ansi=&quot;Cambria Math&quot;/&gt;&lt;wx:font wx:val=&quot;Cambria Math&quot;/&gt;&lt;w:i/&gt;&lt;w:sz w:val=&quot;32&quot;/&gt;&lt;w:sz-cs w:val=&quot;32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—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С…РІ&lt;/m:t&gt;&lt;/m:r&gt;&lt;/m:sub&gt;&lt;/m:sSub&gt;&lt;m:r&gt;&lt;w:rPr&gt;&lt;w:rFonts w:ascii=&quot;Cambria Math&quot; w:h-ansi=&quot;Cambria Math&quot;/&gt;&lt;wx:font wx:val=&quot;Cambria Math&quot;/&gt;&lt;w:i/&gt;&lt;w:sz w:val=&quot;32&quot;/&gt;&lt;w:sz-cs w:val=&quot;32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—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РІРЅСЃРє&lt;/m:t&gt;&lt;/m:r&gt;&lt;/m:sub&gt;&lt;/m:sSub&gt;&lt;m:r&gt;&lt;w:rPr&gt;&lt;w:rFonts w:ascii=&quot;Cambria Math&quot; w:h-ansi=&quot;Cambria Math&quot;/&gt;&lt;wx:font wx:val=&quot;Cambria Math&quot;/&gt;&lt;w:i/&gt;&lt;w:sz w:val=&quot;32&quot;/&gt;&lt;w:sz-cs w:val=&quot;32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—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РёРЅРє&lt;/m:t&gt;&lt;/m:r&gt;&lt;/m:sub&gt;&lt;/m:sSub&gt;&lt;m:r&gt;&lt;w:rPr&gt;&lt;w:rFonts w:ascii=&quot;Cambria Math&quot; w:h-ansi=&quot;Cambria Math&quot;/&gt;&lt;wx:font wx:val=&quot;Cambria Math&quot;/&gt;&lt;w:i/&gt;&lt;w:sz w:val=&quot;32&quot;/&gt;&lt;w:sz-cs w:val=&quot;32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5" o:title="" chromakey="white"/>
          </v:shape>
        </w:pict>
      </w:r>
      <w:r w:rsidRPr="005D46B2">
        <w:rPr>
          <w:sz w:val="28"/>
          <w:szCs w:val="28"/>
        </w:rPr>
        <w:instrText xml:space="preserve"> </w:instrText>
      </w:r>
      <w:r w:rsidRPr="005D46B2">
        <w:rPr>
          <w:sz w:val="28"/>
          <w:szCs w:val="28"/>
        </w:rPr>
        <w:fldChar w:fldCharType="separate"/>
      </w:r>
      <w:r w:rsidRPr="005D46B2">
        <w:rPr>
          <w:sz w:val="28"/>
          <w:szCs w:val="28"/>
        </w:rPr>
        <w:fldChar w:fldCharType="end"/>
      </w:r>
      <w:r w:rsidR="0079787E" w:rsidRPr="005D46B2">
        <w:rPr>
          <w:sz w:val="28"/>
          <w:szCs w:val="28"/>
        </w:rPr>
        <w:t>+</w:t>
      </w:r>
      <w:r w:rsidR="0079787E" w:rsidRPr="005D46B2">
        <w:rPr>
          <w:noProof/>
          <w:position w:val="-12"/>
          <w:sz w:val="28"/>
          <w:szCs w:val="28"/>
        </w:rPr>
        <w:pict>
          <v:shape id="Рисунок 215" o:spid="_x0000_i1181" type="#_x0000_t75" style="width:24.3pt;height:25.1pt;visibility:visible">
            <v:imagedata r:id="rId156" o:title=""/>
          </v:shape>
        </w:pict>
      </w:r>
    </w:p>
    <w:p w:rsidR="00892631" w:rsidRPr="001D429C" w:rsidRDefault="007D62FB" w:rsidP="007D62FB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г</w:t>
      </w:r>
      <w:r w:rsidR="00892631" w:rsidRPr="001D429C">
        <w:rPr>
          <w:sz w:val="28"/>
          <w:szCs w:val="28"/>
        </w:rPr>
        <w:t>де</w:t>
      </w:r>
      <w:r w:rsidRPr="001D429C">
        <w:rPr>
          <w:sz w:val="28"/>
          <w:szCs w:val="28"/>
        </w:rPr>
        <w:t xml:space="preserve"> </w:t>
      </w:r>
      <w:r w:rsidR="00A326BA" w:rsidRPr="001D429C">
        <w:rPr>
          <w:noProof/>
          <w:position w:val="-12"/>
          <w:sz w:val="28"/>
          <w:szCs w:val="28"/>
        </w:rPr>
        <w:pict>
          <v:shape id="_x0000_i1182" type="#_x0000_t75" style="width:21.75pt;height:25.1pt;visibility:visible">
            <v:imagedata r:id="rId153" o:title=""/>
          </v:shape>
        </w:pict>
      </w:r>
      <w:r w:rsidR="00892631" w:rsidRPr="001D429C">
        <w:rPr>
          <w:sz w:val="28"/>
          <w:szCs w:val="28"/>
        </w:rPr>
        <w:t xml:space="preserve"> - затраты на газоснабжение;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_x0000_i1183" type="#_x0000_t75" style="width:21.75pt;height:25.1pt;visibility:visible">
            <v:imagedata r:id="rId154" o:title=""/>
          </v:shape>
        </w:pict>
      </w:r>
      <w:r w:rsidR="00892631" w:rsidRPr="001D429C">
        <w:rPr>
          <w:sz w:val="28"/>
          <w:szCs w:val="28"/>
        </w:rPr>
        <w:t xml:space="preserve"> - затраты на электроснабжение;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_x0000_i1184" type="#_x0000_t75" style="width:24.3pt;height:25.1pt;visibility:visible">
            <v:imagedata r:id="rId156" o:title=""/>
          </v:shape>
        </w:pict>
      </w:r>
      <w:r w:rsidR="00AE0055" w:rsidRPr="001D429C">
        <w:rPr>
          <w:sz w:val="28"/>
          <w:szCs w:val="28"/>
        </w:rPr>
        <w:t xml:space="preserve"> - затраты на холодную воду</w:t>
      </w:r>
      <w:r w:rsidR="00892631" w:rsidRPr="001D429C">
        <w:rPr>
          <w:sz w:val="28"/>
          <w:szCs w:val="28"/>
        </w:rPr>
        <w:t>;</w:t>
      </w:r>
    </w:p>
    <w:p w:rsidR="00F53771" w:rsidRPr="001D429C" w:rsidRDefault="00F5377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A134D9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F1348" w:rsidRPr="001D429C">
        <w:rPr>
          <w:sz w:val="28"/>
          <w:szCs w:val="28"/>
        </w:rPr>
        <w:t>.</w:t>
      </w:r>
      <w:r w:rsidR="0079787E">
        <w:rPr>
          <w:sz w:val="28"/>
          <w:szCs w:val="28"/>
        </w:rPr>
        <w:t>2</w:t>
      </w:r>
      <w:r w:rsidR="001F1348" w:rsidRPr="001D429C">
        <w:rPr>
          <w:sz w:val="28"/>
          <w:szCs w:val="28"/>
        </w:rPr>
        <w:t>.1. Нормативные з</w:t>
      </w:r>
      <w:r w:rsidR="00892631" w:rsidRPr="001D429C">
        <w:rPr>
          <w:sz w:val="28"/>
          <w:szCs w:val="28"/>
        </w:rPr>
        <w:t>атраты на газоснабжение (</w:t>
      </w:r>
      <w:r w:rsidR="00A326BA" w:rsidRPr="001D429C">
        <w:rPr>
          <w:noProof/>
          <w:position w:val="-12"/>
          <w:sz w:val="28"/>
          <w:szCs w:val="28"/>
        </w:rPr>
        <w:pict>
          <v:shape id="Рисунок 217" o:spid="_x0000_i1185" type="#_x0000_t75" style="width:21.75pt;height:25.1pt;visibility:visible">
            <v:imagedata r:id="rId153" o:title=""/>
          </v:shape>
        </w:pict>
      </w:r>
      <w:r w:rsidR="00892631" w:rsidRPr="001D429C">
        <w:rPr>
          <w:sz w:val="28"/>
          <w:szCs w:val="28"/>
        </w:rPr>
        <w:t>) определяются по формуле:</w:t>
      </w:r>
    </w:p>
    <w:p w:rsidR="00892631" w:rsidRPr="001D429C" w:rsidRDefault="0089263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28"/>
          <w:sz w:val="28"/>
          <w:szCs w:val="28"/>
        </w:rPr>
        <w:pict>
          <v:shape id="Рисунок 218" o:spid="_x0000_i1186" type="#_x0000_t75" style="width:184.2pt;height:46.9pt;visibility:visible">
            <v:imagedata r:id="rId157" o:title=""/>
          </v:shape>
        </w:pict>
      </w:r>
      <w:r w:rsidR="00892631" w:rsidRPr="001D429C">
        <w:rPr>
          <w:sz w:val="28"/>
          <w:szCs w:val="28"/>
        </w:rPr>
        <w:t>,</w:t>
      </w:r>
    </w:p>
    <w:p w:rsidR="00892631" w:rsidRPr="001D429C" w:rsidRDefault="007D62FB" w:rsidP="007D62FB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г</w:t>
      </w:r>
      <w:r w:rsidR="00892631" w:rsidRPr="001D429C">
        <w:rPr>
          <w:sz w:val="28"/>
          <w:szCs w:val="28"/>
        </w:rPr>
        <w:t>де</w:t>
      </w:r>
      <w:r w:rsidRPr="001D429C">
        <w:rPr>
          <w:sz w:val="28"/>
          <w:szCs w:val="28"/>
        </w:rPr>
        <w:t xml:space="preserve"> </w:t>
      </w:r>
      <w:r w:rsidR="00A326BA" w:rsidRPr="001D429C">
        <w:rPr>
          <w:noProof/>
          <w:position w:val="-12"/>
          <w:sz w:val="28"/>
          <w:szCs w:val="28"/>
        </w:rPr>
        <w:pict>
          <v:shape id="Рисунок 219" o:spid="_x0000_i1187" type="#_x0000_t75" style="width:31.8pt;height:25.1pt;visibility:visible">
            <v:imagedata r:id="rId158" o:title=""/>
          </v:shape>
        </w:pict>
      </w:r>
      <w:r w:rsidR="00892631" w:rsidRPr="001D429C">
        <w:rPr>
          <w:sz w:val="28"/>
          <w:szCs w:val="28"/>
        </w:rPr>
        <w:t xml:space="preserve"> - расчетная потребность в i-м виде топлива (газе и ином виде топлива);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220" o:spid="_x0000_i1188" type="#_x0000_t75" style="width:30.15pt;height:25.1pt;visibility:visible">
            <v:imagedata r:id="rId159" o:title=""/>
          </v:shape>
        </w:pict>
      </w:r>
      <w:r w:rsidR="00892631" w:rsidRPr="001D429C">
        <w:rPr>
          <w:sz w:val="28"/>
          <w:szCs w:val="28"/>
        </w:rPr>
        <w:t xml:space="preserve"> - 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221" o:spid="_x0000_i1189" type="#_x0000_t75" style="width:28.45pt;height:25.1pt;visibility:visible">
            <v:imagedata r:id="rId160" o:title=""/>
          </v:shape>
        </w:pict>
      </w:r>
      <w:r w:rsidR="00892631" w:rsidRPr="001D429C">
        <w:rPr>
          <w:sz w:val="28"/>
          <w:szCs w:val="28"/>
        </w:rPr>
        <w:t xml:space="preserve"> - поправочный коэффициент, учитывающий затраты на транспортировку i-го вида топлива.</w:t>
      </w:r>
    </w:p>
    <w:p w:rsidR="00F53771" w:rsidRPr="001D429C" w:rsidRDefault="00F5377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9F6C8F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F1348" w:rsidRPr="001D429C">
        <w:rPr>
          <w:sz w:val="28"/>
          <w:szCs w:val="28"/>
        </w:rPr>
        <w:t>.</w:t>
      </w:r>
      <w:r w:rsidR="0079787E">
        <w:rPr>
          <w:sz w:val="28"/>
          <w:szCs w:val="28"/>
        </w:rPr>
        <w:t>2</w:t>
      </w:r>
      <w:r w:rsidR="001F1348" w:rsidRPr="001D429C">
        <w:rPr>
          <w:sz w:val="28"/>
          <w:szCs w:val="28"/>
        </w:rPr>
        <w:t xml:space="preserve">.2. Нормативные затраты </w:t>
      </w:r>
      <w:r w:rsidR="00892631" w:rsidRPr="001D429C">
        <w:rPr>
          <w:sz w:val="28"/>
          <w:szCs w:val="28"/>
        </w:rPr>
        <w:t>на электроснабжение (</w:t>
      </w:r>
      <w:r w:rsidR="00A326BA" w:rsidRPr="001D429C">
        <w:rPr>
          <w:noProof/>
          <w:position w:val="-12"/>
          <w:sz w:val="28"/>
          <w:szCs w:val="28"/>
        </w:rPr>
        <w:pict>
          <v:shape id="Рисунок 222" o:spid="_x0000_i1190" type="#_x0000_t75" style="width:21.75pt;height:25.1pt;visibility:visible">
            <v:imagedata r:id="rId161" o:title=""/>
          </v:shape>
        </w:pict>
      </w:r>
      <w:r w:rsidR="00892631" w:rsidRPr="001D429C">
        <w:rPr>
          <w:sz w:val="28"/>
          <w:szCs w:val="28"/>
        </w:rPr>
        <w:t>) определяются по формуле:</w:t>
      </w:r>
    </w:p>
    <w:p w:rsidR="00892631" w:rsidRPr="001D429C" w:rsidRDefault="0089263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28"/>
          <w:sz w:val="28"/>
          <w:szCs w:val="28"/>
        </w:rPr>
        <w:pict>
          <v:shape id="Рисунок 223" o:spid="_x0000_i1191" type="#_x0000_t75" style="width:134.8pt;height:46.9pt;visibility:visible">
            <v:imagedata r:id="rId162" o:title=""/>
          </v:shape>
        </w:pict>
      </w:r>
      <w:r w:rsidR="00892631" w:rsidRPr="001D429C">
        <w:rPr>
          <w:sz w:val="28"/>
          <w:szCs w:val="28"/>
        </w:rPr>
        <w:t>,</w:t>
      </w:r>
    </w:p>
    <w:p w:rsidR="00892631" w:rsidRPr="001D429C" w:rsidRDefault="007D62FB" w:rsidP="007D62FB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г</w:t>
      </w:r>
      <w:r w:rsidR="00892631" w:rsidRPr="001D429C">
        <w:rPr>
          <w:sz w:val="28"/>
          <w:szCs w:val="28"/>
        </w:rPr>
        <w:t>де</w:t>
      </w:r>
      <w:r w:rsidRPr="001D429C">
        <w:rPr>
          <w:sz w:val="28"/>
          <w:szCs w:val="28"/>
        </w:rPr>
        <w:t xml:space="preserve"> </w:t>
      </w:r>
      <w:r w:rsidR="00A326BA" w:rsidRPr="001D429C">
        <w:rPr>
          <w:noProof/>
          <w:position w:val="-12"/>
          <w:sz w:val="28"/>
          <w:szCs w:val="28"/>
        </w:rPr>
        <w:pict>
          <v:shape id="Рисунок 224" o:spid="_x0000_i1192" type="#_x0000_t75" style="width:30.15pt;height:25.1pt;visibility:visible">
            <v:imagedata r:id="rId163" o:title=""/>
          </v:shape>
        </w:pict>
      </w:r>
      <w:r w:rsidR="00892631" w:rsidRPr="001D429C">
        <w:rPr>
          <w:sz w:val="28"/>
          <w:szCs w:val="28"/>
        </w:rPr>
        <w:t xml:space="preserve"> - i-й регулируемый тариф на электроэнергию (в рамках применяемого одноставочного, дифференцированного по зонам суток или двуставочного тарифа);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225" o:spid="_x0000_i1193" type="#_x0000_t75" style="width:31.8pt;height:25.1pt;visibility:visible">
            <v:imagedata r:id="rId164" o:title=""/>
          </v:shape>
        </w:pict>
      </w:r>
      <w:r w:rsidR="00892631" w:rsidRPr="001D429C">
        <w:rPr>
          <w:sz w:val="28"/>
          <w:szCs w:val="28"/>
        </w:rPr>
        <w:t xml:space="preserve"> - расчетная потребность электроэнергии в год по i-му тарифу (цене) на электроэнергию (в рамках применяемого одноставочного, дифференцированного по зонам суток или двуставочного тарифа).</w:t>
      </w:r>
    </w:p>
    <w:p w:rsidR="00F53771" w:rsidRPr="001D429C" w:rsidRDefault="00F5377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3771" w:rsidRPr="001D429C" w:rsidRDefault="00F5377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9F6C8F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3AD5">
        <w:rPr>
          <w:sz w:val="28"/>
          <w:szCs w:val="28"/>
        </w:rPr>
        <w:t>5</w:t>
      </w:r>
      <w:r w:rsidR="001F1348" w:rsidRPr="006A3AD5">
        <w:rPr>
          <w:sz w:val="28"/>
          <w:szCs w:val="28"/>
        </w:rPr>
        <w:t>.</w:t>
      </w:r>
      <w:r w:rsidR="0079787E" w:rsidRPr="006A3AD5">
        <w:rPr>
          <w:sz w:val="28"/>
          <w:szCs w:val="28"/>
        </w:rPr>
        <w:t>2</w:t>
      </w:r>
      <w:r w:rsidR="001F1348" w:rsidRPr="006A3AD5">
        <w:rPr>
          <w:sz w:val="28"/>
          <w:szCs w:val="28"/>
        </w:rPr>
        <w:t>.</w:t>
      </w:r>
      <w:r w:rsidRPr="006A3AD5">
        <w:rPr>
          <w:sz w:val="28"/>
          <w:szCs w:val="28"/>
        </w:rPr>
        <w:t>3</w:t>
      </w:r>
      <w:r w:rsidR="001F1348" w:rsidRPr="006A3AD5">
        <w:rPr>
          <w:sz w:val="28"/>
          <w:szCs w:val="28"/>
        </w:rPr>
        <w:t>.</w:t>
      </w:r>
      <w:r w:rsidR="001F1348" w:rsidRPr="001D429C">
        <w:rPr>
          <w:sz w:val="28"/>
          <w:szCs w:val="28"/>
        </w:rPr>
        <w:t xml:space="preserve"> Нормативные затраты </w:t>
      </w:r>
      <w:r w:rsidR="00892631" w:rsidRPr="001D429C">
        <w:rPr>
          <w:sz w:val="28"/>
          <w:szCs w:val="28"/>
        </w:rPr>
        <w:t xml:space="preserve">на </w:t>
      </w:r>
      <w:r w:rsidR="00AE0055" w:rsidRPr="001D429C">
        <w:rPr>
          <w:sz w:val="28"/>
          <w:szCs w:val="28"/>
        </w:rPr>
        <w:t xml:space="preserve">холодную воду </w:t>
      </w:r>
      <w:r w:rsidR="00892631" w:rsidRPr="001D429C">
        <w:rPr>
          <w:sz w:val="28"/>
          <w:szCs w:val="28"/>
        </w:rPr>
        <w:t>(</w:t>
      </w:r>
      <w:r w:rsidR="00A326BA" w:rsidRPr="001D429C">
        <w:rPr>
          <w:noProof/>
          <w:position w:val="-12"/>
          <w:sz w:val="28"/>
          <w:szCs w:val="28"/>
        </w:rPr>
        <w:pict>
          <v:shape id="Рисунок 234" o:spid="_x0000_i1194" type="#_x0000_t75" style="width:24.3pt;height:25.1pt;visibility:visible">
            <v:imagedata r:id="rId165" o:title=""/>
          </v:shape>
        </w:pict>
      </w:r>
      <w:r w:rsidR="00892631" w:rsidRPr="001D429C">
        <w:rPr>
          <w:sz w:val="28"/>
          <w:szCs w:val="28"/>
        </w:rPr>
        <w:t>) определяются по формуле:</w:t>
      </w:r>
    </w:p>
    <w:p w:rsidR="00892631" w:rsidRPr="001D429C" w:rsidRDefault="0089263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5B72F4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color w:val="FF0000"/>
          <w:sz w:val="28"/>
          <w:szCs w:val="28"/>
        </w:rPr>
      </w:pPr>
      <w:r w:rsidRPr="005B72F4">
        <w:rPr>
          <w:noProof/>
          <w:color w:val="FF0000"/>
          <w:position w:val="-12"/>
          <w:sz w:val="28"/>
          <w:szCs w:val="28"/>
        </w:rPr>
        <w:pict>
          <v:shape id="Рисунок 235" o:spid="_x0000_i1195" type="#_x0000_t75" style="width:200.1pt;height:25.1pt;visibility:visible">
            <v:imagedata r:id="rId166" o:title=""/>
          </v:shape>
        </w:pict>
      </w:r>
      <w:r w:rsidR="00892631" w:rsidRPr="005B72F4">
        <w:rPr>
          <w:color w:val="FF0000"/>
          <w:sz w:val="28"/>
          <w:szCs w:val="28"/>
        </w:rPr>
        <w:t>,</w:t>
      </w:r>
    </w:p>
    <w:p w:rsidR="00892631" w:rsidRPr="001D429C" w:rsidRDefault="007D62FB" w:rsidP="007D62FB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г</w:t>
      </w:r>
      <w:r w:rsidR="00892631" w:rsidRPr="001D429C">
        <w:rPr>
          <w:sz w:val="28"/>
          <w:szCs w:val="28"/>
        </w:rPr>
        <w:t>де</w:t>
      </w:r>
      <w:r w:rsidRPr="001D429C">
        <w:rPr>
          <w:sz w:val="28"/>
          <w:szCs w:val="28"/>
        </w:rPr>
        <w:t xml:space="preserve"> </w:t>
      </w:r>
      <w:r w:rsidR="00A326BA" w:rsidRPr="001D429C">
        <w:rPr>
          <w:noProof/>
          <w:position w:val="-12"/>
          <w:sz w:val="28"/>
          <w:szCs w:val="28"/>
        </w:rPr>
        <w:pict>
          <v:shape id="Рисунок 236" o:spid="_x0000_i1196" type="#_x0000_t75" style="width:28.45pt;height:25.1pt;visibility:visible">
            <v:imagedata r:id="rId167" o:title=""/>
          </v:shape>
        </w:pict>
      </w:r>
      <w:r w:rsidR="00892631" w:rsidRPr="001D429C">
        <w:rPr>
          <w:sz w:val="28"/>
          <w:szCs w:val="28"/>
        </w:rPr>
        <w:t xml:space="preserve"> - расчетная потр</w:t>
      </w:r>
      <w:r w:rsidR="00200296" w:rsidRPr="001D429C">
        <w:rPr>
          <w:sz w:val="28"/>
          <w:szCs w:val="28"/>
        </w:rPr>
        <w:t>ебность в холодной воде</w:t>
      </w:r>
      <w:r w:rsidR="00892631" w:rsidRPr="001D429C">
        <w:rPr>
          <w:sz w:val="28"/>
          <w:szCs w:val="28"/>
        </w:rPr>
        <w:t>;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237" o:spid="_x0000_i1197" type="#_x0000_t75" style="width:26.8pt;height:25.1pt;visibility:visible">
            <v:imagedata r:id="rId168" o:title=""/>
          </v:shape>
        </w:pict>
      </w:r>
      <w:r w:rsidR="00892631" w:rsidRPr="001D429C">
        <w:rPr>
          <w:sz w:val="28"/>
          <w:szCs w:val="28"/>
        </w:rPr>
        <w:t xml:space="preserve"> </w:t>
      </w:r>
      <w:r w:rsidR="00200296" w:rsidRPr="001D429C">
        <w:rPr>
          <w:sz w:val="28"/>
          <w:szCs w:val="28"/>
        </w:rPr>
        <w:t>- регулируемый тариф на холодную воду</w:t>
      </w:r>
      <w:r w:rsidR="005B72F4">
        <w:rPr>
          <w:sz w:val="28"/>
          <w:szCs w:val="28"/>
        </w:rPr>
        <w:t>.</w:t>
      </w:r>
    </w:p>
    <w:p w:rsidR="00F53771" w:rsidRPr="001D429C" w:rsidRDefault="00F5377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3771" w:rsidRPr="001D429C" w:rsidRDefault="00F53771" w:rsidP="005E626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1C3F" w:rsidRPr="001D429C" w:rsidRDefault="00701404" w:rsidP="005E626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F1348" w:rsidRPr="001D429C">
        <w:rPr>
          <w:sz w:val="28"/>
          <w:szCs w:val="28"/>
        </w:rPr>
        <w:t>.</w:t>
      </w:r>
      <w:r w:rsidR="0079787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785190">
        <w:rPr>
          <w:sz w:val="28"/>
          <w:szCs w:val="28"/>
        </w:rPr>
        <w:t>4</w:t>
      </w:r>
      <w:r w:rsidR="001F1348" w:rsidRPr="001D429C">
        <w:rPr>
          <w:sz w:val="28"/>
          <w:szCs w:val="28"/>
        </w:rPr>
        <w:t xml:space="preserve">. </w:t>
      </w:r>
      <w:r w:rsidR="005E626D" w:rsidRPr="001D429C">
        <w:rPr>
          <w:sz w:val="28"/>
          <w:szCs w:val="28"/>
        </w:rPr>
        <w:t>Иные нормативные затраты, относящиеся к затратам на коммунальные услуги (</w:t>
      </w:r>
      <w:r w:rsidR="00A326BA" w:rsidRPr="001D429C">
        <w:rPr>
          <w:sz w:val="28"/>
          <w:szCs w:val="28"/>
        </w:rPr>
        <w:fldChar w:fldCharType="begin"/>
      </w:r>
      <w:r w:rsidR="00A326BA" w:rsidRPr="001D429C">
        <w:rPr>
          <w:sz w:val="28"/>
          <w:szCs w:val="28"/>
        </w:rPr>
        <w:instrText xml:space="preserve"> QUOTE </w:instrText>
      </w:r>
      <w:r w:rsidR="00A326BA" w:rsidRPr="001D429C">
        <w:rPr>
          <w:position w:val="-6"/>
        </w:rPr>
        <w:pict>
          <v:shape id="_x0000_i1198" type="#_x0000_t75" style="width:25.1pt;height:16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7702B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67702B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—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ёРЅРє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9" o:title="" chromakey="white"/>
          </v:shape>
        </w:pict>
      </w:r>
      <w:r w:rsidR="00A326BA" w:rsidRPr="001D429C">
        <w:rPr>
          <w:sz w:val="28"/>
          <w:szCs w:val="28"/>
        </w:rPr>
        <w:instrText xml:space="preserve"> </w:instrText>
      </w:r>
      <w:r w:rsidR="00A326BA" w:rsidRPr="001D429C">
        <w:rPr>
          <w:sz w:val="28"/>
          <w:szCs w:val="28"/>
        </w:rPr>
        <w:fldChar w:fldCharType="separate"/>
      </w:r>
      <w:r w:rsidR="00A326BA" w:rsidRPr="001D429C">
        <w:rPr>
          <w:position w:val="-6"/>
        </w:rPr>
        <w:pict>
          <v:shape id="_x0000_i1199" type="#_x0000_t75" style="width:25.1pt;height:16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7702B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67702B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—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ёРЅРє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9" o:title="" chromakey="white"/>
          </v:shape>
        </w:pict>
      </w:r>
      <w:r w:rsidR="00A326BA" w:rsidRPr="001D429C">
        <w:rPr>
          <w:sz w:val="28"/>
          <w:szCs w:val="28"/>
        </w:rPr>
        <w:fldChar w:fldCharType="end"/>
      </w:r>
      <w:r w:rsidR="005E626D" w:rsidRPr="001D429C">
        <w:rPr>
          <w:sz w:val="28"/>
          <w:szCs w:val="28"/>
        </w:rPr>
        <w:t xml:space="preserve">), определяются исходя из утвержденных </w:t>
      </w:r>
      <w:r w:rsidR="003A73A1" w:rsidRPr="001D429C">
        <w:rPr>
          <w:sz w:val="28"/>
          <w:szCs w:val="28"/>
        </w:rPr>
        <w:t xml:space="preserve">главными распорядителями </w:t>
      </w:r>
      <w:r w:rsidR="005E626D" w:rsidRPr="001D429C">
        <w:rPr>
          <w:sz w:val="28"/>
          <w:szCs w:val="28"/>
        </w:rPr>
        <w:t>нормативов по количеству и ценам иных услуг, необходимых для осуществления функций и полномочий, должностных обязанностей работников.</w:t>
      </w:r>
    </w:p>
    <w:p w:rsidR="00F53771" w:rsidRPr="001D429C" w:rsidRDefault="00F5377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bookmarkStart w:id="14" w:name="Par534"/>
      <w:bookmarkStart w:id="15" w:name="Par562"/>
      <w:bookmarkEnd w:id="14"/>
      <w:bookmarkEnd w:id="15"/>
    </w:p>
    <w:p w:rsidR="00892631" w:rsidRPr="001D429C" w:rsidRDefault="00701404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5</w:t>
      </w:r>
      <w:r w:rsidR="001F1348" w:rsidRPr="001D429C">
        <w:rPr>
          <w:sz w:val="28"/>
          <w:szCs w:val="28"/>
        </w:rPr>
        <w:t>.</w:t>
      </w:r>
      <w:r w:rsidR="0079787E">
        <w:rPr>
          <w:sz w:val="28"/>
          <w:szCs w:val="28"/>
        </w:rPr>
        <w:t>3</w:t>
      </w:r>
      <w:r w:rsidR="001F1348" w:rsidRPr="001D429C">
        <w:rPr>
          <w:sz w:val="28"/>
          <w:szCs w:val="28"/>
        </w:rPr>
        <w:t xml:space="preserve">. </w:t>
      </w:r>
      <w:r w:rsidR="00892631" w:rsidRPr="001D429C">
        <w:rPr>
          <w:sz w:val="28"/>
          <w:szCs w:val="28"/>
        </w:rPr>
        <w:t>Затраты на содержание имущества,</w:t>
      </w:r>
      <w:r w:rsidR="001F1348" w:rsidRPr="001D429C">
        <w:rPr>
          <w:sz w:val="28"/>
          <w:szCs w:val="28"/>
        </w:rPr>
        <w:t xml:space="preserve"> </w:t>
      </w:r>
      <w:r w:rsidR="00892631" w:rsidRPr="001D429C">
        <w:rPr>
          <w:sz w:val="28"/>
          <w:szCs w:val="28"/>
        </w:rPr>
        <w:t>не отнесенные к затратам на содержание имущества в рамках</w:t>
      </w:r>
      <w:r w:rsidR="001F1348" w:rsidRPr="001D429C">
        <w:rPr>
          <w:sz w:val="28"/>
          <w:szCs w:val="28"/>
        </w:rPr>
        <w:t xml:space="preserve"> </w:t>
      </w:r>
      <w:r w:rsidR="00892631" w:rsidRPr="001D429C">
        <w:rPr>
          <w:sz w:val="28"/>
          <w:szCs w:val="28"/>
        </w:rPr>
        <w:t>затрат на информационно-коммуникационные технологии</w:t>
      </w:r>
      <w:r w:rsidR="00DC7B30" w:rsidRPr="001D429C">
        <w:rPr>
          <w:sz w:val="28"/>
          <w:szCs w:val="28"/>
        </w:rPr>
        <w:t>.</w:t>
      </w:r>
    </w:p>
    <w:p w:rsidR="00892631" w:rsidRPr="001D429C" w:rsidRDefault="00701404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F1348" w:rsidRPr="001D429C">
        <w:rPr>
          <w:sz w:val="28"/>
          <w:szCs w:val="28"/>
        </w:rPr>
        <w:t>.</w:t>
      </w:r>
      <w:r w:rsidR="0079787E">
        <w:rPr>
          <w:sz w:val="28"/>
          <w:szCs w:val="28"/>
        </w:rPr>
        <w:t>3</w:t>
      </w:r>
      <w:r w:rsidR="001F1348" w:rsidRPr="001D429C">
        <w:rPr>
          <w:sz w:val="28"/>
          <w:szCs w:val="28"/>
        </w:rPr>
        <w:t>.1. Нормативные затраты</w:t>
      </w:r>
      <w:r w:rsidR="00892631" w:rsidRPr="001D429C">
        <w:rPr>
          <w:sz w:val="28"/>
          <w:szCs w:val="28"/>
        </w:rPr>
        <w:t xml:space="preserve"> на содержание и техническое обслуживание помещений (</w:t>
      </w:r>
      <w:r w:rsidR="00A326BA" w:rsidRPr="001D429C">
        <w:rPr>
          <w:noProof/>
          <w:position w:val="-12"/>
          <w:sz w:val="28"/>
          <w:szCs w:val="28"/>
        </w:rPr>
        <w:pict>
          <v:shape id="Рисунок 260" o:spid="_x0000_i1200" type="#_x0000_t75" style="width:24.3pt;height:25.1pt;visibility:visible">
            <v:imagedata r:id="rId170" o:title=""/>
          </v:shape>
        </w:pict>
      </w:r>
      <w:r w:rsidR="00892631" w:rsidRPr="001D429C">
        <w:rPr>
          <w:sz w:val="28"/>
          <w:szCs w:val="28"/>
        </w:rPr>
        <w:t>) определяются по формуле:</w:t>
      </w:r>
    </w:p>
    <w:p w:rsidR="00892631" w:rsidRPr="001D429C" w:rsidRDefault="0089263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79787E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_x0000_i1201" type="#_x0000_t75" style="width:24.3pt;height:25.1pt;visibility:visible">
            <v:imagedata r:id="rId170" o:title=""/>
          </v:shape>
        </w:pict>
      </w:r>
      <w:r>
        <w:rPr>
          <w:sz w:val="28"/>
          <w:szCs w:val="28"/>
        </w:rPr>
        <w:t xml:space="preserve">= </w:t>
      </w:r>
      <w:r w:rsidRPr="001D429C">
        <w:rPr>
          <w:noProof/>
          <w:position w:val="-14"/>
          <w:sz w:val="28"/>
          <w:szCs w:val="28"/>
        </w:rPr>
        <w:pict>
          <v:shape id="Рисунок 263" o:spid="_x0000_i1202" type="#_x0000_t75" style="width:24.3pt;height:26.8pt;visibility:visible">
            <v:imagedata r:id="rId171" o:title=""/>
          </v:shape>
        </w:pict>
      </w:r>
      <w:r w:rsidR="00CF3931">
        <w:rPr>
          <w:noProof/>
          <w:position w:val="-12"/>
          <w:sz w:val="28"/>
          <w:szCs w:val="28"/>
        </w:rPr>
        <w:t>,</w:t>
      </w:r>
      <w:r>
        <w:rPr>
          <w:noProof/>
          <w:position w:val="-14"/>
          <w:sz w:val="28"/>
          <w:szCs w:val="28"/>
        </w:rPr>
        <w:t xml:space="preserve">  </w:t>
      </w:r>
    </w:p>
    <w:p w:rsidR="00892631" w:rsidRPr="001D429C" w:rsidRDefault="0089263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89263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6" w:name="Par598"/>
      <w:bookmarkEnd w:id="16"/>
      <w:r w:rsidRPr="001D429C">
        <w:rPr>
          <w:sz w:val="28"/>
          <w:szCs w:val="28"/>
        </w:rPr>
        <w:t xml:space="preserve"> Затраты на проведение текущего ремонта помещения (</w:t>
      </w:r>
      <w:r w:rsidR="00A326BA" w:rsidRPr="001D429C">
        <w:rPr>
          <w:noProof/>
          <w:position w:val="-14"/>
          <w:sz w:val="28"/>
          <w:szCs w:val="28"/>
        </w:rPr>
        <w:pict>
          <v:shape id="Рисунок 281" o:spid="_x0000_i1203" type="#_x0000_t75" style="width:24.3pt;height:26.8pt;visibility:visible">
            <v:imagedata r:id="rId172" o:title=""/>
          </v:shape>
        </w:pict>
      </w:r>
      <w:r w:rsidRPr="001D429C">
        <w:rPr>
          <w:sz w:val="28"/>
          <w:szCs w:val="28"/>
        </w:rPr>
        <w:t xml:space="preserve">) определяются исходя из установленной </w:t>
      </w:r>
      <w:r w:rsidR="005D46B2">
        <w:rPr>
          <w:sz w:val="28"/>
          <w:szCs w:val="28"/>
        </w:rPr>
        <w:t xml:space="preserve">Администрацией </w:t>
      </w:r>
      <w:r w:rsidR="006A3AD5">
        <w:rPr>
          <w:sz w:val="28"/>
          <w:szCs w:val="28"/>
        </w:rPr>
        <w:t>Красно</w:t>
      </w:r>
      <w:r w:rsidR="00701404">
        <w:rPr>
          <w:sz w:val="28"/>
          <w:szCs w:val="28"/>
        </w:rPr>
        <w:t>вского сельского поселения</w:t>
      </w:r>
      <w:r w:rsidR="00FB63A0" w:rsidRPr="001D429C">
        <w:rPr>
          <w:sz w:val="28"/>
          <w:szCs w:val="28"/>
        </w:rPr>
        <w:t xml:space="preserve"> </w:t>
      </w:r>
      <w:r w:rsidRPr="001D429C">
        <w:rPr>
          <w:sz w:val="28"/>
          <w:szCs w:val="28"/>
        </w:rPr>
        <w:t xml:space="preserve">нормы проведения ремонта, но не реже 1 раза в 3 года, с учетом требований </w:t>
      </w:r>
      <w:hyperlink r:id="rId173" w:history="1">
        <w:r w:rsidRPr="001D429C">
          <w:rPr>
            <w:sz w:val="28"/>
            <w:szCs w:val="28"/>
          </w:rPr>
          <w:t>Положения</w:t>
        </w:r>
      </w:hyperlink>
      <w:r w:rsidRPr="001D429C">
        <w:rPr>
          <w:sz w:val="28"/>
          <w:szCs w:val="28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</w:t>
      </w:r>
      <w:r w:rsidR="00554D51" w:rsidRPr="001D429C">
        <w:rPr>
          <w:sz w:val="28"/>
          <w:szCs w:val="28"/>
        </w:rPr>
        <w:t>.11.</w:t>
      </w:r>
      <w:r w:rsidRPr="001D429C">
        <w:rPr>
          <w:sz w:val="28"/>
          <w:szCs w:val="28"/>
        </w:rPr>
        <w:t xml:space="preserve">1988 </w:t>
      </w:r>
      <w:r w:rsidR="00554D51" w:rsidRPr="001D429C">
        <w:rPr>
          <w:sz w:val="28"/>
          <w:szCs w:val="28"/>
        </w:rPr>
        <w:t>№</w:t>
      </w:r>
      <w:r w:rsidRPr="001D429C">
        <w:rPr>
          <w:sz w:val="28"/>
          <w:szCs w:val="28"/>
        </w:rPr>
        <w:t xml:space="preserve"> 312, по формуле:</w:t>
      </w:r>
    </w:p>
    <w:p w:rsidR="00892631" w:rsidRPr="001D429C" w:rsidRDefault="0089263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28"/>
          <w:sz w:val="28"/>
          <w:szCs w:val="28"/>
        </w:rPr>
        <w:pict>
          <v:shape id="Рисунок 282" o:spid="_x0000_i1204" type="#_x0000_t75" style="width:133.1pt;height:46.9pt;visibility:visible">
            <v:imagedata r:id="rId174" o:title=""/>
          </v:shape>
        </w:pict>
      </w:r>
      <w:r w:rsidR="00892631" w:rsidRPr="001D429C">
        <w:rPr>
          <w:sz w:val="28"/>
          <w:szCs w:val="28"/>
        </w:rPr>
        <w:t>,</w:t>
      </w:r>
    </w:p>
    <w:p w:rsidR="00892631" w:rsidRPr="001D429C" w:rsidRDefault="007D62FB" w:rsidP="007D62FB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г</w:t>
      </w:r>
      <w:r w:rsidR="00892631" w:rsidRPr="001D429C">
        <w:rPr>
          <w:sz w:val="28"/>
          <w:szCs w:val="28"/>
        </w:rPr>
        <w:t>де</w:t>
      </w:r>
      <w:r w:rsidRPr="001D429C">
        <w:rPr>
          <w:sz w:val="28"/>
          <w:szCs w:val="28"/>
        </w:rPr>
        <w:t xml:space="preserve"> </w:t>
      </w:r>
      <w:r w:rsidR="00A326BA" w:rsidRPr="001D429C">
        <w:rPr>
          <w:noProof/>
          <w:position w:val="-14"/>
          <w:sz w:val="28"/>
          <w:szCs w:val="28"/>
        </w:rPr>
        <w:pict>
          <v:shape id="Рисунок 283" o:spid="_x0000_i1205" type="#_x0000_t75" style="width:28.45pt;height:26.8pt;visibility:visible">
            <v:imagedata r:id="rId175" o:title=""/>
          </v:shape>
        </w:pict>
      </w:r>
      <w:r w:rsidR="00892631" w:rsidRPr="001D429C">
        <w:rPr>
          <w:sz w:val="28"/>
          <w:szCs w:val="28"/>
        </w:rPr>
        <w:t xml:space="preserve"> - площадь i-го здания, планируемая к проведению текущего ремонта;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4"/>
          <w:sz w:val="28"/>
          <w:szCs w:val="28"/>
        </w:rPr>
        <w:pict>
          <v:shape id="Рисунок 284" o:spid="_x0000_i1206" type="#_x0000_t75" style="width:28.45pt;height:26.8pt;visibility:visible">
            <v:imagedata r:id="rId176" o:title=""/>
          </v:shape>
        </w:pict>
      </w:r>
      <w:r w:rsidR="00892631" w:rsidRPr="001D429C">
        <w:rPr>
          <w:sz w:val="28"/>
          <w:szCs w:val="28"/>
        </w:rPr>
        <w:t xml:space="preserve"> - цена текущего ремонта 1 кв. метра площади i-го здания.</w:t>
      </w:r>
    </w:p>
    <w:p w:rsidR="00F53771" w:rsidRPr="001D429C" w:rsidRDefault="00F5377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7" w:name="Par613"/>
      <w:bookmarkEnd w:id="17"/>
    </w:p>
    <w:p w:rsidR="00892631" w:rsidRPr="001D429C" w:rsidRDefault="00722076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11583" w:rsidRPr="001D429C">
        <w:rPr>
          <w:sz w:val="28"/>
          <w:szCs w:val="28"/>
        </w:rPr>
        <w:t>.</w:t>
      </w:r>
      <w:r w:rsidR="0079787E">
        <w:rPr>
          <w:sz w:val="28"/>
          <w:szCs w:val="28"/>
        </w:rPr>
        <w:t>3</w:t>
      </w:r>
      <w:r w:rsidR="00E11583" w:rsidRPr="001D429C">
        <w:rPr>
          <w:sz w:val="28"/>
          <w:szCs w:val="28"/>
        </w:rPr>
        <w:t>.2.</w:t>
      </w:r>
      <w:r w:rsidR="00892631" w:rsidRPr="001D429C">
        <w:rPr>
          <w:sz w:val="28"/>
          <w:szCs w:val="28"/>
        </w:rPr>
        <w:t xml:space="preserve"> </w:t>
      </w:r>
      <w:r w:rsidR="00E11583" w:rsidRPr="001D429C">
        <w:rPr>
          <w:sz w:val="28"/>
          <w:szCs w:val="28"/>
        </w:rPr>
        <w:t>Нормативные з</w:t>
      </w:r>
      <w:r w:rsidR="00892631" w:rsidRPr="001D429C">
        <w:rPr>
          <w:sz w:val="28"/>
          <w:szCs w:val="28"/>
        </w:rPr>
        <w:t>атраты на техническое обслуживание и ремонт транспортных средств определяются по фактическим затратам в отчетном финансовом году.</w:t>
      </w:r>
    </w:p>
    <w:p w:rsidR="00892631" w:rsidRPr="001D429C" w:rsidRDefault="00722076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11583" w:rsidRPr="001D429C">
        <w:rPr>
          <w:sz w:val="28"/>
          <w:szCs w:val="28"/>
        </w:rPr>
        <w:t>.</w:t>
      </w:r>
      <w:r w:rsidR="0079787E">
        <w:rPr>
          <w:sz w:val="28"/>
          <w:szCs w:val="28"/>
        </w:rPr>
        <w:t>3</w:t>
      </w:r>
      <w:r w:rsidR="00E11583" w:rsidRPr="001D429C">
        <w:rPr>
          <w:sz w:val="28"/>
          <w:szCs w:val="28"/>
        </w:rPr>
        <w:t xml:space="preserve">.3. Нормативные затраты </w:t>
      </w:r>
      <w:r w:rsidR="00892631" w:rsidRPr="001D429C">
        <w:rPr>
          <w:sz w:val="28"/>
          <w:szCs w:val="28"/>
        </w:rPr>
        <w:t>на техническое обслуживание и регламентно-профилактический ремонт бытового оборудования определяются по фактическим затратам в отчетном финансовом году.</w:t>
      </w:r>
    </w:p>
    <w:p w:rsidR="00F53771" w:rsidRPr="001D429C" w:rsidRDefault="00F5377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722076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92631" w:rsidRPr="001D429C">
        <w:rPr>
          <w:sz w:val="28"/>
          <w:szCs w:val="28"/>
        </w:rPr>
        <w:t>.</w:t>
      </w:r>
      <w:r w:rsidR="0079787E">
        <w:rPr>
          <w:sz w:val="28"/>
          <w:szCs w:val="28"/>
        </w:rPr>
        <w:t>3</w:t>
      </w:r>
      <w:r w:rsidR="00E11583" w:rsidRPr="001D429C">
        <w:rPr>
          <w:sz w:val="28"/>
          <w:szCs w:val="28"/>
        </w:rPr>
        <w:t>.4.</w:t>
      </w:r>
      <w:r w:rsidR="00892631" w:rsidRPr="001D429C">
        <w:rPr>
          <w:sz w:val="28"/>
          <w:szCs w:val="28"/>
        </w:rPr>
        <w:t xml:space="preserve"> </w:t>
      </w:r>
      <w:r w:rsidR="00E11583" w:rsidRPr="001D429C">
        <w:rPr>
          <w:sz w:val="28"/>
          <w:szCs w:val="28"/>
        </w:rPr>
        <w:t>Нормативные з</w:t>
      </w:r>
      <w:r w:rsidR="00892631" w:rsidRPr="001D429C">
        <w:rPr>
          <w:sz w:val="28"/>
          <w:szCs w:val="28"/>
        </w:rPr>
        <w:t>атраты на техническое обслуживание и регламентно-профилактический ремонт иного оборудования - систем газового пожаротушения,  систем пожарной сигнализации, систем контроля и управления доступом, систем автоматического диспетчерского управления, систем видеонаблюдения (</w:t>
      </w:r>
      <w:r w:rsidR="00A326BA" w:rsidRPr="001D429C">
        <w:rPr>
          <w:noProof/>
          <w:position w:val="-12"/>
          <w:sz w:val="28"/>
          <w:szCs w:val="28"/>
        </w:rPr>
        <w:pict>
          <v:shape id="Рисунок 319" o:spid="_x0000_i1207" type="#_x0000_t75" style="width:24.3pt;height:25.1pt;visibility:visible">
            <v:imagedata r:id="rId177" o:title=""/>
          </v:shape>
        </w:pict>
      </w:r>
      <w:r w:rsidR="00892631" w:rsidRPr="001D429C">
        <w:rPr>
          <w:sz w:val="28"/>
          <w:szCs w:val="28"/>
        </w:rPr>
        <w:t>) определяются по формуле:</w:t>
      </w:r>
    </w:p>
    <w:p w:rsidR="00892631" w:rsidRPr="001D429C" w:rsidRDefault="0089263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722076" w:rsidP="000970BC">
      <w:pPr>
        <w:tabs>
          <w:tab w:val="left" w:pos="567"/>
        </w:tabs>
        <w:jc w:val="center"/>
        <w:rPr>
          <w:sz w:val="28"/>
          <w:szCs w:val="28"/>
        </w:rPr>
      </w:pPr>
      <w:r w:rsidRPr="00722076">
        <w:rPr>
          <w:noProof/>
          <w:position w:val="-14"/>
          <w:sz w:val="32"/>
          <w:szCs w:val="32"/>
        </w:rPr>
        <w:t>З</w:t>
      </w:r>
      <w:r w:rsidRPr="00722076">
        <w:rPr>
          <w:noProof/>
          <w:position w:val="-14"/>
          <w:sz w:val="32"/>
          <w:szCs w:val="32"/>
          <w:vertAlign w:val="subscript"/>
        </w:rPr>
        <w:t>ио</w:t>
      </w:r>
      <w:r w:rsidRPr="00EF001E">
        <w:rPr>
          <w:noProof/>
          <w:position w:val="-14"/>
          <w:sz w:val="36"/>
          <w:szCs w:val="36"/>
          <w:vertAlign w:val="subscript"/>
        </w:rPr>
        <w:t xml:space="preserve"> = </w:t>
      </w:r>
      <w:r w:rsidRPr="00722076">
        <w:rPr>
          <w:noProof/>
          <w:position w:val="-14"/>
          <w:sz w:val="32"/>
          <w:szCs w:val="32"/>
        </w:rPr>
        <w:t>З</w:t>
      </w:r>
      <w:r w:rsidRPr="00722076">
        <w:rPr>
          <w:noProof/>
          <w:position w:val="-14"/>
          <w:sz w:val="32"/>
          <w:szCs w:val="32"/>
          <w:vertAlign w:val="subscript"/>
        </w:rPr>
        <w:t xml:space="preserve">спс </w:t>
      </w:r>
      <w:r w:rsidR="000970BC" w:rsidRPr="000970BC">
        <w:rPr>
          <w:noProof/>
          <w:position w:val="-14"/>
          <w:sz w:val="36"/>
          <w:szCs w:val="36"/>
          <w:vertAlign w:val="subscript"/>
        </w:rPr>
        <w:t>,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324" o:spid="_x0000_i1208" type="#_x0000_t75" style="width:28.45pt;height:25.1pt;visibility:visible">
            <v:imagedata r:id="rId178" o:title=""/>
          </v:shape>
        </w:pict>
      </w:r>
      <w:r w:rsidR="00892631" w:rsidRPr="001D429C">
        <w:rPr>
          <w:sz w:val="28"/>
          <w:szCs w:val="28"/>
        </w:rPr>
        <w:t xml:space="preserve"> - затраты на техническое обслуживание и </w:t>
      </w:r>
      <w:proofErr w:type="spellStart"/>
      <w:r w:rsidR="00892631" w:rsidRPr="001D429C">
        <w:rPr>
          <w:sz w:val="28"/>
          <w:szCs w:val="28"/>
        </w:rPr>
        <w:t>регламентно</w:t>
      </w:r>
      <w:proofErr w:type="spellEnd"/>
      <w:r w:rsidR="00892631" w:rsidRPr="001D429C">
        <w:rPr>
          <w:sz w:val="28"/>
          <w:szCs w:val="28"/>
        </w:rPr>
        <w:t>-профилактический ремонт систем пожарной сигнализации;</w:t>
      </w:r>
    </w:p>
    <w:p w:rsidR="00F53771" w:rsidRPr="001D429C" w:rsidRDefault="00F5377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3771" w:rsidRPr="001D429C" w:rsidRDefault="00F5377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89263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Затраты на техническое обслуживание и регламентно-профилактический ремонт систем пожарной сигнализации (</w:t>
      </w:r>
      <w:r w:rsidR="00A326BA" w:rsidRPr="001D429C">
        <w:rPr>
          <w:noProof/>
          <w:position w:val="-12"/>
          <w:sz w:val="28"/>
          <w:szCs w:val="28"/>
        </w:rPr>
        <w:pict>
          <v:shape id="Рисунок 340" o:spid="_x0000_i1209" type="#_x0000_t75" style="width:28.45pt;height:25.1pt;visibility:visible">
            <v:imagedata r:id="rId179" o:title=""/>
          </v:shape>
        </w:pict>
      </w:r>
      <w:r w:rsidRPr="001D429C">
        <w:rPr>
          <w:sz w:val="28"/>
          <w:szCs w:val="28"/>
        </w:rPr>
        <w:t>) определяются по формуле:</w:t>
      </w:r>
    </w:p>
    <w:p w:rsidR="00892631" w:rsidRPr="001D429C" w:rsidRDefault="0089263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28"/>
          <w:sz w:val="28"/>
          <w:szCs w:val="28"/>
        </w:rPr>
        <w:pict>
          <v:shape id="Рисунок 341" o:spid="_x0000_i1210" type="#_x0000_t75" style="width:151.55pt;height:46.9pt;visibility:visible">
            <v:imagedata r:id="rId180" o:title=""/>
          </v:shape>
        </w:pict>
      </w:r>
      <w:r w:rsidR="00892631" w:rsidRPr="001D429C">
        <w:rPr>
          <w:sz w:val="28"/>
          <w:szCs w:val="28"/>
        </w:rPr>
        <w:t>,</w:t>
      </w:r>
    </w:p>
    <w:p w:rsidR="00892631" w:rsidRPr="001D429C" w:rsidRDefault="007D62FB" w:rsidP="007D62FB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г</w:t>
      </w:r>
      <w:r w:rsidR="00892631" w:rsidRPr="001D429C">
        <w:rPr>
          <w:sz w:val="28"/>
          <w:szCs w:val="28"/>
        </w:rPr>
        <w:t>де</w:t>
      </w:r>
      <w:r w:rsidRPr="001D429C">
        <w:rPr>
          <w:sz w:val="28"/>
          <w:szCs w:val="28"/>
        </w:rPr>
        <w:t xml:space="preserve"> </w:t>
      </w:r>
      <w:r w:rsidR="00A326BA" w:rsidRPr="001D429C">
        <w:rPr>
          <w:noProof/>
          <w:position w:val="-12"/>
          <w:sz w:val="28"/>
          <w:szCs w:val="28"/>
        </w:rPr>
        <w:pict>
          <v:shape id="Рисунок 342" o:spid="_x0000_i1211" type="#_x0000_t75" style="width:36pt;height:25.1pt;visibility:visible">
            <v:imagedata r:id="rId181" o:title=""/>
          </v:shape>
        </w:pict>
      </w:r>
      <w:r w:rsidR="006B4F5B" w:rsidRPr="001D429C">
        <w:rPr>
          <w:sz w:val="28"/>
          <w:szCs w:val="28"/>
        </w:rPr>
        <w:t xml:space="preserve"> - количество i-х </w:t>
      </w:r>
      <w:r w:rsidR="00DA76A0" w:rsidRPr="001D429C">
        <w:rPr>
          <w:sz w:val="28"/>
          <w:szCs w:val="28"/>
        </w:rPr>
        <w:t>устройств</w:t>
      </w:r>
      <w:r w:rsidR="00892631" w:rsidRPr="001D429C">
        <w:rPr>
          <w:sz w:val="28"/>
          <w:szCs w:val="28"/>
        </w:rPr>
        <w:t xml:space="preserve"> пожарной сигнализации;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343" o:spid="_x0000_i1212" type="#_x0000_t75" style="width:33.5pt;height:25.1pt;visibility:visible">
            <v:imagedata r:id="rId182" o:title=""/>
          </v:shape>
        </w:pict>
      </w:r>
      <w:r w:rsidR="00892631" w:rsidRPr="001D429C">
        <w:rPr>
          <w:sz w:val="28"/>
          <w:szCs w:val="28"/>
        </w:rPr>
        <w:t xml:space="preserve"> - цена технического обслуживания и регламентно-профилактич</w:t>
      </w:r>
      <w:r w:rsidR="006B4F5B" w:rsidRPr="001D429C">
        <w:rPr>
          <w:sz w:val="28"/>
          <w:szCs w:val="28"/>
        </w:rPr>
        <w:t xml:space="preserve">еского ремонта 1 i-го </w:t>
      </w:r>
      <w:r w:rsidR="00DA76A0" w:rsidRPr="001D429C">
        <w:rPr>
          <w:sz w:val="28"/>
          <w:szCs w:val="28"/>
        </w:rPr>
        <w:t>устройства</w:t>
      </w:r>
      <w:r w:rsidR="00892631" w:rsidRPr="001D429C">
        <w:rPr>
          <w:sz w:val="28"/>
          <w:szCs w:val="28"/>
        </w:rPr>
        <w:t xml:space="preserve"> в год.</w:t>
      </w:r>
    </w:p>
    <w:p w:rsidR="00F53771" w:rsidRPr="001D429C" w:rsidRDefault="00F5377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E0F47" w:rsidRPr="001D429C" w:rsidRDefault="000970BC" w:rsidP="00EE0F47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873C2" w:rsidRPr="001D429C">
        <w:rPr>
          <w:sz w:val="28"/>
          <w:szCs w:val="28"/>
        </w:rPr>
        <w:t>.</w:t>
      </w:r>
      <w:r w:rsidR="00B174A0">
        <w:rPr>
          <w:sz w:val="28"/>
          <w:szCs w:val="28"/>
        </w:rPr>
        <w:t>3</w:t>
      </w:r>
      <w:r w:rsidR="009873C2" w:rsidRPr="001D429C">
        <w:rPr>
          <w:sz w:val="28"/>
          <w:szCs w:val="28"/>
        </w:rPr>
        <w:t>.</w:t>
      </w:r>
      <w:r w:rsidR="00B174A0">
        <w:rPr>
          <w:sz w:val="28"/>
          <w:szCs w:val="28"/>
        </w:rPr>
        <w:t>5</w:t>
      </w:r>
      <w:r w:rsidR="009873C2" w:rsidRPr="001D429C">
        <w:rPr>
          <w:sz w:val="28"/>
          <w:szCs w:val="28"/>
        </w:rPr>
        <w:t xml:space="preserve">. </w:t>
      </w:r>
      <w:r w:rsidR="00130691" w:rsidRPr="001D429C">
        <w:rPr>
          <w:sz w:val="28"/>
          <w:szCs w:val="28"/>
        </w:rPr>
        <w:t xml:space="preserve">Иные нормативные затраты, не отнесенные к затратам на содержание имущества в рамках затрат на информационно-коммуникационные технологии </w:t>
      </w:r>
      <w:r w:rsidR="00EE0F47" w:rsidRPr="001D429C">
        <w:rPr>
          <w:sz w:val="28"/>
          <w:szCs w:val="28"/>
        </w:rPr>
        <w:t>(</w:t>
      </w:r>
      <w:r w:rsidR="00EE0F47" w:rsidRPr="001D429C">
        <w:rPr>
          <w:sz w:val="32"/>
          <w:szCs w:val="32"/>
        </w:rPr>
        <w:t xml:space="preserve">З </w:t>
      </w:r>
      <w:r w:rsidR="00EE0F47" w:rsidRPr="001D429C">
        <w:rPr>
          <w:sz w:val="32"/>
          <w:szCs w:val="32"/>
          <w:vertAlign w:val="subscript"/>
        </w:rPr>
        <w:t>инсиз</w:t>
      </w:r>
      <w:r w:rsidR="00EE0F47" w:rsidRPr="001D429C">
        <w:rPr>
          <w:sz w:val="28"/>
          <w:szCs w:val="28"/>
        </w:rPr>
        <w:t>),  определяются по формуле:</w:t>
      </w:r>
    </w:p>
    <w:p w:rsidR="00EE0F47" w:rsidRPr="001D429C" w:rsidRDefault="00A326BA" w:rsidP="000970BC">
      <w:pPr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pict>
          <v:shape id="_x0000_i1213" type="#_x0000_t75" style="width:186.7pt;height:46.0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06AD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2706AD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—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w:vertAlign w:val=&quot;subscript&quot;/&gt;&lt;/w:rPr&gt;&lt;m:t&gt; РёРЅСЃРёР·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 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sz w:val=&quot;28&quot;/&gt;&lt;w:sz-cs w:val=&quot;28&quot;/&gt;&lt;w:vertAlign w:val=&quot;subscript&quot;/&gt;&lt;/w:rPr&gt;&lt;m:t&gt;i=1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w:vertAlign w:val=&quot;subscript&quot;/&gt;&lt;w:lang w:val=&quot;EN-US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vertAlign w:val=&quot;subscript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vertAlign w:val=&quot;subscript&quot;/&gt;&lt;/w:rPr&gt;&lt;m:t&gt;i РёРЅСЃРёР·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 Г—&lt;/m:t&gt;&lt;/m:r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 РёРЅСЃРёР·  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3" o:title="" chromakey="white"/>
          </v:shape>
        </w:pict>
      </w:r>
    </w:p>
    <w:p w:rsidR="00EE0F47" w:rsidRPr="001D429C" w:rsidRDefault="00EE0F47" w:rsidP="00EE0F47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E0F47" w:rsidRPr="001D429C" w:rsidRDefault="00EE0F47" w:rsidP="00EE0F47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где </w:t>
      </w:r>
      <w:r w:rsidR="00A326BA" w:rsidRPr="001D429C">
        <w:rPr>
          <w:sz w:val="28"/>
          <w:szCs w:val="28"/>
        </w:rPr>
        <w:fldChar w:fldCharType="begin"/>
      </w:r>
      <w:r w:rsidR="00A326BA" w:rsidRPr="001D429C">
        <w:rPr>
          <w:sz w:val="28"/>
          <w:szCs w:val="28"/>
        </w:rPr>
        <w:instrText xml:space="preserve"> QUOTE </w:instrText>
      </w:r>
      <w:r w:rsidR="00A326BA" w:rsidRPr="001D429C">
        <w:rPr>
          <w:position w:val="-6"/>
        </w:rPr>
        <w:pict>
          <v:shape id="_x0000_i1214" type="#_x0000_t75" style="width:41.85pt;height:16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32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2E324A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 РёРЅСЃРёР·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4" o:title="" chromakey="white"/>
          </v:shape>
        </w:pict>
      </w:r>
      <w:r w:rsidR="00A326BA" w:rsidRPr="001D429C">
        <w:rPr>
          <w:sz w:val="28"/>
          <w:szCs w:val="28"/>
        </w:rPr>
        <w:instrText xml:space="preserve"> </w:instrText>
      </w:r>
      <w:r w:rsidR="00A326BA" w:rsidRPr="001D429C">
        <w:rPr>
          <w:sz w:val="28"/>
          <w:szCs w:val="28"/>
        </w:rPr>
        <w:fldChar w:fldCharType="separate"/>
      </w:r>
      <w:r w:rsidR="00A326BA" w:rsidRPr="001D429C">
        <w:rPr>
          <w:position w:val="-6"/>
        </w:rPr>
        <w:pict>
          <v:shape id="_x0000_i1215" type="#_x0000_t75" style="width:41.85pt;height:16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32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2E324A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 РёРЅСЃРёР·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4" o:title="" chromakey="white"/>
          </v:shape>
        </w:pict>
      </w:r>
      <w:r w:rsidR="00A326BA" w:rsidRPr="001D429C">
        <w:rPr>
          <w:sz w:val="28"/>
          <w:szCs w:val="28"/>
        </w:rPr>
        <w:fldChar w:fldCharType="end"/>
      </w:r>
      <w:r w:rsidRPr="001D429C">
        <w:rPr>
          <w:sz w:val="28"/>
          <w:szCs w:val="28"/>
        </w:rPr>
        <w:t xml:space="preserve"> - </w:t>
      </w:r>
      <w:r w:rsidR="003B2D30" w:rsidRPr="001D429C">
        <w:rPr>
          <w:sz w:val="28"/>
          <w:szCs w:val="28"/>
        </w:rPr>
        <w:t>планируемое к приобретению количество i-ой работы, услуги</w:t>
      </w:r>
      <w:r w:rsidRPr="001D429C">
        <w:rPr>
          <w:sz w:val="28"/>
          <w:szCs w:val="28"/>
        </w:rPr>
        <w:t>;</w:t>
      </w:r>
    </w:p>
    <w:p w:rsidR="001B5D3F" w:rsidRDefault="00A326BA" w:rsidP="00EE0F47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fldChar w:fldCharType="begin"/>
      </w:r>
      <w:r w:rsidRPr="001D429C">
        <w:rPr>
          <w:sz w:val="28"/>
          <w:szCs w:val="28"/>
        </w:rPr>
        <w:instrText xml:space="preserve"> QUOTE </w:instrText>
      </w:r>
      <w:r w:rsidRPr="001D429C">
        <w:rPr>
          <w:position w:val="-6"/>
        </w:rPr>
        <w:pict>
          <v:shape id="_x0000_i1216" type="#_x0000_t75" style="width:39.35pt;height:16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146A9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B146A9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i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 РёРЅСЃРёР·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5" o:title="" chromakey="white"/>
          </v:shape>
        </w:pict>
      </w:r>
      <w:r w:rsidRPr="001D429C">
        <w:rPr>
          <w:sz w:val="28"/>
          <w:szCs w:val="28"/>
        </w:rPr>
        <w:instrText xml:space="preserve"> </w:instrText>
      </w:r>
      <w:r w:rsidRPr="001D429C">
        <w:rPr>
          <w:sz w:val="28"/>
          <w:szCs w:val="28"/>
        </w:rPr>
        <w:fldChar w:fldCharType="separate"/>
      </w:r>
      <w:r w:rsidRPr="001D429C">
        <w:rPr>
          <w:position w:val="-6"/>
        </w:rPr>
        <w:pict>
          <v:shape id="_x0000_i1217" type="#_x0000_t75" style="width:39.35pt;height:16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146A9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B146A9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i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 РёРЅСЃРёР·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5" o:title="" chromakey="white"/>
          </v:shape>
        </w:pict>
      </w:r>
      <w:r w:rsidRPr="001D429C">
        <w:rPr>
          <w:sz w:val="28"/>
          <w:szCs w:val="28"/>
        </w:rPr>
        <w:fldChar w:fldCharType="end"/>
      </w:r>
      <w:r w:rsidR="00EE0F47" w:rsidRPr="001D429C">
        <w:rPr>
          <w:sz w:val="28"/>
          <w:szCs w:val="28"/>
        </w:rPr>
        <w:t xml:space="preserve"> - </w:t>
      </w:r>
      <w:r w:rsidR="003B2D30" w:rsidRPr="001D429C">
        <w:rPr>
          <w:sz w:val="28"/>
          <w:szCs w:val="28"/>
        </w:rPr>
        <w:t>цена приобретаемой i-ой работы, услуги, которая определяется по минимальным</w:t>
      </w:r>
      <w:r w:rsidR="003B2D30" w:rsidRPr="001D429C">
        <w:rPr>
          <w:szCs w:val="28"/>
        </w:rPr>
        <w:t xml:space="preserve"> </w:t>
      </w:r>
      <w:r w:rsidR="003B2D30" w:rsidRPr="001D429C">
        <w:rPr>
          <w:sz w:val="28"/>
          <w:szCs w:val="28"/>
        </w:rPr>
        <w:t>фактическим затратам в отчетном финансовом году на i-ую  работу, услугу государственных и муниципальных заказчиков</w:t>
      </w:r>
      <w:r w:rsidR="00B174A0">
        <w:rPr>
          <w:sz w:val="28"/>
          <w:szCs w:val="28"/>
        </w:rPr>
        <w:t>.</w:t>
      </w:r>
      <w:r w:rsidR="003B2D30" w:rsidRPr="001D429C">
        <w:rPr>
          <w:sz w:val="28"/>
          <w:szCs w:val="28"/>
        </w:rPr>
        <w:t xml:space="preserve"> </w:t>
      </w:r>
    </w:p>
    <w:p w:rsidR="000970BC" w:rsidRPr="001D429C" w:rsidRDefault="000970BC" w:rsidP="00EE0F47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0970BC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bookmarkStart w:id="18" w:name="Par737"/>
      <w:bookmarkEnd w:id="18"/>
      <w:r>
        <w:rPr>
          <w:sz w:val="28"/>
          <w:szCs w:val="28"/>
        </w:rPr>
        <w:t>5</w:t>
      </w:r>
      <w:r w:rsidR="009873C2" w:rsidRPr="001D429C">
        <w:rPr>
          <w:sz w:val="28"/>
          <w:szCs w:val="28"/>
        </w:rPr>
        <w:t>.</w:t>
      </w:r>
      <w:r w:rsidR="00B174A0">
        <w:rPr>
          <w:sz w:val="28"/>
          <w:szCs w:val="28"/>
        </w:rPr>
        <w:t>4</w:t>
      </w:r>
      <w:r w:rsidR="009873C2" w:rsidRPr="001D429C">
        <w:rPr>
          <w:sz w:val="28"/>
          <w:szCs w:val="28"/>
        </w:rPr>
        <w:t xml:space="preserve">. </w:t>
      </w:r>
      <w:r w:rsidR="00892631" w:rsidRPr="001D429C">
        <w:rPr>
          <w:sz w:val="28"/>
          <w:szCs w:val="28"/>
        </w:rPr>
        <w:t>Затраты на приобретение прочих работ и услуг,</w:t>
      </w:r>
      <w:r w:rsidR="009873C2" w:rsidRPr="001D429C">
        <w:rPr>
          <w:sz w:val="28"/>
          <w:szCs w:val="28"/>
        </w:rPr>
        <w:t xml:space="preserve"> </w:t>
      </w:r>
      <w:r w:rsidR="00892631" w:rsidRPr="001D429C">
        <w:rPr>
          <w:sz w:val="28"/>
          <w:szCs w:val="28"/>
        </w:rPr>
        <w:t>не относящиеся к затратам на услуги связи, транспортные</w:t>
      </w:r>
      <w:r w:rsidR="009873C2" w:rsidRPr="001D429C">
        <w:rPr>
          <w:sz w:val="28"/>
          <w:szCs w:val="28"/>
        </w:rPr>
        <w:t xml:space="preserve"> </w:t>
      </w:r>
      <w:r w:rsidR="00892631" w:rsidRPr="001D429C">
        <w:rPr>
          <w:sz w:val="28"/>
          <w:szCs w:val="28"/>
        </w:rPr>
        <w:t>услуги, оплату расходов по договорам об оказании услуг,</w:t>
      </w:r>
      <w:r w:rsidR="009873C2" w:rsidRPr="001D429C">
        <w:rPr>
          <w:sz w:val="28"/>
          <w:szCs w:val="28"/>
        </w:rPr>
        <w:t xml:space="preserve"> </w:t>
      </w:r>
      <w:r w:rsidR="00892631" w:rsidRPr="001D429C">
        <w:rPr>
          <w:sz w:val="28"/>
          <w:szCs w:val="28"/>
        </w:rPr>
        <w:t>связанных с проездом и наймом жилого помещения</w:t>
      </w:r>
      <w:r w:rsidR="009873C2" w:rsidRPr="001D429C">
        <w:rPr>
          <w:sz w:val="28"/>
          <w:szCs w:val="28"/>
        </w:rPr>
        <w:t xml:space="preserve"> </w:t>
      </w:r>
      <w:r w:rsidR="00892631" w:rsidRPr="001D429C">
        <w:rPr>
          <w:sz w:val="28"/>
          <w:szCs w:val="28"/>
        </w:rPr>
        <w:t>в связи с командированием работников, заключаемым</w:t>
      </w:r>
      <w:r w:rsidR="009873C2" w:rsidRPr="001D429C">
        <w:rPr>
          <w:sz w:val="28"/>
          <w:szCs w:val="28"/>
        </w:rPr>
        <w:t xml:space="preserve"> </w:t>
      </w:r>
      <w:r w:rsidR="00892631" w:rsidRPr="001D429C">
        <w:rPr>
          <w:sz w:val="28"/>
          <w:szCs w:val="28"/>
        </w:rPr>
        <w:t>со сторонними организациями, а также к затратам</w:t>
      </w:r>
      <w:r w:rsidR="009873C2" w:rsidRPr="001D429C">
        <w:rPr>
          <w:sz w:val="28"/>
          <w:szCs w:val="28"/>
        </w:rPr>
        <w:t xml:space="preserve"> </w:t>
      </w:r>
      <w:r w:rsidR="00892631" w:rsidRPr="001D429C">
        <w:rPr>
          <w:sz w:val="28"/>
          <w:szCs w:val="28"/>
        </w:rPr>
        <w:t>на коммунальные услуги, аренду помещений и оборудования,</w:t>
      </w:r>
    </w:p>
    <w:p w:rsidR="00892631" w:rsidRPr="001D429C" w:rsidRDefault="0089263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содержание имущества в рамках прочих затрат и затратам</w:t>
      </w:r>
      <w:r w:rsidR="009873C2" w:rsidRPr="001D429C">
        <w:rPr>
          <w:sz w:val="28"/>
          <w:szCs w:val="28"/>
        </w:rPr>
        <w:t xml:space="preserve"> </w:t>
      </w:r>
      <w:r w:rsidRPr="001D429C">
        <w:rPr>
          <w:sz w:val="28"/>
          <w:szCs w:val="28"/>
        </w:rPr>
        <w:t>на приобретение прочих работ и услуг в рамках затрат</w:t>
      </w:r>
      <w:r w:rsidR="009873C2" w:rsidRPr="001D429C">
        <w:rPr>
          <w:sz w:val="28"/>
          <w:szCs w:val="28"/>
        </w:rPr>
        <w:t xml:space="preserve"> </w:t>
      </w:r>
      <w:r w:rsidRPr="001D429C">
        <w:rPr>
          <w:sz w:val="28"/>
          <w:szCs w:val="28"/>
        </w:rPr>
        <w:t>на информационно-коммуникационные технологии</w:t>
      </w:r>
      <w:r w:rsidR="00DC7B30" w:rsidRPr="001D429C">
        <w:rPr>
          <w:sz w:val="28"/>
          <w:szCs w:val="28"/>
        </w:rPr>
        <w:t>.</w:t>
      </w:r>
    </w:p>
    <w:p w:rsidR="00F53771" w:rsidRPr="001D429C" w:rsidRDefault="00F5377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0970BC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92631" w:rsidRPr="001D429C">
        <w:rPr>
          <w:sz w:val="28"/>
          <w:szCs w:val="28"/>
        </w:rPr>
        <w:t>.</w:t>
      </w:r>
      <w:r w:rsidR="00C57A56">
        <w:rPr>
          <w:sz w:val="28"/>
          <w:szCs w:val="28"/>
        </w:rPr>
        <w:t>4</w:t>
      </w:r>
      <w:r w:rsidR="009873C2" w:rsidRPr="001D429C">
        <w:rPr>
          <w:sz w:val="28"/>
          <w:szCs w:val="28"/>
        </w:rPr>
        <w:t>.1.</w:t>
      </w:r>
      <w:r w:rsidR="00892631" w:rsidRPr="001D429C">
        <w:rPr>
          <w:sz w:val="28"/>
          <w:szCs w:val="28"/>
        </w:rPr>
        <w:t xml:space="preserve"> </w:t>
      </w:r>
      <w:r w:rsidR="009873C2" w:rsidRPr="001D429C">
        <w:rPr>
          <w:sz w:val="28"/>
          <w:szCs w:val="28"/>
        </w:rPr>
        <w:t>Нормативные з</w:t>
      </w:r>
      <w:r w:rsidR="00892631" w:rsidRPr="001D429C">
        <w:rPr>
          <w:sz w:val="28"/>
          <w:szCs w:val="28"/>
        </w:rPr>
        <w:t>атраты на оплату типографских работ и услуг, включая приобретение периодических печатных изданий (</w:t>
      </w:r>
      <w:r w:rsidR="00A326BA" w:rsidRPr="001D429C">
        <w:rPr>
          <w:noProof/>
          <w:position w:val="-12"/>
          <w:sz w:val="28"/>
          <w:szCs w:val="28"/>
        </w:rPr>
        <w:pict>
          <v:shape id="Рисунок 361" o:spid="_x0000_i1218" type="#_x0000_t75" style="width:20.1pt;height:25.1pt;visibility:visible">
            <v:imagedata r:id="rId186" o:title=""/>
          </v:shape>
        </w:pict>
      </w:r>
      <w:r w:rsidR="00892631" w:rsidRPr="001D429C">
        <w:rPr>
          <w:sz w:val="28"/>
          <w:szCs w:val="28"/>
        </w:rPr>
        <w:t>), определяются по формуле:</w:t>
      </w:r>
    </w:p>
    <w:p w:rsidR="00892631" w:rsidRPr="001D429C" w:rsidRDefault="0089263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14"/>
          <w:sz w:val="28"/>
          <w:szCs w:val="28"/>
        </w:rPr>
        <w:pict>
          <v:shape id="Рисунок 362" o:spid="_x0000_i1219" type="#_x0000_t75" style="width:92.1pt;height:26.8pt;visibility:visible">
            <v:imagedata r:id="rId187" o:title=""/>
          </v:shape>
        </w:pict>
      </w:r>
      <w:r w:rsidR="00892631" w:rsidRPr="001D429C">
        <w:rPr>
          <w:sz w:val="28"/>
          <w:szCs w:val="28"/>
        </w:rPr>
        <w:t>,</w:t>
      </w:r>
    </w:p>
    <w:p w:rsidR="00892631" w:rsidRPr="001D429C" w:rsidRDefault="007D62FB" w:rsidP="007D62FB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г</w:t>
      </w:r>
      <w:r w:rsidR="00892631" w:rsidRPr="001D429C">
        <w:rPr>
          <w:sz w:val="28"/>
          <w:szCs w:val="28"/>
        </w:rPr>
        <w:t>де</w:t>
      </w:r>
      <w:r w:rsidRPr="001D429C">
        <w:rPr>
          <w:sz w:val="28"/>
          <w:szCs w:val="28"/>
        </w:rPr>
        <w:t xml:space="preserve"> </w:t>
      </w:r>
      <w:r w:rsidR="00A326BA" w:rsidRPr="001D429C">
        <w:rPr>
          <w:noProof/>
          <w:position w:val="-12"/>
          <w:sz w:val="28"/>
          <w:szCs w:val="28"/>
        </w:rPr>
        <w:pict>
          <v:shape id="Рисунок 363" o:spid="_x0000_i1220" type="#_x0000_t75" style="width:20.95pt;height:25.1pt;visibility:visible">
            <v:imagedata r:id="rId188" o:title=""/>
          </v:shape>
        </w:pict>
      </w:r>
      <w:r w:rsidR="00892631" w:rsidRPr="001D429C">
        <w:rPr>
          <w:sz w:val="28"/>
          <w:szCs w:val="28"/>
        </w:rPr>
        <w:t xml:space="preserve"> - затраты на приобретение спецжурналов;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4"/>
          <w:sz w:val="28"/>
          <w:szCs w:val="28"/>
        </w:rPr>
        <w:pict>
          <v:shape id="Рисунок 364" o:spid="_x0000_i1221" type="#_x0000_t75" style="width:24.3pt;height:26.8pt;visibility:visible">
            <v:imagedata r:id="rId189" o:title=""/>
          </v:shape>
        </w:pict>
      </w:r>
      <w:r w:rsidR="00892631" w:rsidRPr="001D429C">
        <w:rPr>
          <w:sz w:val="28"/>
          <w:szCs w:val="28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F53771" w:rsidRPr="001D429C" w:rsidRDefault="00F5377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0970BC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873C2" w:rsidRPr="001D429C">
        <w:rPr>
          <w:sz w:val="28"/>
          <w:szCs w:val="28"/>
        </w:rPr>
        <w:t>.</w:t>
      </w:r>
      <w:r w:rsidR="00C57A56">
        <w:rPr>
          <w:sz w:val="28"/>
          <w:szCs w:val="28"/>
        </w:rPr>
        <w:t>4</w:t>
      </w:r>
      <w:r w:rsidR="009873C2" w:rsidRPr="001D429C">
        <w:rPr>
          <w:sz w:val="28"/>
          <w:szCs w:val="28"/>
        </w:rPr>
        <w:t>.1.1.</w:t>
      </w:r>
      <w:r w:rsidR="00892631" w:rsidRPr="001D429C">
        <w:rPr>
          <w:sz w:val="28"/>
          <w:szCs w:val="28"/>
        </w:rPr>
        <w:t xml:space="preserve"> Затраты на приобретение спецжурналов (</w:t>
      </w:r>
      <w:r w:rsidR="00A326BA" w:rsidRPr="001D429C">
        <w:rPr>
          <w:noProof/>
          <w:position w:val="-12"/>
          <w:sz w:val="28"/>
          <w:szCs w:val="28"/>
        </w:rPr>
        <w:pict>
          <v:shape id="Рисунок 365" o:spid="_x0000_i1222" type="#_x0000_t75" style="width:20.95pt;height:25.1pt;visibility:visible">
            <v:imagedata r:id="rId188" o:title=""/>
          </v:shape>
        </w:pict>
      </w:r>
      <w:r w:rsidR="00892631" w:rsidRPr="001D429C">
        <w:rPr>
          <w:sz w:val="28"/>
          <w:szCs w:val="28"/>
        </w:rPr>
        <w:t>) определяются по формуле:</w:t>
      </w:r>
    </w:p>
    <w:p w:rsidR="00892631" w:rsidRPr="001D429C" w:rsidRDefault="0089263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28"/>
          <w:sz w:val="28"/>
          <w:szCs w:val="28"/>
        </w:rPr>
        <w:pict>
          <v:shape id="Рисунок 366" o:spid="_x0000_i1223" type="#_x0000_t75" style="width:128.95pt;height:46.9pt;visibility:visible">
            <v:imagedata r:id="rId190" o:title=""/>
          </v:shape>
        </w:pict>
      </w:r>
      <w:r w:rsidR="00892631" w:rsidRPr="001D429C">
        <w:rPr>
          <w:sz w:val="28"/>
          <w:szCs w:val="28"/>
        </w:rPr>
        <w:t>,</w:t>
      </w:r>
    </w:p>
    <w:p w:rsidR="00892631" w:rsidRPr="001D429C" w:rsidRDefault="007D62FB" w:rsidP="007D62FB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г</w:t>
      </w:r>
      <w:r w:rsidR="00892631" w:rsidRPr="001D429C">
        <w:rPr>
          <w:sz w:val="28"/>
          <w:szCs w:val="28"/>
        </w:rPr>
        <w:t>де</w:t>
      </w:r>
      <w:r w:rsidRPr="001D429C">
        <w:rPr>
          <w:sz w:val="28"/>
          <w:szCs w:val="28"/>
        </w:rPr>
        <w:t xml:space="preserve"> </w:t>
      </w:r>
      <w:r w:rsidR="00A326BA" w:rsidRPr="001D429C">
        <w:rPr>
          <w:noProof/>
          <w:position w:val="-12"/>
          <w:sz w:val="28"/>
          <w:szCs w:val="28"/>
        </w:rPr>
        <w:pict>
          <v:shape id="Рисунок 367" o:spid="_x0000_i1224" type="#_x0000_t75" style="width:30.15pt;height:25.1pt;visibility:visible">
            <v:imagedata r:id="rId191" o:title=""/>
          </v:shape>
        </w:pict>
      </w:r>
      <w:r w:rsidR="00892631" w:rsidRPr="001D429C">
        <w:rPr>
          <w:sz w:val="28"/>
          <w:szCs w:val="28"/>
        </w:rPr>
        <w:t xml:space="preserve"> - количество приобретаемых i-х спецжурналов;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4"/>
          <w:sz w:val="28"/>
          <w:szCs w:val="28"/>
        </w:rPr>
        <w:pict>
          <v:shape id="Рисунок 368" o:spid="_x0000_i1225" type="#_x0000_t75" style="width:28.45pt;height:26.8pt;visibility:visible">
            <v:imagedata r:id="rId192" o:title=""/>
          </v:shape>
        </w:pict>
      </w:r>
      <w:r w:rsidR="00892631" w:rsidRPr="001D429C">
        <w:rPr>
          <w:sz w:val="28"/>
          <w:szCs w:val="28"/>
        </w:rPr>
        <w:t xml:space="preserve"> - цена 1 i-го спецжурнала.</w:t>
      </w:r>
    </w:p>
    <w:p w:rsidR="00F53771" w:rsidRPr="001D429C" w:rsidRDefault="00F5377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0970BC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873C2" w:rsidRPr="001D429C">
        <w:rPr>
          <w:sz w:val="28"/>
          <w:szCs w:val="28"/>
        </w:rPr>
        <w:t>.</w:t>
      </w:r>
      <w:r w:rsidR="00C57A56">
        <w:rPr>
          <w:sz w:val="28"/>
          <w:szCs w:val="28"/>
        </w:rPr>
        <w:t>4</w:t>
      </w:r>
      <w:r w:rsidR="009873C2" w:rsidRPr="001D429C">
        <w:rPr>
          <w:sz w:val="28"/>
          <w:szCs w:val="28"/>
        </w:rPr>
        <w:t>.1.2.</w:t>
      </w:r>
      <w:r w:rsidR="00892631" w:rsidRPr="001D429C">
        <w:rPr>
          <w:sz w:val="28"/>
          <w:szCs w:val="28"/>
        </w:rPr>
        <w:t xml:space="preserve">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 (</w:t>
      </w:r>
      <w:r w:rsidR="00A326BA" w:rsidRPr="001D429C">
        <w:rPr>
          <w:noProof/>
          <w:position w:val="-14"/>
          <w:sz w:val="28"/>
          <w:szCs w:val="28"/>
        </w:rPr>
        <w:pict>
          <v:shape id="Рисунок 369" o:spid="_x0000_i1226" type="#_x0000_t75" style="width:24.3pt;height:26.8pt;visibility:visible">
            <v:imagedata r:id="rId193" o:title=""/>
          </v:shape>
        </w:pict>
      </w:r>
      <w:r w:rsidR="00892631" w:rsidRPr="001D429C">
        <w:rPr>
          <w:sz w:val="28"/>
          <w:szCs w:val="28"/>
        </w:rPr>
        <w:t>), определяются по фактическим затратам в отчетном финансовом году.</w:t>
      </w:r>
    </w:p>
    <w:p w:rsidR="00F53771" w:rsidRPr="001D429C" w:rsidRDefault="00F5377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10182C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873C2" w:rsidRPr="001D429C">
        <w:rPr>
          <w:sz w:val="28"/>
          <w:szCs w:val="28"/>
        </w:rPr>
        <w:t>.</w:t>
      </w:r>
      <w:r w:rsidR="00C57A56">
        <w:rPr>
          <w:sz w:val="28"/>
          <w:szCs w:val="28"/>
        </w:rPr>
        <w:t>4</w:t>
      </w:r>
      <w:r w:rsidR="009873C2" w:rsidRPr="001D429C">
        <w:rPr>
          <w:sz w:val="28"/>
          <w:szCs w:val="28"/>
        </w:rPr>
        <w:t>.2.</w:t>
      </w:r>
      <w:r w:rsidR="00892631" w:rsidRPr="001D429C">
        <w:rPr>
          <w:sz w:val="28"/>
          <w:szCs w:val="28"/>
        </w:rPr>
        <w:t xml:space="preserve"> </w:t>
      </w:r>
      <w:r w:rsidR="009873C2" w:rsidRPr="001D429C">
        <w:rPr>
          <w:sz w:val="28"/>
          <w:szCs w:val="28"/>
        </w:rPr>
        <w:t>Нормативные з</w:t>
      </w:r>
      <w:r w:rsidR="00892631" w:rsidRPr="001D429C">
        <w:rPr>
          <w:sz w:val="28"/>
          <w:szCs w:val="28"/>
        </w:rPr>
        <w:t xml:space="preserve">атраты на оплату услуг внештатных сотрудников </w:t>
      </w:r>
      <w:r w:rsidR="001E5474" w:rsidRPr="001D429C">
        <w:rPr>
          <w:sz w:val="28"/>
          <w:szCs w:val="28"/>
        </w:rPr>
        <w:t xml:space="preserve">       </w:t>
      </w:r>
      <w:r w:rsidR="00892631" w:rsidRPr="001D429C">
        <w:rPr>
          <w:sz w:val="28"/>
          <w:szCs w:val="28"/>
        </w:rPr>
        <w:t>(</w:t>
      </w:r>
      <w:r w:rsidR="00A326BA" w:rsidRPr="001D429C">
        <w:rPr>
          <w:noProof/>
          <w:position w:val="-12"/>
          <w:sz w:val="28"/>
          <w:szCs w:val="28"/>
        </w:rPr>
        <w:pict>
          <v:shape id="Рисунок 370" o:spid="_x0000_i1227" type="#_x0000_t75" style="width:33.5pt;height:25.1pt;visibility:visible">
            <v:imagedata r:id="rId194" o:title=""/>
          </v:shape>
        </w:pict>
      </w:r>
      <w:r w:rsidR="00892631" w:rsidRPr="001D429C">
        <w:rPr>
          <w:sz w:val="28"/>
          <w:szCs w:val="28"/>
        </w:rPr>
        <w:t>) определяются по формуле:</w:t>
      </w:r>
    </w:p>
    <w:p w:rsidR="00892631" w:rsidRPr="001D429C" w:rsidRDefault="0089263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30"/>
          <w:sz w:val="28"/>
          <w:szCs w:val="28"/>
        </w:rPr>
        <w:pict>
          <v:shape id="Рисунок 371" o:spid="_x0000_i1228" type="#_x0000_t75" style="width:272.1pt;height:48.55pt;visibility:visible">
            <v:imagedata r:id="rId195" o:title=""/>
          </v:shape>
        </w:pict>
      </w:r>
      <w:r w:rsidR="00892631" w:rsidRPr="001D429C">
        <w:rPr>
          <w:sz w:val="28"/>
          <w:szCs w:val="28"/>
        </w:rPr>
        <w:t>,</w:t>
      </w:r>
    </w:p>
    <w:p w:rsidR="00892631" w:rsidRPr="001D429C" w:rsidRDefault="007D62FB" w:rsidP="007D62FB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г</w:t>
      </w:r>
      <w:r w:rsidR="00892631" w:rsidRPr="001D429C">
        <w:rPr>
          <w:sz w:val="28"/>
          <w:szCs w:val="28"/>
        </w:rPr>
        <w:t>де</w:t>
      </w:r>
      <w:r w:rsidRPr="001D429C">
        <w:rPr>
          <w:sz w:val="28"/>
          <w:szCs w:val="28"/>
        </w:rPr>
        <w:t xml:space="preserve"> </w:t>
      </w:r>
      <w:r w:rsidR="00A326BA" w:rsidRPr="001D429C">
        <w:rPr>
          <w:noProof/>
          <w:position w:val="-14"/>
          <w:sz w:val="28"/>
          <w:szCs w:val="28"/>
        </w:rPr>
        <w:pict>
          <v:shape id="Рисунок 372" o:spid="_x0000_i1229" type="#_x0000_t75" style="width:46.9pt;height:26.8pt;visibility:visible">
            <v:imagedata r:id="rId196" o:title=""/>
          </v:shape>
        </w:pict>
      </w:r>
      <w:r w:rsidR="00892631" w:rsidRPr="001D429C">
        <w:rPr>
          <w:sz w:val="28"/>
          <w:szCs w:val="28"/>
        </w:rPr>
        <w:t xml:space="preserve"> - планируемое количество месяцев работы внештатного сотрудника в j-й должности;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4"/>
          <w:sz w:val="28"/>
          <w:szCs w:val="28"/>
        </w:rPr>
        <w:pict>
          <v:shape id="Рисунок 373" o:spid="_x0000_i1230" type="#_x0000_t75" style="width:41pt;height:26.8pt;visibility:visible">
            <v:imagedata r:id="rId197" o:title=""/>
          </v:shape>
        </w:pict>
      </w:r>
      <w:r w:rsidR="00892631" w:rsidRPr="001D429C">
        <w:rPr>
          <w:sz w:val="28"/>
          <w:szCs w:val="28"/>
        </w:rPr>
        <w:t xml:space="preserve"> - цена 1 месяца работы внештатного сотрудника в j-й должности;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4"/>
          <w:sz w:val="28"/>
          <w:szCs w:val="28"/>
        </w:rPr>
        <w:pict>
          <v:shape id="Рисунок 374" o:spid="_x0000_i1231" type="#_x0000_t75" style="width:36pt;height:26.8pt;visibility:visible">
            <v:imagedata r:id="rId198" o:title=""/>
          </v:shape>
        </w:pict>
      </w:r>
      <w:r w:rsidR="00892631" w:rsidRPr="001D429C">
        <w:rPr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892631" w:rsidRPr="001D429C" w:rsidRDefault="0089263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892631" w:rsidRPr="001D429C" w:rsidRDefault="0089263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F53771" w:rsidRPr="001D429C" w:rsidRDefault="00F5377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10182C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90E83" w:rsidRPr="001D429C">
        <w:rPr>
          <w:sz w:val="28"/>
          <w:szCs w:val="28"/>
        </w:rPr>
        <w:t>.</w:t>
      </w:r>
      <w:r w:rsidR="00C57A56">
        <w:rPr>
          <w:sz w:val="28"/>
          <w:szCs w:val="28"/>
        </w:rPr>
        <w:t>4</w:t>
      </w:r>
      <w:r w:rsidR="00190E83" w:rsidRPr="001D429C">
        <w:rPr>
          <w:sz w:val="28"/>
          <w:szCs w:val="28"/>
        </w:rPr>
        <w:t xml:space="preserve">.3. Нормативные затраты </w:t>
      </w:r>
      <w:r w:rsidR="00892631" w:rsidRPr="001D429C">
        <w:rPr>
          <w:sz w:val="28"/>
          <w:szCs w:val="28"/>
        </w:rPr>
        <w:t>на проведение предрейсового и послерейсового осмотра водителей транспортных средств (</w:t>
      </w:r>
      <w:r w:rsidR="00A326BA" w:rsidRPr="001D429C">
        <w:rPr>
          <w:noProof/>
          <w:position w:val="-12"/>
          <w:sz w:val="28"/>
          <w:szCs w:val="28"/>
        </w:rPr>
        <w:pict>
          <v:shape id="Рисунок 375" o:spid="_x0000_i1232" type="#_x0000_t75" style="width:30.15pt;height:25.1pt;visibility:visible">
            <v:imagedata r:id="rId199" o:title=""/>
          </v:shape>
        </w:pict>
      </w:r>
      <w:r w:rsidR="00892631" w:rsidRPr="001D429C">
        <w:rPr>
          <w:sz w:val="28"/>
          <w:szCs w:val="28"/>
        </w:rPr>
        <w:t>) определяются по формуле:</w:t>
      </w:r>
    </w:p>
    <w:p w:rsidR="00892631" w:rsidRPr="001D429C" w:rsidRDefault="0089263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28"/>
          <w:sz w:val="28"/>
          <w:szCs w:val="28"/>
        </w:rPr>
        <w:pict>
          <v:shape id="Рисунок 376" o:spid="_x0000_i1233" type="#_x0000_t75" style="width:184.2pt;height:46.9pt;visibility:visible">
            <v:imagedata r:id="rId200" o:title=""/>
          </v:shape>
        </w:pict>
      </w:r>
      <w:r w:rsidR="00892631" w:rsidRPr="001D429C">
        <w:rPr>
          <w:sz w:val="28"/>
          <w:szCs w:val="28"/>
        </w:rPr>
        <w:t>,</w:t>
      </w:r>
    </w:p>
    <w:p w:rsidR="00892631" w:rsidRPr="001D429C" w:rsidRDefault="007D62FB" w:rsidP="007D62FB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г</w:t>
      </w:r>
      <w:r w:rsidR="00892631" w:rsidRPr="001D429C">
        <w:rPr>
          <w:sz w:val="28"/>
          <w:szCs w:val="28"/>
        </w:rPr>
        <w:t>де</w:t>
      </w:r>
      <w:r w:rsidRPr="001D429C">
        <w:rPr>
          <w:sz w:val="28"/>
          <w:szCs w:val="28"/>
        </w:rPr>
        <w:t xml:space="preserve"> </w:t>
      </w:r>
      <w:r w:rsidR="00A326BA" w:rsidRPr="001D429C">
        <w:rPr>
          <w:noProof/>
          <w:position w:val="-12"/>
          <w:sz w:val="28"/>
          <w:szCs w:val="28"/>
        </w:rPr>
        <w:pict>
          <v:shape id="Рисунок 377" o:spid="_x0000_i1234" type="#_x0000_t75" style="width:31.8pt;height:25.1pt;visibility:visible">
            <v:imagedata r:id="rId201" o:title=""/>
          </v:shape>
        </w:pict>
      </w:r>
      <w:r w:rsidR="00892631" w:rsidRPr="001D429C">
        <w:rPr>
          <w:sz w:val="28"/>
          <w:szCs w:val="28"/>
        </w:rPr>
        <w:t xml:space="preserve"> - количество водителей;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378" o:spid="_x0000_i1235" type="#_x0000_t75" style="width:30.15pt;height:25.1pt;visibility:visible">
            <v:imagedata r:id="rId202" o:title=""/>
          </v:shape>
        </w:pict>
      </w:r>
      <w:r w:rsidR="00892631" w:rsidRPr="001D429C">
        <w:rPr>
          <w:sz w:val="28"/>
          <w:szCs w:val="28"/>
        </w:rPr>
        <w:t xml:space="preserve"> - цена проведения 1 предрейсового и послерейсового осмотра;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379" o:spid="_x0000_i1236" type="#_x0000_t75" style="width:33.5pt;height:25.1pt;visibility:visible">
            <v:imagedata r:id="rId203" o:title=""/>
          </v:shape>
        </w:pict>
      </w:r>
      <w:r w:rsidR="00892631" w:rsidRPr="001D429C">
        <w:rPr>
          <w:sz w:val="28"/>
          <w:szCs w:val="28"/>
        </w:rPr>
        <w:t xml:space="preserve"> - количество рабочих дней в году;</w:t>
      </w:r>
    </w:p>
    <w:p w:rsidR="00892631" w:rsidRPr="001D429C" w:rsidRDefault="0089263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F53771" w:rsidRPr="001D429C" w:rsidRDefault="00F5377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3771" w:rsidRPr="001D429C" w:rsidRDefault="00F5377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10182C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90E83" w:rsidRPr="001D429C">
        <w:rPr>
          <w:sz w:val="28"/>
          <w:szCs w:val="28"/>
        </w:rPr>
        <w:t>.</w:t>
      </w:r>
      <w:r w:rsidR="00C57A56">
        <w:rPr>
          <w:sz w:val="28"/>
          <w:szCs w:val="28"/>
        </w:rPr>
        <w:t>4</w:t>
      </w:r>
      <w:r w:rsidR="00190E83" w:rsidRPr="001D429C">
        <w:rPr>
          <w:sz w:val="28"/>
          <w:szCs w:val="28"/>
        </w:rPr>
        <w:t>.</w:t>
      </w:r>
      <w:r w:rsidR="00C57A56">
        <w:rPr>
          <w:sz w:val="28"/>
          <w:szCs w:val="28"/>
        </w:rPr>
        <w:t>4</w:t>
      </w:r>
      <w:r w:rsidR="00190E83" w:rsidRPr="001D429C">
        <w:rPr>
          <w:sz w:val="28"/>
          <w:szCs w:val="28"/>
        </w:rPr>
        <w:t xml:space="preserve">. Нормативные затраты </w:t>
      </w:r>
      <w:r w:rsidR="00892631" w:rsidRPr="001D429C">
        <w:rPr>
          <w:sz w:val="28"/>
          <w:szCs w:val="28"/>
        </w:rPr>
        <w:t>на проведение диспансеризации работников</w:t>
      </w:r>
      <w:r w:rsidR="001E5474" w:rsidRPr="001D429C">
        <w:rPr>
          <w:sz w:val="28"/>
          <w:szCs w:val="28"/>
        </w:rPr>
        <w:t xml:space="preserve">    </w:t>
      </w:r>
      <w:r w:rsidR="00892631" w:rsidRPr="001D429C">
        <w:rPr>
          <w:sz w:val="28"/>
          <w:szCs w:val="28"/>
        </w:rPr>
        <w:t xml:space="preserve"> (</w:t>
      </w:r>
      <w:r w:rsidR="00A326BA" w:rsidRPr="001D429C">
        <w:rPr>
          <w:noProof/>
          <w:position w:val="-12"/>
          <w:sz w:val="28"/>
          <w:szCs w:val="28"/>
        </w:rPr>
        <w:pict>
          <v:shape id="Рисунок 384" o:spid="_x0000_i1237" type="#_x0000_t75" style="width:33.5pt;height:25.1pt;visibility:visible">
            <v:imagedata r:id="rId204" o:title=""/>
          </v:shape>
        </w:pict>
      </w:r>
      <w:r w:rsidR="00892631" w:rsidRPr="001D429C">
        <w:rPr>
          <w:sz w:val="28"/>
          <w:szCs w:val="28"/>
        </w:rPr>
        <w:t>) определяются по формуле:</w:t>
      </w:r>
    </w:p>
    <w:p w:rsidR="00892631" w:rsidRPr="001D429C" w:rsidRDefault="0089263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385" o:spid="_x0000_i1238" type="#_x0000_t75" style="width:139pt;height:25.1pt;visibility:visible">
            <v:imagedata r:id="rId205" o:title=""/>
          </v:shape>
        </w:pict>
      </w:r>
      <w:r w:rsidR="00892631" w:rsidRPr="001D429C">
        <w:rPr>
          <w:sz w:val="28"/>
          <w:szCs w:val="28"/>
        </w:rPr>
        <w:t>,</w:t>
      </w:r>
    </w:p>
    <w:p w:rsidR="00892631" w:rsidRPr="001D429C" w:rsidRDefault="0089263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892631" w:rsidRPr="001D429C" w:rsidRDefault="007D62FB" w:rsidP="007D62FB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г</w:t>
      </w:r>
      <w:r w:rsidR="00892631" w:rsidRPr="001D429C">
        <w:rPr>
          <w:sz w:val="28"/>
          <w:szCs w:val="28"/>
        </w:rPr>
        <w:t>де</w:t>
      </w:r>
      <w:r w:rsidRPr="001D429C">
        <w:rPr>
          <w:sz w:val="28"/>
          <w:szCs w:val="28"/>
        </w:rPr>
        <w:t xml:space="preserve"> </w:t>
      </w:r>
      <w:r w:rsidR="00A326BA" w:rsidRPr="001D429C">
        <w:rPr>
          <w:noProof/>
          <w:position w:val="-12"/>
          <w:sz w:val="28"/>
          <w:szCs w:val="28"/>
        </w:rPr>
        <w:pict>
          <v:shape id="Рисунок 386" o:spid="_x0000_i1239" type="#_x0000_t75" style="width:37.65pt;height:25.1pt;visibility:visible">
            <v:imagedata r:id="rId206" o:title=""/>
          </v:shape>
        </w:pict>
      </w:r>
      <w:r w:rsidR="00892631" w:rsidRPr="001D429C">
        <w:rPr>
          <w:sz w:val="28"/>
          <w:szCs w:val="28"/>
        </w:rPr>
        <w:t xml:space="preserve"> - численность работников, подлежащих диспансеризации;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387" o:spid="_x0000_i1240" type="#_x0000_t75" style="width:35.15pt;height:25.1pt;visibility:visible">
            <v:imagedata r:id="rId207" o:title=""/>
          </v:shape>
        </w:pict>
      </w:r>
      <w:r w:rsidR="00892631" w:rsidRPr="001D429C">
        <w:rPr>
          <w:sz w:val="28"/>
          <w:szCs w:val="28"/>
        </w:rPr>
        <w:t xml:space="preserve"> - цена проведения диспансеризации в расчете на 1 работника.</w:t>
      </w:r>
    </w:p>
    <w:p w:rsidR="00F53771" w:rsidRPr="001D429C" w:rsidRDefault="00F5377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10182C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90E83" w:rsidRPr="001D429C">
        <w:rPr>
          <w:sz w:val="28"/>
          <w:szCs w:val="28"/>
        </w:rPr>
        <w:t>.</w:t>
      </w:r>
      <w:r w:rsidR="00C57A56">
        <w:rPr>
          <w:sz w:val="28"/>
          <w:szCs w:val="28"/>
        </w:rPr>
        <w:t>4</w:t>
      </w:r>
      <w:r w:rsidR="00190E83" w:rsidRPr="001D429C">
        <w:rPr>
          <w:sz w:val="28"/>
          <w:szCs w:val="28"/>
        </w:rPr>
        <w:t>.</w:t>
      </w:r>
      <w:r w:rsidR="00C57A56">
        <w:rPr>
          <w:sz w:val="28"/>
          <w:szCs w:val="28"/>
        </w:rPr>
        <w:t>5</w:t>
      </w:r>
      <w:r w:rsidR="00190E83" w:rsidRPr="001D429C">
        <w:rPr>
          <w:sz w:val="28"/>
          <w:szCs w:val="28"/>
        </w:rPr>
        <w:t xml:space="preserve">. Нормативные затраты </w:t>
      </w:r>
      <w:r w:rsidR="00892631" w:rsidRPr="001D429C">
        <w:rPr>
          <w:sz w:val="28"/>
          <w:szCs w:val="28"/>
        </w:rPr>
        <w:t>на оплату работ по монтажу (установке), дооборудованию и наладке оборудования (</w:t>
      </w:r>
      <w:r w:rsidR="00A326BA" w:rsidRPr="001D429C">
        <w:rPr>
          <w:noProof/>
          <w:position w:val="-12"/>
          <w:sz w:val="28"/>
          <w:szCs w:val="28"/>
        </w:rPr>
        <w:pict>
          <v:shape id="Рисунок 388" o:spid="_x0000_i1241" type="#_x0000_t75" style="width:31.8pt;height:25.1pt;visibility:visible">
            <v:imagedata r:id="rId208" o:title=""/>
          </v:shape>
        </w:pict>
      </w:r>
      <w:r w:rsidR="00892631" w:rsidRPr="001D429C">
        <w:rPr>
          <w:sz w:val="28"/>
          <w:szCs w:val="28"/>
        </w:rPr>
        <w:t>) определяются по формуле: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30"/>
          <w:sz w:val="28"/>
          <w:szCs w:val="28"/>
        </w:rPr>
        <w:pict>
          <v:shape id="Рисунок 389" o:spid="_x0000_i1242" type="#_x0000_t75" style="width:164.1pt;height:49.4pt;visibility:visible">
            <v:imagedata r:id="rId209" o:title=""/>
          </v:shape>
        </w:pict>
      </w:r>
      <w:r w:rsidR="00892631" w:rsidRPr="001D429C">
        <w:rPr>
          <w:sz w:val="28"/>
          <w:szCs w:val="28"/>
        </w:rPr>
        <w:t>,</w:t>
      </w:r>
    </w:p>
    <w:p w:rsidR="00892631" w:rsidRPr="001D429C" w:rsidRDefault="007D62FB" w:rsidP="007D62FB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г</w:t>
      </w:r>
      <w:r w:rsidR="00892631" w:rsidRPr="001D429C">
        <w:rPr>
          <w:sz w:val="28"/>
          <w:szCs w:val="28"/>
        </w:rPr>
        <w:t>де</w:t>
      </w:r>
      <w:r w:rsidRPr="001D429C">
        <w:rPr>
          <w:sz w:val="28"/>
          <w:szCs w:val="28"/>
        </w:rPr>
        <w:t xml:space="preserve"> </w:t>
      </w:r>
      <w:r w:rsidR="00A326BA" w:rsidRPr="001D429C">
        <w:rPr>
          <w:noProof/>
          <w:position w:val="-14"/>
          <w:sz w:val="28"/>
          <w:szCs w:val="28"/>
        </w:rPr>
        <w:pict>
          <v:shape id="Рисунок 390" o:spid="_x0000_i1243" type="#_x0000_t75" style="width:41.85pt;height:26.8pt;visibility:visible">
            <v:imagedata r:id="rId210" o:title=""/>
          </v:shape>
        </w:pict>
      </w:r>
      <w:r w:rsidR="00892631" w:rsidRPr="001D429C">
        <w:rPr>
          <w:sz w:val="28"/>
          <w:szCs w:val="28"/>
        </w:rPr>
        <w:t xml:space="preserve"> - количество g-го оборудования, подлежащего монтажу (установке), дооборудованию и наладке;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4"/>
          <w:sz w:val="28"/>
          <w:szCs w:val="28"/>
        </w:rPr>
        <w:pict>
          <v:shape id="Рисунок 391" o:spid="_x0000_i1244" type="#_x0000_t75" style="width:39.35pt;height:26.8pt;visibility:visible">
            <v:imagedata r:id="rId211" o:title=""/>
          </v:shape>
        </w:pict>
      </w:r>
      <w:r w:rsidR="00892631" w:rsidRPr="001D429C">
        <w:rPr>
          <w:sz w:val="28"/>
          <w:szCs w:val="28"/>
        </w:rPr>
        <w:t xml:space="preserve"> - цена монтажа (установки), дооборудования и наладки g-го оборудования.</w:t>
      </w:r>
    </w:p>
    <w:p w:rsidR="00281CD9" w:rsidRPr="001D429C" w:rsidRDefault="00281CD9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10182C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90E83" w:rsidRPr="001D429C">
        <w:rPr>
          <w:sz w:val="28"/>
          <w:szCs w:val="28"/>
        </w:rPr>
        <w:t>.</w:t>
      </w:r>
      <w:r w:rsidR="00C57A56">
        <w:rPr>
          <w:sz w:val="28"/>
          <w:szCs w:val="28"/>
        </w:rPr>
        <w:t>4</w:t>
      </w:r>
      <w:r w:rsidR="00190E83" w:rsidRPr="001D429C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190E83" w:rsidRPr="001D429C">
        <w:rPr>
          <w:sz w:val="28"/>
          <w:szCs w:val="28"/>
        </w:rPr>
        <w:t xml:space="preserve">. Нормативные затраты </w:t>
      </w:r>
      <w:r w:rsidR="00892631" w:rsidRPr="001D429C">
        <w:rPr>
          <w:sz w:val="28"/>
          <w:szCs w:val="28"/>
        </w:rPr>
        <w:t xml:space="preserve">на приобретение полисов обязательного страхования гражданской ответственности владельцев транспортных средств </w:t>
      </w:r>
      <w:r w:rsidR="00190E83" w:rsidRPr="001D429C">
        <w:rPr>
          <w:sz w:val="28"/>
          <w:szCs w:val="28"/>
        </w:rPr>
        <w:t xml:space="preserve">   </w:t>
      </w:r>
      <w:r w:rsidR="00892631" w:rsidRPr="001D429C">
        <w:rPr>
          <w:sz w:val="28"/>
          <w:szCs w:val="28"/>
        </w:rPr>
        <w:t>(</w:t>
      </w:r>
      <w:r w:rsidR="00A326BA" w:rsidRPr="001D429C">
        <w:rPr>
          <w:noProof/>
          <w:position w:val="-12"/>
          <w:sz w:val="28"/>
          <w:szCs w:val="28"/>
        </w:rPr>
        <w:pict>
          <v:shape id="Рисунок 392" o:spid="_x0000_i1245" type="#_x0000_t75" style="width:36pt;height:25.1pt;visibility:visible">
            <v:imagedata r:id="rId212" o:title=""/>
          </v:shape>
        </w:pict>
      </w:r>
      <w:r w:rsidR="00892631" w:rsidRPr="001D429C">
        <w:rPr>
          <w:sz w:val="28"/>
          <w:szCs w:val="28"/>
        </w:rPr>
        <w:t xml:space="preserve">) определяются в соответствии с базовыми ставками страховых тарифов и коэффициентами страховых тарифов, установленными </w:t>
      </w:r>
      <w:hyperlink r:id="rId213" w:history="1">
        <w:r w:rsidR="00892631" w:rsidRPr="001D429C">
          <w:rPr>
            <w:sz w:val="28"/>
            <w:szCs w:val="28"/>
          </w:rPr>
          <w:t>указанием</w:t>
        </w:r>
      </w:hyperlink>
      <w:r w:rsidR="00892631" w:rsidRPr="001D429C">
        <w:rPr>
          <w:sz w:val="28"/>
          <w:szCs w:val="28"/>
        </w:rPr>
        <w:t xml:space="preserve"> Центрального банка Российской Федерации от 19</w:t>
      </w:r>
      <w:r w:rsidR="00F0138E" w:rsidRPr="001D429C">
        <w:rPr>
          <w:sz w:val="28"/>
          <w:szCs w:val="28"/>
        </w:rPr>
        <w:t>.09.2014</w:t>
      </w:r>
      <w:r w:rsidR="00892631" w:rsidRPr="001D429C">
        <w:rPr>
          <w:sz w:val="28"/>
          <w:szCs w:val="28"/>
        </w:rPr>
        <w:t xml:space="preserve"> </w:t>
      </w:r>
      <w:r w:rsidR="00F0138E" w:rsidRPr="001D429C">
        <w:rPr>
          <w:sz w:val="28"/>
          <w:szCs w:val="28"/>
        </w:rPr>
        <w:t>№</w:t>
      </w:r>
      <w:r w:rsidR="00892631" w:rsidRPr="001D429C">
        <w:rPr>
          <w:sz w:val="28"/>
          <w:szCs w:val="28"/>
        </w:rPr>
        <w:t xml:space="preserve"> 3384-У </w:t>
      </w:r>
      <w:r w:rsidR="00F0138E" w:rsidRPr="001D429C">
        <w:rPr>
          <w:sz w:val="28"/>
          <w:szCs w:val="28"/>
        </w:rPr>
        <w:t>«</w:t>
      </w:r>
      <w:r w:rsidR="00892631" w:rsidRPr="001D429C">
        <w:rPr>
          <w:sz w:val="28"/>
          <w:szCs w:val="28"/>
        </w:rPr>
        <w:t>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</w:t>
      </w:r>
      <w:r w:rsidR="00F0138E" w:rsidRPr="001D429C">
        <w:rPr>
          <w:sz w:val="28"/>
          <w:szCs w:val="28"/>
        </w:rPr>
        <w:t>»</w:t>
      </w:r>
      <w:r w:rsidR="00892631" w:rsidRPr="001D429C">
        <w:rPr>
          <w:sz w:val="28"/>
          <w:szCs w:val="28"/>
        </w:rPr>
        <w:t>, по формуле:</w:t>
      </w:r>
    </w:p>
    <w:p w:rsidR="00892631" w:rsidRPr="001D429C" w:rsidRDefault="0089263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28"/>
          <w:sz w:val="28"/>
          <w:szCs w:val="28"/>
        </w:rPr>
        <w:pict>
          <v:shape id="Рисунок 393" o:spid="_x0000_i1246" type="#_x0000_t75" style="width:465.5pt;height:46.05pt;visibility:visible">
            <v:imagedata r:id="rId214" o:title=""/>
          </v:shape>
        </w:pict>
      </w:r>
    </w:p>
    <w:p w:rsidR="00892631" w:rsidRPr="001D429C" w:rsidRDefault="007D62FB" w:rsidP="007D62FB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г</w:t>
      </w:r>
      <w:r w:rsidR="00892631" w:rsidRPr="001D429C">
        <w:rPr>
          <w:sz w:val="28"/>
          <w:szCs w:val="28"/>
        </w:rPr>
        <w:t>де</w:t>
      </w:r>
      <w:r w:rsidRPr="001D429C">
        <w:rPr>
          <w:sz w:val="28"/>
          <w:szCs w:val="28"/>
        </w:rPr>
        <w:t xml:space="preserve"> </w:t>
      </w:r>
      <w:r w:rsidR="00A326BA" w:rsidRPr="001D429C">
        <w:rPr>
          <w:noProof/>
          <w:position w:val="-12"/>
          <w:sz w:val="28"/>
          <w:szCs w:val="28"/>
        </w:rPr>
        <w:pict>
          <v:shape id="Рисунок 394" o:spid="_x0000_i1247" type="#_x0000_t75" style="width:28.45pt;height:25.1pt;visibility:visible">
            <v:imagedata r:id="rId215" o:title=""/>
          </v:shape>
        </w:pict>
      </w:r>
      <w:r w:rsidR="00892631" w:rsidRPr="001D429C">
        <w:rPr>
          <w:sz w:val="28"/>
          <w:szCs w:val="28"/>
        </w:rPr>
        <w:t xml:space="preserve"> - предельный размер базовой ставки страхового тарифа по i-му транспортному средству;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395" o:spid="_x0000_i1248" type="#_x0000_t75" style="width:31.8pt;height:25.1pt;visibility:visible">
            <v:imagedata r:id="rId216" o:title=""/>
          </v:shape>
        </w:pict>
      </w:r>
      <w:r w:rsidR="00892631" w:rsidRPr="001D429C">
        <w:rPr>
          <w:sz w:val="28"/>
          <w:szCs w:val="28"/>
        </w:rPr>
        <w:t xml:space="preserve"> - коэффициент страховых тарифов в зависимости от территории преимущественного использования i-го транспортного средства;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396" o:spid="_x0000_i1249" type="#_x0000_t75" style="width:45.2pt;height:25.1pt;visibility:visible">
            <v:imagedata r:id="rId217" o:title=""/>
          </v:shape>
        </w:pict>
      </w:r>
      <w:r w:rsidR="00892631" w:rsidRPr="001D429C">
        <w:rPr>
          <w:sz w:val="28"/>
          <w:szCs w:val="28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i-му транспортному средству;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397" o:spid="_x0000_i1250" type="#_x0000_t75" style="width:31.8pt;height:25.1pt;visibility:visible">
            <v:imagedata r:id="rId218" o:title=""/>
          </v:shape>
        </w:pict>
      </w:r>
      <w:r w:rsidR="00892631" w:rsidRPr="001D429C">
        <w:rPr>
          <w:sz w:val="28"/>
          <w:szCs w:val="28"/>
        </w:rPr>
        <w:t xml:space="preserve"> 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398" o:spid="_x0000_i1251" type="#_x0000_t75" style="width:35.15pt;height:25.1pt;visibility:visible">
            <v:imagedata r:id="rId219" o:title=""/>
          </v:shape>
        </w:pict>
      </w:r>
      <w:r w:rsidR="00892631" w:rsidRPr="001D429C">
        <w:rPr>
          <w:sz w:val="28"/>
          <w:szCs w:val="28"/>
        </w:rPr>
        <w:t xml:space="preserve"> - коэффициент страховых тарифов в зависимости от технических характеристик i-го транспортного средства;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399" o:spid="_x0000_i1252" type="#_x0000_t75" style="width:31.8pt;height:25.1pt;visibility:visible">
            <v:imagedata r:id="rId220" o:title=""/>
          </v:shape>
        </w:pict>
      </w:r>
      <w:r w:rsidR="00892631" w:rsidRPr="001D429C">
        <w:rPr>
          <w:sz w:val="28"/>
          <w:szCs w:val="28"/>
        </w:rPr>
        <w:t xml:space="preserve"> - коэффициент страховых тарифов в зависимости от периода использования i-го транспортного средства;</w:t>
      </w:r>
    </w:p>
    <w:p w:rsidR="00892631" w:rsidRPr="001D429C" w:rsidRDefault="00A326BA" w:rsidP="001E547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400" o:spid="_x0000_i1253" type="#_x0000_t75" style="width:31.8pt;height:25.1pt;visibility:visible">
            <v:imagedata r:id="rId221" o:title=""/>
          </v:shape>
        </w:pict>
      </w:r>
      <w:r w:rsidR="00892631" w:rsidRPr="001D429C">
        <w:rPr>
          <w:sz w:val="28"/>
          <w:szCs w:val="28"/>
        </w:rPr>
        <w:t xml:space="preserve"> - коэффициент страховых тарифов в зависимости от наличия нарушений, предусмотренных </w:t>
      </w:r>
      <w:hyperlink r:id="rId222" w:history="1">
        <w:r w:rsidR="00892631" w:rsidRPr="001D429C">
          <w:rPr>
            <w:sz w:val="28"/>
            <w:szCs w:val="28"/>
          </w:rPr>
          <w:t>пунктом 3 статьи 9</w:t>
        </w:r>
      </w:hyperlink>
      <w:r w:rsidR="00892631" w:rsidRPr="001D429C">
        <w:rPr>
          <w:sz w:val="28"/>
          <w:szCs w:val="28"/>
        </w:rPr>
        <w:t xml:space="preserve"> Федерального закона </w:t>
      </w:r>
      <w:r w:rsidR="003A3401" w:rsidRPr="001D429C">
        <w:rPr>
          <w:sz w:val="28"/>
          <w:szCs w:val="28"/>
        </w:rPr>
        <w:t xml:space="preserve">от 25.04.2002 </w:t>
      </w:r>
      <w:r w:rsidR="00161402" w:rsidRPr="001D429C">
        <w:rPr>
          <w:sz w:val="28"/>
          <w:szCs w:val="28"/>
        </w:rPr>
        <w:t>№</w:t>
      </w:r>
      <w:r w:rsidR="003A3401" w:rsidRPr="001D429C">
        <w:rPr>
          <w:sz w:val="28"/>
          <w:szCs w:val="28"/>
        </w:rPr>
        <w:t xml:space="preserve"> 40-ФЗ</w:t>
      </w:r>
      <w:r w:rsidR="00161402" w:rsidRPr="001D429C">
        <w:rPr>
          <w:sz w:val="28"/>
          <w:szCs w:val="28"/>
        </w:rPr>
        <w:t xml:space="preserve"> «</w:t>
      </w:r>
      <w:r w:rsidR="00892631" w:rsidRPr="001D429C">
        <w:rPr>
          <w:sz w:val="28"/>
          <w:szCs w:val="28"/>
        </w:rPr>
        <w:t>Об обязательном страховании гражданской ответственности владельцев транспортных средств</w:t>
      </w:r>
      <w:r w:rsidR="00161402" w:rsidRPr="001D429C">
        <w:rPr>
          <w:sz w:val="28"/>
          <w:szCs w:val="28"/>
        </w:rPr>
        <w:t>»</w:t>
      </w:r>
      <w:r w:rsidR="00892631" w:rsidRPr="001D429C">
        <w:rPr>
          <w:sz w:val="28"/>
          <w:szCs w:val="28"/>
        </w:rPr>
        <w:t>;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4"/>
          <w:sz w:val="28"/>
          <w:szCs w:val="28"/>
        </w:rPr>
        <w:pict>
          <v:shape id="Рисунок 401" o:spid="_x0000_i1254" type="#_x0000_t75" style="width:37.65pt;height:26.8pt;visibility:visible">
            <v:imagedata r:id="rId223" o:title=""/>
          </v:shape>
        </w:pict>
      </w:r>
      <w:r w:rsidR="00892631" w:rsidRPr="001D429C">
        <w:rPr>
          <w:sz w:val="28"/>
          <w:szCs w:val="28"/>
        </w:rPr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281CD9" w:rsidRPr="001D429C" w:rsidRDefault="00281CD9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2D30" w:rsidRPr="001D429C" w:rsidRDefault="0010182C" w:rsidP="003B2D30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B2D30" w:rsidRPr="001D429C">
        <w:rPr>
          <w:sz w:val="28"/>
          <w:szCs w:val="28"/>
        </w:rPr>
        <w:t>.</w:t>
      </w:r>
      <w:r w:rsidR="00C57A56">
        <w:rPr>
          <w:sz w:val="28"/>
          <w:szCs w:val="28"/>
        </w:rPr>
        <w:t>4</w:t>
      </w:r>
      <w:r w:rsidR="003B2D30" w:rsidRPr="001D429C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="003B2D30" w:rsidRPr="001D429C">
        <w:rPr>
          <w:sz w:val="28"/>
          <w:szCs w:val="28"/>
        </w:rPr>
        <w:t>. Иные нормативные затраты, относящиеся к затратам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 и содержание имущества (</w:t>
      </w:r>
      <w:r w:rsidR="003B2D30" w:rsidRPr="001D429C">
        <w:rPr>
          <w:sz w:val="32"/>
          <w:szCs w:val="32"/>
        </w:rPr>
        <w:t xml:space="preserve">З </w:t>
      </w:r>
      <w:r w:rsidR="003B2D30" w:rsidRPr="001D429C">
        <w:rPr>
          <w:sz w:val="32"/>
          <w:szCs w:val="32"/>
          <w:vertAlign w:val="subscript"/>
        </w:rPr>
        <w:t>инпр</w:t>
      </w:r>
      <w:r w:rsidR="003B2D30" w:rsidRPr="001D429C">
        <w:rPr>
          <w:sz w:val="28"/>
          <w:szCs w:val="28"/>
        </w:rPr>
        <w:t>),  определяются по формуле:</w:t>
      </w:r>
    </w:p>
    <w:p w:rsidR="003B2D30" w:rsidRPr="001D429C" w:rsidRDefault="00A326BA" w:rsidP="00FF5E6D">
      <w:pPr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pict>
          <v:shape id="_x0000_i1255" type="#_x0000_t75" style="width:176.65pt;height:46.0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B577C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BB577C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—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w:vertAlign w:val=&quot;subscript&quot;/&gt;&lt;/w:rPr&gt;&lt;m:t&gt; РёРЅРїСЂ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 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sz w:val=&quot;28&quot;/&gt;&lt;w:sz-cs w:val=&quot;28&quot;/&gt;&lt;w:vertAlign w:val=&quot;subscript&quot;/&gt;&lt;/w:rPr&gt;&lt;m:t&gt;i=1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w:vertAlign w:val=&quot;subscript&quot;/&gt;&lt;w:lang w:val=&quot;EN-US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vertAlign w:val=&quot;subscript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vertAlign w:val=&quot;subscript&quot;/&gt;&lt;/w:rPr&gt;&lt;m:t&gt;i РёРЅРїСЂ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 Г—&lt;/m:t&gt;&lt;/m:r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 РёРЅРїСЂ  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24" o:title="" chromakey="white"/>
          </v:shape>
        </w:pict>
      </w:r>
    </w:p>
    <w:p w:rsidR="003B2D30" w:rsidRPr="001D429C" w:rsidRDefault="003B2D30" w:rsidP="003B2D30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2D30" w:rsidRPr="001D429C" w:rsidRDefault="003B2D30" w:rsidP="003B2D30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где </w:t>
      </w:r>
      <w:r w:rsidR="00A326BA" w:rsidRPr="001D429C">
        <w:rPr>
          <w:sz w:val="28"/>
          <w:szCs w:val="28"/>
        </w:rPr>
        <w:fldChar w:fldCharType="begin"/>
      </w:r>
      <w:r w:rsidR="00A326BA" w:rsidRPr="001D429C">
        <w:rPr>
          <w:sz w:val="28"/>
          <w:szCs w:val="28"/>
        </w:rPr>
        <w:instrText xml:space="preserve"> QUOTE </w:instrText>
      </w:r>
      <w:r w:rsidR="00A326BA" w:rsidRPr="001D429C">
        <w:rPr>
          <w:position w:val="-11"/>
        </w:rPr>
        <w:pict>
          <v:shape id="_x0000_i1256" type="#_x0000_t75" style="width:39.35pt;height:18.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35A3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9835A3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 РёРЅРїСЂ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25" o:title="" chromakey="white"/>
          </v:shape>
        </w:pict>
      </w:r>
      <w:r w:rsidR="00A326BA" w:rsidRPr="001D429C">
        <w:rPr>
          <w:sz w:val="28"/>
          <w:szCs w:val="28"/>
        </w:rPr>
        <w:instrText xml:space="preserve"> </w:instrText>
      </w:r>
      <w:r w:rsidR="00A326BA" w:rsidRPr="001D429C">
        <w:rPr>
          <w:sz w:val="28"/>
          <w:szCs w:val="28"/>
        </w:rPr>
        <w:fldChar w:fldCharType="separate"/>
      </w:r>
      <w:r w:rsidR="00A326BA" w:rsidRPr="001D429C">
        <w:rPr>
          <w:position w:val="-11"/>
        </w:rPr>
        <w:pict>
          <v:shape id="_x0000_i1257" type="#_x0000_t75" style="width:39.35pt;height:18.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35A3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9835A3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 РёРЅРїСЂ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25" o:title="" chromakey="white"/>
          </v:shape>
        </w:pict>
      </w:r>
      <w:r w:rsidR="00A326BA" w:rsidRPr="001D429C">
        <w:rPr>
          <w:sz w:val="28"/>
          <w:szCs w:val="28"/>
        </w:rPr>
        <w:fldChar w:fldCharType="end"/>
      </w:r>
      <w:r w:rsidRPr="001D429C">
        <w:rPr>
          <w:sz w:val="28"/>
          <w:szCs w:val="28"/>
        </w:rPr>
        <w:t xml:space="preserve"> - планируемое к приобретению количество i-ой работы, услуги;</w:t>
      </w:r>
    </w:p>
    <w:p w:rsidR="001B5D3F" w:rsidRPr="001D429C" w:rsidRDefault="00A326BA" w:rsidP="003B2D30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fldChar w:fldCharType="begin"/>
      </w:r>
      <w:r w:rsidRPr="001D429C">
        <w:rPr>
          <w:sz w:val="28"/>
          <w:szCs w:val="28"/>
        </w:rPr>
        <w:instrText xml:space="preserve"> QUOTE </w:instrText>
      </w:r>
      <w:r w:rsidRPr="001D429C">
        <w:rPr>
          <w:position w:val="-11"/>
        </w:rPr>
        <w:pict>
          <v:shape id="_x0000_i1258" type="#_x0000_t75" style="width:35.15pt;height:18.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3CF0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4A3CF0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i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 РёРЅРїСЂ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26" o:title="" chromakey="white"/>
          </v:shape>
        </w:pict>
      </w:r>
      <w:r w:rsidRPr="001D429C">
        <w:rPr>
          <w:sz w:val="28"/>
          <w:szCs w:val="28"/>
        </w:rPr>
        <w:instrText xml:space="preserve"> </w:instrText>
      </w:r>
      <w:r w:rsidRPr="001D429C">
        <w:rPr>
          <w:sz w:val="28"/>
          <w:szCs w:val="28"/>
        </w:rPr>
        <w:fldChar w:fldCharType="separate"/>
      </w:r>
      <w:r w:rsidRPr="001D429C">
        <w:rPr>
          <w:position w:val="-11"/>
        </w:rPr>
        <w:pict>
          <v:shape id="_x0000_i1259" type="#_x0000_t75" style="width:35.15pt;height:18.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3CF0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4A3CF0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i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 РёРЅРїСЂ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26" o:title="" chromakey="white"/>
          </v:shape>
        </w:pict>
      </w:r>
      <w:r w:rsidRPr="001D429C">
        <w:rPr>
          <w:sz w:val="28"/>
          <w:szCs w:val="28"/>
        </w:rPr>
        <w:fldChar w:fldCharType="end"/>
      </w:r>
      <w:r w:rsidR="003B2D30" w:rsidRPr="001D429C">
        <w:rPr>
          <w:sz w:val="28"/>
          <w:szCs w:val="28"/>
        </w:rPr>
        <w:t xml:space="preserve"> - цена приобретаемой i-ой работы, услуги, которая определяется по минимальным</w:t>
      </w:r>
      <w:r w:rsidR="003B2D30" w:rsidRPr="001D429C">
        <w:rPr>
          <w:szCs w:val="28"/>
        </w:rPr>
        <w:t xml:space="preserve"> </w:t>
      </w:r>
      <w:r w:rsidR="003B2D30" w:rsidRPr="001D429C">
        <w:rPr>
          <w:sz w:val="28"/>
          <w:szCs w:val="28"/>
        </w:rPr>
        <w:t>фактическим затратам в отчетном финансовом году на i-ую работу, услугу государственных и муниципальных заказчиков.</w:t>
      </w:r>
    </w:p>
    <w:p w:rsidR="00CB7031" w:rsidRPr="001D429C" w:rsidRDefault="0010182C" w:rsidP="00CB70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9" w:name="Par828"/>
      <w:bookmarkEnd w:id="19"/>
      <w:r>
        <w:rPr>
          <w:sz w:val="28"/>
          <w:szCs w:val="28"/>
        </w:rPr>
        <w:t>5</w:t>
      </w:r>
      <w:r w:rsidR="00CB7031" w:rsidRPr="001D429C">
        <w:rPr>
          <w:sz w:val="28"/>
          <w:szCs w:val="28"/>
        </w:rPr>
        <w:t>.</w:t>
      </w:r>
      <w:r w:rsidR="00C57A56">
        <w:rPr>
          <w:sz w:val="28"/>
          <w:szCs w:val="28"/>
        </w:rPr>
        <w:t>5</w:t>
      </w:r>
      <w:r w:rsidR="00CB7031" w:rsidRPr="001D429C">
        <w:rPr>
          <w:sz w:val="28"/>
          <w:szCs w:val="28"/>
        </w:rPr>
        <w:t>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технологии.</w:t>
      </w:r>
      <w:r w:rsidR="009D318C" w:rsidRPr="001D429C">
        <w:rPr>
          <w:sz w:val="28"/>
          <w:szCs w:val="28"/>
        </w:rPr>
        <w:t>*</w:t>
      </w:r>
    </w:p>
    <w:p w:rsidR="00281CD9" w:rsidRPr="001D429C" w:rsidRDefault="00281CD9" w:rsidP="00CB703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B7031" w:rsidRPr="001D429C" w:rsidRDefault="00CB7031" w:rsidP="00CB703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 (</w:t>
      </w:r>
      <w:r w:rsidR="00A326BA" w:rsidRPr="001D429C">
        <w:rPr>
          <w:noProof/>
          <w:position w:val="-12"/>
          <w:sz w:val="28"/>
          <w:szCs w:val="28"/>
        </w:rPr>
        <w:pict>
          <v:shape id="Рисунок 409" o:spid="_x0000_i1260" type="#_x0000_t75" style="width:26.8pt;height:26.8pt;visibility:visible">
            <v:imagedata r:id="rId227" o:title=""/>
          </v:shape>
        </w:pict>
      </w:r>
      <w:r w:rsidRPr="001D429C">
        <w:rPr>
          <w:sz w:val="28"/>
          <w:szCs w:val="28"/>
        </w:rPr>
        <w:t>), определяются по формуле:</w:t>
      </w:r>
    </w:p>
    <w:p w:rsidR="00CB7031" w:rsidRPr="001D429C" w:rsidRDefault="00CB7031" w:rsidP="00CB703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B7031" w:rsidRPr="001D429C" w:rsidRDefault="00A326BA" w:rsidP="00CB703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410" o:spid="_x0000_i1261" type="#_x0000_t75" style="width:145.65pt;height:26.8pt;visibility:visible">
            <v:imagedata r:id="rId228" o:title=""/>
          </v:shape>
        </w:pict>
      </w:r>
      <w:r w:rsidR="00CB7031" w:rsidRPr="001D429C">
        <w:rPr>
          <w:sz w:val="28"/>
          <w:szCs w:val="28"/>
        </w:rPr>
        <w:t>,</w:t>
      </w:r>
    </w:p>
    <w:p w:rsidR="00CB7031" w:rsidRPr="001D429C" w:rsidRDefault="00CB7031" w:rsidP="00CB703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CB7031" w:rsidRPr="001D429C" w:rsidRDefault="00CB7031" w:rsidP="00CB703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где </w:t>
      </w:r>
      <w:r w:rsidR="00A326BA" w:rsidRPr="001D429C">
        <w:rPr>
          <w:noProof/>
          <w:position w:val="-12"/>
          <w:sz w:val="28"/>
          <w:szCs w:val="28"/>
        </w:rPr>
        <w:pict>
          <v:shape id="Рисунок 411" o:spid="_x0000_i1262" type="#_x0000_t75" style="width:25.1pt;height:25.1pt;visibility:visible">
            <v:imagedata r:id="rId229" o:title=""/>
          </v:shape>
        </w:pict>
      </w:r>
      <w:r w:rsidRPr="001D429C">
        <w:rPr>
          <w:sz w:val="28"/>
          <w:szCs w:val="28"/>
        </w:rPr>
        <w:t xml:space="preserve"> - затраты на приобретение транспортных средств;</w:t>
      </w:r>
    </w:p>
    <w:p w:rsidR="00CB7031" w:rsidRPr="001D429C" w:rsidRDefault="00A326BA" w:rsidP="00CB703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412" o:spid="_x0000_i1263" type="#_x0000_t75" style="width:35.15pt;height:25.1pt;visibility:visible">
            <v:imagedata r:id="rId230" o:title=""/>
          </v:shape>
        </w:pict>
      </w:r>
      <w:r w:rsidR="00CB7031" w:rsidRPr="001D429C">
        <w:rPr>
          <w:sz w:val="28"/>
          <w:szCs w:val="28"/>
        </w:rPr>
        <w:t xml:space="preserve"> - затраты на приобретение мебели;</w:t>
      </w:r>
    </w:p>
    <w:p w:rsidR="00CB7031" w:rsidRPr="001D429C" w:rsidRDefault="00A326BA" w:rsidP="00CB703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413" o:spid="_x0000_i1264" type="#_x0000_t75" style="width:24.3pt;height:25.1pt;visibility:visible">
            <v:imagedata r:id="rId231" o:title=""/>
          </v:shape>
        </w:pict>
      </w:r>
      <w:r w:rsidR="00CB7031" w:rsidRPr="001D429C">
        <w:rPr>
          <w:sz w:val="28"/>
          <w:szCs w:val="28"/>
        </w:rPr>
        <w:t xml:space="preserve"> - затраты на приобретение систем кондиционирования.</w:t>
      </w:r>
    </w:p>
    <w:p w:rsidR="009D318C" w:rsidRPr="001D429C" w:rsidRDefault="009D318C" w:rsidP="00CB703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* Приобретение осуществляется при наличии средств на данные цели в бюджете</w:t>
      </w:r>
      <w:r w:rsidR="00AD586C" w:rsidRPr="001D429C">
        <w:rPr>
          <w:sz w:val="28"/>
          <w:szCs w:val="28"/>
        </w:rPr>
        <w:t xml:space="preserve"> </w:t>
      </w:r>
      <w:r w:rsidR="00913231">
        <w:rPr>
          <w:sz w:val="28"/>
          <w:szCs w:val="28"/>
        </w:rPr>
        <w:t xml:space="preserve">Мальчевского сельского поселения </w:t>
      </w:r>
      <w:r w:rsidR="00AD586C" w:rsidRPr="001D429C">
        <w:rPr>
          <w:sz w:val="28"/>
          <w:szCs w:val="28"/>
        </w:rPr>
        <w:t>Миллеровского района</w:t>
      </w:r>
      <w:r w:rsidRPr="001D429C">
        <w:rPr>
          <w:sz w:val="28"/>
          <w:szCs w:val="28"/>
        </w:rPr>
        <w:t>.</w:t>
      </w:r>
    </w:p>
    <w:p w:rsidR="00281CD9" w:rsidRPr="001D429C" w:rsidRDefault="00281CD9" w:rsidP="00CB703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B7031" w:rsidRPr="001D429C" w:rsidRDefault="0010182C" w:rsidP="00CB703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B7031" w:rsidRPr="001D429C">
        <w:rPr>
          <w:sz w:val="28"/>
          <w:szCs w:val="28"/>
        </w:rPr>
        <w:t>.</w:t>
      </w:r>
      <w:r w:rsidR="00C57A56">
        <w:rPr>
          <w:sz w:val="28"/>
          <w:szCs w:val="28"/>
        </w:rPr>
        <w:t>5</w:t>
      </w:r>
      <w:r w:rsidR="00CB7031" w:rsidRPr="001D429C">
        <w:rPr>
          <w:sz w:val="28"/>
          <w:szCs w:val="28"/>
        </w:rPr>
        <w:t>.1. Нормативные затраты на приобретение транспортных средств (</w:t>
      </w:r>
      <w:r w:rsidR="00A326BA" w:rsidRPr="001D429C">
        <w:rPr>
          <w:noProof/>
          <w:position w:val="-12"/>
          <w:sz w:val="28"/>
          <w:szCs w:val="28"/>
        </w:rPr>
        <w:pict>
          <v:shape id="Рисунок 414" o:spid="_x0000_i1265" type="#_x0000_t75" style="width:25.1pt;height:25.1pt;visibility:visible">
            <v:imagedata r:id="rId229" o:title=""/>
          </v:shape>
        </w:pict>
      </w:r>
      <w:r w:rsidR="00CB7031" w:rsidRPr="001D429C">
        <w:rPr>
          <w:sz w:val="28"/>
          <w:szCs w:val="28"/>
        </w:rPr>
        <w:t>) определяются по формуле:</w:t>
      </w:r>
    </w:p>
    <w:p w:rsidR="00CB7031" w:rsidRPr="001D429C" w:rsidRDefault="00CB7031" w:rsidP="00CB703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B7031" w:rsidRPr="001D429C" w:rsidRDefault="00A326BA" w:rsidP="00CB703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24"/>
          <w:sz w:val="28"/>
          <w:szCs w:val="28"/>
        </w:rPr>
        <w:pict>
          <v:shape id="Рисунок 415" o:spid="_x0000_i1266" type="#_x0000_t75" style="width:141.5pt;height:47.7pt;visibility:visible">
            <v:imagedata r:id="rId232" o:title=""/>
          </v:shape>
        </w:pict>
      </w:r>
      <w:r w:rsidR="00CB7031" w:rsidRPr="001D429C">
        <w:rPr>
          <w:sz w:val="28"/>
          <w:szCs w:val="28"/>
        </w:rPr>
        <w:t>,</w:t>
      </w:r>
    </w:p>
    <w:p w:rsidR="00CB7031" w:rsidRPr="001D429C" w:rsidRDefault="00CB7031" w:rsidP="00CB703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B7031" w:rsidRPr="001D429C" w:rsidRDefault="00CB7031" w:rsidP="00CB703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где </w:t>
      </w:r>
      <w:r w:rsidR="00A326BA" w:rsidRPr="001D429C">
        <w:rPr>
          <w:noProof/>
          <w:position w:val="-12"/>
          <w:sz w:val="28"/>
          <w:szCs w:val="28"/>
        </w:rPr>
        <w:pict>
          <v:shape id="Рисунок 416" o:spid="_x0000_i1267" type="#_x0000_t75" style="width:33.5pt;height:25.1pt;visibility:visible">
            <v:imagedata r:id="rId233" o:title=""/>
          </v:shape>
        </w:pict>
      </w:r>
      <w:r w:rsidRPr="001D429C">
        <w:rPr>
          <w:sz w:val="28"/>
          <w:szCs w:val="28"/>
        </w:rPr>
        <w:t xml:space="preserve"> - планируемое к приобретению количество i-х транспортных средств в соответствии с </w:t>
      </w:r>
      <w:r w:rsidR="00913231">
        <w:rPr>
          <w:sz w:val="28"/>
          <w:szCs w:val="28"/>
        </w:rPr>
        <w:t>нормами, установленными Приложением №2 к настоящему постановлению</w:t>
      </w:r>
      <w:r w:rsidRPr="001D429C">
        <w:rPr>
          <w:sz w:val="28"/>
          <w:szCs w:val="28"/>
        </w:rPr>
        <w:t>;</w:t>
      </w:r>
    </w:p>
    <w:p w:rsidR="00CB7031" w:rsidRPr="001D429C" w:rsidRDefault="00A326BA" w:rsidP="00CB703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417" o:spid="_x0000_i1268" type="#_x0000_t75" style="width:31.8pt;height:25.1pt;visibility:visible">
            <v:imagedata r:id="rId234" o:title=""/>
          </v:shape>
        </w:pict>
      </w:r>
      <w:r w:rsidR="00CB7031" w:rsidRPr="001D429C">
        <w:rPr>
          <w:sz w:val="28"/>
          <w:szCs w:val="28"/>
        </w:rPr>
        <w:t xml:space="preserve"> - цена приобретения i-го транспортного средства в соответствии с </w:t>
      </w:r>
      <w:r w:rsidR="00913231">
        <w:rPr>
          <w:sz w:val="28"/>
          <w:szCs w:val="28"/>
        </w:rPr>
        <w:t>нормами, установленными Приложением №2 к настоящему постановлению</w:t>
      </w:r>
      <w:r w:rsidR="00CB7031" w:rsidRPr="001D429C">
        <w:rPr>
          <w:sz w:val="28"/>
          <w:szCs w:val="28"/>
        </w:rPr>
        <w:t>.</w:t>
      </w:r>
    </w:p>
    <w:p w:rsidR="00CA2776" w:rsidRPr="001D429C" w:rsidRDefault="00CA2776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0" w:name="Par840"/>
      <w:bookmarkStart w:id="21" w:name="Par847"/>
      <w:bookmarkEnd w:id="20"/>
      <w:bookmarkEnd w:id="21"/>
    </w:p>
    <w:p w:rsidR="00892631" w:rsidRPr="001D429C" w:rsidRDefault="0010182C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90E83" w:rsidRPr="001D429C">
        <w:rPr>
          <w:sz w:val="28"/>
          <w:szCs w:val="28"/>
        </w:rPr>
        <w:t>.</w:t>
      </w:r>
      <w:r w:rsidR="00C57A56">
        <w:rPr>
          <w:sz w:val="28"/>
          <w:szCs w:val="28"/>
        </w:rPr>
        <w:t>5</w:t>
      </w:r>
      <w:r w:rsidR="00190E83" w:rsidRPr="001D429C">
        <w:rPr>
          <w:sz w:val="28"/>
          <w:szCs w:val="28"/>
        </w:rPr>
        <w:t>.</w:t>
      </w:r>
      <w:r w:rsidR="00CB7031" w:rsidRPr="001D429C">
        <w:rPr>
          <w:sz w:val="28"/>
          <w:szCs w:val="28"/>
        </w:rPr>
        <w:t>2</w:t>
      </w:r>
      <w:r w:rsidR="00190E83" w:rsidRPr="001D429C">
        <w:rPr>
          <w:sz w:val="28"/>
          <w:szCs w:val="28"/>
        </w:rPr>
        <w:t xml:space="preserve">. Нормативные затраты </w:t>
      </w:r>
      <w:r w:rsidR="00892631" w:rsidRPr="001D429C">
        <w:rPr>
          <w:sz w:val="28"/>
          <w:szCs w:val="28"/>
        </w:rPr>
        <w:t>на приобретение мебели (</w:t>
      </w:r>
      <w:r w:rsidR="00A326BA" w:rsidRPr="001D429C">
        <w:rPr>
          <w:noProof/>
          <w:position w:val="-12"/>
          <w:sz w:val="28"/>
          <w:szCs w:val="28"/>
        </w:rPr>
        <w:pict>
          <v:shape id="Рисунок 418" o:spid="_x0000_i1269" type="#_x0000_t75" style="width:35.15pt;height:25.1pt;visibility:visible">
            <v:imagedata r:id="rId235" o:title=""/>
          </v:shape>
        </w:pict>
      </w:r>
      <w:r w:rsidR="00892631" w:rsidRPr="001D429C">
        <w:rPr>
          <w:sz w:val="28"/>
          <w:szCs w:val="28"/>
        </w:rPr>
        <w:t>) определяются по формуле:</w:t>
      </w:r>
    </w:p>
    <w:p w:rsidR="00892631" w:rsidRPr="001D429C" w:rsidRDefault="0089263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28"/>
          <w:sz w:val="28"/>
          <w:szCs w:val="28"/>
        </w:rPr>
        <w:pict>
          <v:shape id="Рисунок 419" o:spid="_x0000_i1270" type="#_x0000_t75" style="width:172.45pt;height:46.9pt;visibility:visible">
            <v:imagedata r:id="rId236" o:title=""/>
          </v:shape>
        </w:pict>
      </w:r>
      <w:r w:rsidR="00892631" w:rsidRPr="001D429C">
        <w:rPr>
          <w:sz w:val="28"/>
          <w:szCs w:val="28"/>
        </w:rPr>
        <w:t>,</w:t>
      </w:r>
    </w:p>
    <w:p w:rsidR="00892631" w:rsidRPr="001D429C" w:rsidRDefault="0089263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7D62FB" w:rsidP="007D62FB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г</w:t>
      </w:r>
      <w:r w:rsidR="00892631" w:rsidRPr="001D429C">
        <w:rPr>
          <w:sz w:val="28"/>
          <w:szCs w:val="28"/>
        </w:rPr>
        <w:t>де</w:t>
      </w:r>
      <w:r w:rsidRPr="001D429C">
        <w:rPr>
          <w:sz w:val="28"/>
          <w:szCs w:val="28"/>
        </w:rPr>
        <w:t xml:space="preserve"> </w:t>
      </w:r>
      <w:r w:rsidR="00A326BA" w:rsidRPr="001D429C">
        <w:rPr>
          <w:noProof/>
          <w:position w:val="-12"/>
          <w:sz w:val="28"/>
          <w:szCs w:val="28"/>
        </w:rPr>
        <w:pict>
          <v:shape id="Рисунок 420" o:spid="_x0000_i1271" type="#_x0000_t75" style="width:43.55pt;height:25.1pt;visibility:visible">
            <v:imagedata r:id="rId237" o:title=""/>
          </v:shape>
        </w:pict>
      </w:r>
      <w:r w:rsidR="00892631" w:rsidRPr="001D429C">
        <w:rPr>
          <w:sz w:val="28"/>
          <w:szCs w:val="28"/>
        </w:rPr>
        <w:t xml:space="preserve"> - планируемое к приобретению количество i-х предметов мебели</w:t>
      </w:r>
      <w:r w:rsidR="00AD586C" w:rsidRPr="001D429C">
        <w:rPr>
          <w:sz w:val="28"/>
          <w:szCs w:val="28"/>
        </w:rPr>
        <w:t>,</w:t>
      </w:r>
      <w:r w:rsidR="00892631" w:rsidRPr="001D429C">
        <w:rPr>
          <w:sz w:val="28"/>
          <w:szCs w:val="28"/>
        </w:rPr>
        <w:t xml:space="preserve"> в соответствии с </w:t>
      </w:r>
      <w:r w:rsidR="00913231">
        <w:rPr>
          <w:sz w:val="28"/>
          <w:szCs w:val="28"/>
        </w:rPr>
        <w:t>нормами, установленными Приложением №2 к настоящему постановлению</w:t>
      </w:r>
      <w:r w:rsidR="00892631" w:rsidRPr="001D429C">
        <w:rPr>
          <w:sz w:val="28"/>
          <w:szCs w:val="28"/>
        </w:rPr>
        <w:t>;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421" o:spid="_x0000_i1272" type="#_x0000_t75" style="width:41pt;height:25.1pt;visibility:visible">
            <v:imagedata r:id="rId238" o:title=""/>
          </v:shape>
        </w:pict>
      </w:r>
      <w:r w:rsidR="00892631" w:rsidRPr="001D429C">
        <w:rPr>
          <w:sz w:val="28"/>
          <w:szCs w:val="28"/>
        </w:rPr>
        <w:t xml:space="preserve"> - цена i-го предмета мебели в соответствии с </w:t>
      </w:r>
      <w:r w:rsidR="00913231">
        <w:rPr>
          <w:sz w:val="28"/>
          <w:szCs w:val="28"/>
        </w:rPr>
        <w:t>нормами, установленными Приложением №2 к настоящему постановлению</w:t>
      </w:r>
      <w:r w:rsidR="00892631" w:rsidRPr="001D429C">
        <w:rPr>
          <w:sz w:val="28"/>
          <w:szCs w:val="28"/>
        </w:rPr>
        <w:t>.</w:t>
      </w:r>
    </w:p>
    <w:p w:rsidR="00281CD9" w:rsidRPr="001D429C" w:rsidRDefault="00281CD9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10182C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B7031" w:rsidRPr="001D429C">
        <w:rPr>
          <w:sz w:val="28"/>
          <w:szCs w:val="28"/>
        </w:rPr>
        <w:t>.</w:t>
      </w:r>
      <w:r w:rsidR="00C57A56">
        <w:rPr>
          <w:sz w:val="28"/>
          <w:szCs w:val="28"/>
        </w:rPr>
        <w:t>5</w:t>
      </w:r>
      <w:r w:rsidR="00CB7031" w:rsidRPr="001D429C">
        <w:rPr>
          <w:sz w:val="28"/>
          <w:szCs w:val="28"/>
        </w:rPr>
        <w:t>.3</w:t>
      </w:r>
      <w:r w:rsidR="00190E83" w:rsidRPr="001D429C">
        <w:rPr>
          <w:sz w:val="28"/>
          <w:szCs w:val="28"/>
        </w:rPr>
        <w:t xml:space="preserve">. Нормативные затраты </w:t>
      </w:r>
      <w:r w:rsidR="00892631" w:rsidRPr="001D429C">
        <w:rPr>
          <w:sz w:val="28"/>
          <w:szCs w:val="28"/>
        </w:rPr>
        <w:t xml:space="preserve">на приобретение систем кондиционирования </w:t>
      </w:r>
      <w:r w:rsidR="00190E83" w:rsidRPr="001D429C">
        <w:rPr>
          <w:sz w:val="28"/>
          <w:szCs w:val="28"/>
        </w:rPr>
        <w:t xml:space="preserve">  </w:t>
      </w:r>
      <w:r w:rsidR="00892631" w:rsidRPr="001D429C">
        <w:rPr>
          <w:sz w:val="28"/>
          <w:szCs w:val="28"/>
        </w:rPr>
        <w:t>(</w:t>
      </w:r>
      <w:r w:rsidR="00A326BA" w:rsidRPr="001D429C">
        <w:rPr>
          <w:noProof/>
          <w:position w:val="-12"/>
          <w:sz w:val="28"/>
          <w:szCs w:val="28"/>
        </w:rPr>
        <w:pict>
          <v:shape id="Рисунок 422" o:spid="_x0000_i1273" type="#_x0000_t75" style="width:24.3pt;height:25.1pt;visibility:visible">
            <v:imagedata r:id="rId239" o:title=""/>
          </v:shape>
        </w:pict>
      </w:r>
      <w:r w:rsidR="00892631" w:rsidRPr="001D429C">
        <w:rPr>
          <w:sz w:val="28"/>
          <w:szCs w:val="28"/>
        </w:rPr>
        <w:t>) определяются по формуле:</w:t>
      </w:r>
    </w:p>
    <w:p w:rsidR="00892631" w:rsidRPr="001D429C" w:rsidRDefault="0089263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28"/>
          <w:sz w:val="28"/>
          <w:szCs w:val="28"/>
        </w:rPr>
        <w:pict>
          <v:shape id="Рисунок 423" o:spid="_x0000_i1274" type="#_x0000_t75" style="width:128.95pt;height:46.9pt;visibility:visible">
            <v:imagedata r:id="rId240" o:title=""/>
          </v:shape>
        </w:pict>
      </w:r>
      <w:r w:rsidR="00892631" w:rsidRPr="001D429C">
        <w:rPr>
          <w:sz w:val="28"/>
          <w:szCs w:val="28"/>
        </w:rPr>
        <w:t>,</w:t>
      </w:r>
    </w:p>
    <w:p w:rsidR="00892631" w:rsidRPr="001D429C" w:rsidRDefault="0089263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7D62FB" w:rsidP="007D62FB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г</w:t>
      </w:r>
      <w:r w:rsidR="00892631" w:rsidRPr="001D429C">
        <w:rPr>
          <w:sz w:val="28"/>
          <w:szCs w:val="28"/>
        </w:rPr>
        <w:t>де</w:t>
      </w:r>
      <w:r w:rsidRPr="001D429C">
        <w:rPr>
          <w:sz w:val="28"/>
          <w:szCs w:val="28"/>
        </w:rPr>
        <w:t xml:space="preserve"> </w:t>
      </w:r>
      <w:r w:rsidR="00A326BA" w:rsidRPr="001D429C">
        <w:rPr>
          <w:noProof/>
          <w:position w:val="-12"/>
          <w:sz w:val="28"/>
          <w:szCs w:val="28"/>
        </w:rPr>
        <w:pict>
          <v:shape id="Рисунок 424" o:spid="_x0000_i1275" type="#_x0000_t75" style="width:26.8pt;height:25.1pt;visibility:visible">
            <v:imagedata r:id="rId241" o:title=""/>
          </v:shape>
        </w:pict>
      </w:r>
      <w:r w:rsidR="00892631" w:rsidRPr="001D429C">
        <w:rPr>
          <w:sz w:val="28"/>
          <w:szCs w:val="28"/>
        </w:rPr>
        <w:t xml:space="preserve"> - планируемое к приобретению количество i-х систем кондиционирования;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425" o:spid="_x0000_i1276" type="#_x0000_t75" style="width:25.1pt;height:25.1pt;visibility:visible">
            <v:imagedata r:id="rId242" o:title=""/>
          </v:shape>
        </w:pict>
      </w:r>
      <w:r w:rsidR="00892631" w:rsidRPr="001D429C">
        <w:rPr>
          <w:sz w:val="28"/>
          <w:szCs w:val="28"/>
        </w:rPr>
        <w:t xml:space="preserve"> - цена 1-й системы кондиционирования.</w:t>
      </w:r>
    </w:p>
    <w:p w:rsidR="00281CD9" w:rsidRPr="001D429C" w:rsidRDefault="00281CD9" w:rsidP="003B2D30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2D30" w:rsidRPr="001D429C" w:rsidRDefault="0010182C" w:rsidP="003B2D30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B7031" w:rsidRPr="001D429C">
        <w:rPr>
          <w:sz w:val="28"/>
          <w:szCs w:val="28"/>
        </w:rPr>
        <w:t>.</w:t>
      </w:r>
      <w:r w:rsidR="00C57A56">
        <w:rPr>
          <w:sz w:val="28"/>
          <w:szCs w:val="28"/>
        </w:rPr>
        <w:t>5</w:t>
      </w:r>
      <w:r w:rsidR="00CB7031" w:rsidRPr="001D429C">
        <w:rPr>
          <w:sz w:val="28"/>
          <w:szCs w:val="28"/>
        </w:rPr>
        <w:t>.4</w:t>
      </w:r>
      <w:r w:rsidR="003B2D30" w:rsidRPr="001D429C">
        <w:rPr>
          <w:sz w:val="28"/>
          <w:szCs w:val="28"/>
        </w:rPr>
        <w:t xml:space="preserve">. Иные нормативные затраты, относящиеся к затратам на приобретение основных средств </w:t>
      </w:r>
      <w:r w:rsidR="003B2D30" w:rsidRPr="001D429C">
        <w:rPr>
          <w:szCs w:val="28"/>
        </w:rPr>
        <w:t xml:space="preserve"> </w:t>
      </w:r>
      <w:r w:rsidR="003B2D30" w:rsidRPr="001D429C">
        <w:rPr>
          <w:sz w:val="28"/>
          <w:szCs w:val="28"/>
        </w:rPr>
        <w:t>(</w:t>
      </w:r>
      <w:r w:rsidR="003B2D30" w:rsidRPr="001D429C">
        <w:rPr>
          <w:sz w:val="32"/>
          <w:szCs w:val="32"/>
        </w:rPr>
        <w:t xml:space="preserve">З </w:t>
      </w:r>
      <w:r w:rsidR="003B2D30" w:rsidRPr="001D429C">
        <w:rPr>
          <w:sz w:val="32"/>
          <w:szCs w:val="32"/>
          <w:vertAlign w:val="subscript"/>
        </w:rPr>
        <w:t>инос</w:t>
      </w:r>
      <w:r w:rsidR="003B2D30" w:rsidRPr="001D429C">
        <w:rPr>
          <w:sz w:val="28"/>
          <w:szCs w:val="28"/>
        </w:rPr>
        <w:t>), определяются по формуле:</w:t>
      </w:r>
    </w:p>
    <w:p w:rsidR="003B2D30" w:rsidRPr="001D429C" w:rsidRDefault="00A326BA" w:rsidP="003B2D30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pict>
          <v:shape id="_x0000_i1277" type="#_x0000_t75" style="width:173.3pt;height:46.0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E78C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CE78C0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—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w:vertAlign w:val=&quot;subscript&quot;/&gt;&lt;/w:rPr&gt;&lt;m:t&gt; РёРЅРѕСЃ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 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sz w:val=&quot;28&quot;/&gt;&lt;w:sz-cs w:val=&quot;28&quot;/&gt;&lt;w:vertAlign w:val=&quot;subscript&quot;/&gt;&lt;/w:rPr&gt;&lt;m:t&gt;i=1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w:vertAlign w:val=&quot;subscript&quot;/&gt;&lt;w:lang w:val=&quot;EN-US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vertAlign w:val=&quot;subscript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vertAlign w:val=&quot;subscript&quot;/&gt;&lt;/w:rPr&gt;&lt;m:t&gt;i РёРЅРѕСЃ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 Г—&lt;/m:t&gt;&lt;/m:r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 РёРЅРѕСЃ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  &lt;/m:t&gt;&lt;/m:r&gt;&lt;/m:e&gt;&lt;/m:nary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43" o:title="" chromakey="white"/>
          </v:shape>
        </w:pict>
      </w:r>
    </w:p>
    <w:p w:rsidR="003B2D30" w:rsidRPr="001D429C" w:rsidRDefault="003B2D30" w:rsidP="003B2D30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2D30" w:rsidRPr="001D429C" w:rsidRDefault="003B2D30" w:rsidP="003B2D30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где </w:t>
      </w:r>
      <w:r w:rsidR="00A326BA" w:rsidRPr="001D429C">
        <w:rPr>
          <w:sz w:val="28"/>
          <w:szCs w:val="28"/>
        </w:rPr>
        <w:fldChar w:fldCharType="begin"/>
      </w:r>
      <w:r w:rsidR="00A326BA" w:rsidRPr="001D429C">
        <w:rPr>
          <w:sz w:val="28"/>
          <w:szCs w:val="28"/>
        </w:rPr>
        <w:instrText xml:space="preserve"> QUOTE </w:instrText>
      </w:r>
      <w:r w:rsidR="00A326BA" w:rsidRPr="001D429C">
        <w:rPr>
          <w:position w:val="-6"/>
        </w:rPr>
        <w:pict>
          <v:shape id="_x0000_i1278" type="#_x0000_t75" style="width:36.85pt;height:16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2EE4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0A2EE4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 РёРЅРѕ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44" o:title="" chromakey="white"/>
          </v:shape>
        </w:pict>
      </w:r>
      <w:r w:rsidR="00A326BA" w:rsidRPr="001D429C">
        <w:rPr>
          <w:sz w:val="28"/>
          <w:szCs w:val="28"/>
        </w:rPr>
        <w:instrText xml:space="preserve"> </w:instrText>
      </w:r>
      <w:r w:rsidR="00A326BA" w:rsidRPr="001D429C">
        <w:rPr>
          <w:sz w:val="28"/>
          <w:szCs w:val="28"/>
        </w:rPr>
        <w:fldChar w:fldCharType="separate"/>
      </w:r>
      <w:r w:rsidR="00A326BA" w:rsidRPr="001D429C">
        <w:rPr>
          <w:position w:val="-6"/>
        </w:rPr>
        <w:pict>
          <v:shape id="_x0000_i1279" type="#_x0000_t75" style="width:36.85pt;height:16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2EE4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0A2EE4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 РёРЅРѕ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44" o:title="" chromakey="white"/>
          </v:shape>
        </w:pict>
      </w:r>
      <w:r w:rsidR="00A326BA" w:rsidRPr="001D429C">
        <w:rPr>
          <w:sz w:val="28"/>
          <w:szCs w:val="28"/>
        </w:rPr>
        <w:fldChar w:fldCharType="end"/>
      </w:r>
      <w:r w:rsidRPr="001D429C">
        <w:rPr>
          <w:sz w:val="28"/>
          <w:szCs w:val="28"/>
        </w:rPr>
        <w:t xml:space="preserve"> - планируемое к приобретению количество i-го товара;</w:t>
      </w:r>
    </w:p>
    <w:p w:rsidR="001B5D3F" w:rsidRPr="001D429C" w:rsidRDefault="00A326BA" w:rsidP="003B2D30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fldChar w:fldCharType="begin"/>
      </w:r>
      <w:r w:rsidRPr="001D429C">
        <w:rPr>
          <w:sz w:val="28"/>
          <w:szCs w:val="28"/>
        </w:rPr>
        <w:instrText xml:space="preserve"> QUOTE </w:instrText>
      </w:r>
      <w:r w:rsidRPr="001D429C">
        <w:rPr>
          <w:position w:val="-6"/>
        </w:rPr>
        <w:pict>
          <v:shape id="_x0000_i1280" type="#_x0000_t75" style="width:33.5pt;height:16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7AE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6D07AE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i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 РёРЅРѕ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45" o:title="" chromakey="white"/>
          </v:shape>
        </w:pict>
      </w:r>
      <w:r w:rsidRPr="001D429C">
        <w:rPr>
          <w:sz w:val="28"/>
          <w:szCs w:val="28"/>
        </w:rPr>
        <w:instrText xml:space="preserve"> </w:instrText>
      </w:r>
      <w:r w:rsidRPr="001D429C">
        <w:rPr>
          <w:sz w:val="28"/>
          <w:szCs w:val="28"/>
        </w:rPr>
        <w:fldChar w:fldCharType="separate"/>
      </w:r>
      <w:r w:rsidRPr="001D429C">
        <w:rPr>
          <w:position w:val="-6"/>
        </w:rPr>
        <w:pict>
          <v:shape id="_x0000_i1281" type="#_x0000_t75" style="width:33.5pt;height:16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7AE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6D07AE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i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 РёРЅРѕ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45" o:title="" chromakey="white"/>
          </v:shape>
        </w:pict>
      </w:r>
      <w:r w:rsidRPr="001D429C">
        <w:rPr>
          <w:sz w:val="28"/>
          <w:szCs w:val="28"/>
        </w:rPr>
        <w:fldChar w:fldCharType="end"/>
      </w:r>
      <w:r w:rsidR="003B2D30" w:rsidRPr="001D429C">
        <w:rPr>
          <w:sz w:val="28"/>
          <w:szCs w:val="28"/>
        </w:rPr>
        <w:t xml:space="preserve"> - цена приобретаемого i-го товара, которая определяется по минимальным</w:t>
      </w:r>
      <w:r w:rsidR="003B2D30" w:rsidRPr="001D429C">
        <w:rPr>
          <w:szCs w:val="28"/>
        </w:rPr>
        <w:t xml:space="preserve"> </w:t>
      </w:r>
      <w:r w:rsidR="003B2D30" w:rsidRPr="001D429C">
        <w:rPr>
          <w:sz w:val="28"/>
          <w:szCs w:val="28"/>
        </w:rPr>
        <w:t>фактическим затратам в отчетном финансовом году на i-ый товар государственных и муниципальных заказчиков.</w:t>
      </w:r>
    </w:p>
    <w:p w:rsidR="001518BE" w:rsidRPr="001D429C" w:rsidRDefault="001518BE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bookmarkStart w:id="22" w:name="Par862"/>
      <w:bookmarkEnd w:id="22"/>
    </w:p>
    <w:p w:rsidR="00892631" w:rsidRPr="001D429C" w:rsidRDefault="0010182C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5</w:t>
      </w:r>
      <w:r w:rsidR="00190E83" w:rsidRPr="001D429C">
        <w:rPr>
          <w:sz w:val="28"/>
          <w:szCs w:val="28"/>
        </w:rPr>
        <w:t>.</w:t>
      </w:r>
      <w:r w:rsidR="00C57A56">
        <w:rPr>
          <w:sz w:val="28"/>
          <w:szCs w:val="28"/>
        </w:rPr>
        <w:t>6</w:t>
      </w:r>
      <w:r w:rsidR="00190E83" w:rsidRPr="001D429C">
        <w:rPr>
          <w:sz w:val="28"/>
          <w:szCs w:val="28"/>
        </w:rPr>
        <w:t xml:space="preserve">. </w:t>
      </w:r>
      <w:r w:rsidR="00892631" w:rsidRPr="001D429C">
        <w:rPr>
          <w:sz w:val="28"/>
          <w:szCs w:val="28"/>
        </w:rPr>
        <w:t>Затраты на приобретение материальных запасов, не отнесенные</w:t>
      </w:r>
      <w:r w:rsidR="00190E83" w:rsidRPr="001D429C">
        <w:rPr>
          <w:sz w:val="28"/>
          <w:szCs w:val="28"/>
        </w:rPr>
        <w:t xml:space="preserve"> </w:t>
      </w:r>
      <w:r w:rsidR="00892631" w:rsidRPr="001D429C">
        <w:rPr>
          <w:sz w:val="28"/>
          <w:szCs w:val="28"/>
        </w:rPr>
        <w:t>к затратам на приобретение материальных запасов в рамках</w:t>
      </w:r>
      <w:r w:rsidR="00190E83" w:rsidRPr="001D429C">
        <w:rPr>
          <w:sz w:val="28"/>
          <w:szCs w:val="28"/>
        </w:rPr>
        <w:t xml:space="preserve"> </w:t>
      </w:r>
      <w:r w:rsidR="00892631" w:rsidRPr="001D429C">
        <w:rPr>
          <w:sz w:val="28"/>
          <w:szCs w:val="28"/>
        </w:rPr>
        <w:t>затрат на информационно-коммуникационные технологии</w:t>
      </w:r>
      <w:r w:rsidR="00190E83" w:rsidRPr="001D429C">
        <w:rPr>
          <w:sz w:val="28"/>
          <w:szCs w:val="28"/>
        </w:rPr>
        <w:t>.</w:t>
      </w:r>
    </w:p>
    <w:p w:rsidR="001518BE" w:rsidRPr="001D429C" w:rsidRDefault="001518BE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89263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(</w:t>
      </w:r>
      <w:r w:rsidR="00A326BA" w:rsidRPr="001D429C">
        <w:rPr>
          <w:noProof/>
          <w:position w:val="-12"/>
          <w:sz w:val="28"/>
          <w:szCs w:val="28"/>
        </w:rPr>
        <w:pict>
          <v:shape id="Рисунок 426" o:spid="_x0000_i1282" type="#_x0000_t75" style="width:26.8pt;height:26.8pt;visibility:visible">
            <v:imagedata r:id="rId246" o:title=""/>
          </v:shape>
        </w:pict>
      </w:r>
      <w:r w:rsidRPr="001D429C">
        <w:rPr>
          <w:sz w:val="28"/>
          <w:szCs w:val="28"/>
        </w:rPr>
        <w:t>), определяются по формуле:</w:t>
      </w:r>
    </w:p>
    <w:p w:rsidR="00892631" w:rsidRPr="001D429C" w:rsidRDefault="0089263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427" o:spid="_x0000_i1283" type="#_x0000_t75" style="width:267.9pt;height:26.8pt;visibility:visible">
            <v:imagedata r:id="rId247" o:title=""/>
          </v:shape>
        </w:pict>
      </w:r>
      <w:r w:rsidR="00892631" w:rsidRPr="001D429C">
        <w:rPr>
          <w:sz w:val="28"/>
          <w:szCs w:val="28"/>
        </w:rPr>
        <w:t>,</w:t>
      </w:r>
    </w:p>
    <w:p w:rsidR="00892631" w:rsidRPr="001D429C" w:rsidRDefault="0089263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7D62FB" w:rsidP="007D62FB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г</w:t>
      </w:r>
      <w:r w:rsidR="00892631" w:rsidRPr="001D429C">
        <w:rPr>
          <w:sz w:val="28"/>
          <w:szCs w:val="28"/>
        </w:rPr>
        <w:t>де</w:t>
      </w:r>
      <w:r w:rsidRPr="001D429C">
        <w:rPr>
          <w:sz w:val="28"/>
          <w:szCs w:val="28"/>
        </w:rPr>
        <w:t xml:space="preserve"> </w:t>
      </w:r>
      <w:r w:rsidR="00A326BA" w:rsidRPr="001D429C">
        <w:rPr>
          <w:noProof/>
          <w:position w:val="-12"/>
          <w:sz w:val="28"/>
          <w:szCs w:val="28"/>
        </w:rPr>
        <w:pict>
          <v:shape id="Рисунок 428" o:spid="_x0000_i1284" type="#_x0000_t75" style="width:24.3pt;height:25.1pt;visibility:visible">
            <v:imagedata r:id="rId248" o:title=""/>
          </v:shape>
        </w:pict>
      </w:r>
      <w:r w:rsidR="00892631" w:rsidRPr="001D429C">
        <w:rPr>
          <w:sz w:val="28"/>
          <w:szCs w:val="28"/>
        </w:rPr>
        <w:t xml:space="preserve"> - затраты на приобретение бланочной продукции;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429" o:spid="_x0000_i1285" type="#_x0000_t75" style="width:33.5pt;height:25.1pt;visibility:visible">
            <v:imagedata r:id="rId249" o:title=""/>
          </v:shape>
        </w:pict>
      </w:r>
      <w:r w:rsidR="00892631" w:rsidRPr="001D429C">
        <w:rPr>
          <w:sz w:val="28"/>
          <w:szCs w:val="28"/>
        </w:rPr>
        <w:t xml:space="preserve"> - затраты на приобретение канцелярских принадлежностей;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430" o:spid="_x0000_i1286" type="#_x0000_t75" style="width:25.1pt;height:25.1pt;visibility:visible">
            <v:imagedata r:id="rId250" o:title=""/>
          </v:shape>
        </w:pict>
      </w:r>
      <w:r w:rsidR="00892631" w:rsidRPr="001D429C">
        <w:rPr>
          <w:sz w:val="28"/>
          <w:szCs w:val="28"/>
        </w:rPr>
        <w:t xml:space="preserve"> - затраты на приобретение хозяйственных товаров и принадлежностей;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431" o:spid="_x0000_i1287" type="#_x0000_t75" style="width:30.15pt;height:25.1pt;visibility:visible">
            <v:imagedata r:id="rId251" o:title=""/>
          </v:shape>
        </w:pict>
      </w:r>
      <w:r w:rsidR="00892631" w:rsidRPr="001D429C">
        <w:rPr>
          <w:sz w:val="28"/>
          <w:szCs w:val="28"/>
        </w:rPr>
        <w:t xml:space="preserve"> - затраты на приобретение горюче-смазочных материалов;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432" o:spid="_x0000_i1288" type="#_x0000_t75" style="width:28.45pt;height:25.1pt;visibility:visible">
            <v:imagedata r:id="rId252" o:title=""/>
          </v:shape>
        </w:pict>
      </w:r>
      <w:r w:rsidR="00892631" w:rsidRPr="001D429C">
        <w:rPr>
          <w:sz w:val="28"/>
          <w:szCs w:val="28"/>
        </w:rPr>
        <w:t xml:space="preserve"> - затраты на приобретение запасных </w:t>
      </w:r>
      <w:r w:rsidR="00913231">
        <w:rPr>
          <w:sz w:val="28"/>
          <w:szCs w:val="28"/>
        </w:rPr>
        <w:t>частей для транспортных средств.</w:t>
      </w:r>
    </w:p>
    <w:p w:rsidR="00281CD9" w:rsidRPr="001D429C" w:rsidRDefault="00281CD9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10182C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13CF1" w:rsidRPr="001D429C">
        <w:rPr>
          <w:sz w:val="28"/>
          <w:szCs w:val="28"/>
        </w:rPr>
        <w:t>.</w:t>
      </w:r>
      <w:r w:rsidR="00C57A56">
        <w:rPr>
          <w:sz w:val="28"/>
          <w:szCs w:val="28"/>
        </w:rPr>
        <w:t>6</w:t>
      </w:r>
      <w:r w:rsidR="00713CF1" w:rsidRPr="001D429C">
        <w:rPr>
          <w:sz w:val="28"/>
          <w:szCs w:val="28"/>
        </w:rPr>
        <w:t>.1. Нормативные з</w:t>
      </w:r>
      <w:r w:rsidR="00892631" w:rsidRPr="001D429C">
        <w:rPr>
          <w:sz w:val="28"/>
          <w:szCs w:val="28"/>
        </w:rPr>
        <w:t>атраты на приобретение бланочной продукции (</w:t>
      </w:r>
      <w:r w:rsidR="00A326BA" w:rsidRPr="001D429C">
        <w:rPr>
          <w:noProof/>
          <w:position w:val="-12"/>
          <w:sz w:val="28"/>
          <w:szCs w:val="28"/>
        </w:rPr>
        <w:pict>
          <v:shape id="Рисунок 434" o:spid="_x0000_i1289" type="#_x0000_t75" style="width:24.3pt;height:25.1pt;visibility:visible">
            <v:imagedata r:id="rId248" o:title=""/>
          </v:shape>
        </w:pict>
      </w:r>
      <w:r w:rsidR="00892631" w:rsidRPr="001D429C">
        <w:rPr>
          <w:sz w:val="28"/>
          <w:szCs w:val="28"/>
        </w:rPr>
        <w:t>) определяются по формуле:</w:t>
      </w:r>
    </w:p>
    <w:p w:rsidR="00892631" w:rsidRPr="001D429C" w:rsidRDefault="0089263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25"/>
          <w:sz w:val="28"/>
          <w:szCs w:val="28"/>
        </w:rPr>
        <w:pict>
          <v:shape id="Рисунок 435" o:spid="_x0000_i1290" type="#_x0000_t75" style="width:247.8pt;height:49.4pt;visibility:visible">
            <v:imagedata r:id="rId253" o:title=""/>
          </v:shape>
        </w:pict>
      </w:r>
      <w:r w:rsidR="00892631" w:rsidRPr="001D429C">
        <w:rPr>
          <w:sz w:val="28"/>
          <w:szCs w:val="28"/>
        </w:rPr>
        <w:t>,</w:t>
      </w:r>
    </w:p>
    <w:p w:rsidR="00892631" w:rsidRPr="001D429C" w:rsidRDefault="0089263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5D34CD" w:rsidP="005D34C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г</w:t>
      </w:r>
      <w:r w:rsidR="00892631" w:rsidRPr="001D429C">
        <w:rPr>
          <w:sz w:val="28"/>
          <w:szCs w:val="28"/>
        </w:rPr>
        <w:t>де</w:t>
      </w:r>
      <w:r w:rsidRPr="001D429C">
        <w:rPr>
          <w:sz w:val="28"/>
          <w:szCs w:val="28"/>
        </w:rPr>
        <w:t xml:space="preserve"> </w:t>
      </w:r>
      <w:r w:rsidR="00A326BA" w:rsidRPr="001D429C">
        <w:rPr>
          <w:noProof/>
          <w:position w:val="-12"/>
          <w:sz w:val="28"/>
          <w:szCs w:val="28"/>
        </w:rPr>
        <w:pict>
          <v:shape id="Рисунок 436" o:spid="_x0000_i1291" type="#_x0000_t75" style="width:28.45pt;height:25.1pt;visibility:visible">
            <v:imagedata r:id="rId254" o:title=""/>
          </v:shape>
        </w:pict>
      </w:r>
      <w:r w:rsidR="00892631" w:rsidRPr="001D429C">
        <w:rPr>
          <w:sz w:val="28"/>
          <w:szCs w:val="28"/>
        </w:rPr>
        <w:t xml:space="preserve"> - планируемое к приобретению количество бланочной продукции;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437" o:spid="_x0000_i1292" type="#_x0000_t75" style="width:25.1pt;height:25.1pt;visibility:visible">
            <v:imagedata r:id="rId255" o:title=""/>
          </v:shape>
        </w:pict>
      </w:r>
      <w:r w:rsidR="00892631" w:rsidRPr="001D429C">
        <w:rPr>
          <w:sz w:val="28"/>
          <w:szCs w:val="28"/>
        </w:rPr>
        <w:t xml:space="preserve"> - цена 1 бланка по i-му тиражу;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4"/>
          <w:sz w:val="28"/>
          <w:szCs w:val="28"/>
        </w:rPr>
        <w:pict>
          <v:shape id="Рисунок 438" o:spid="_x0000_i1293" type="#_x0000_t75" style="width:35.15pt;height:26.8pt;visibility:visible">
            <v:imagedata r:id="rId256" o:title=""/>
          </v:shape>
        </w:pict>
      </w:r>
      <w:r w:rsidR="00892631" w:rsidRPr="001D429C">
        <w:rPr>
          <w:sz w:val="28"/>
          <w:szCs w:val="28"/>
        </w:rPr>
        <w:t xml:space="preserve"> - планируемое к приобретению количество прочей продукции, изготовляемой типографией;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4"/>
          <w:sz w:val="28"/>
          <w:szCs w:val="28"/>
        </w:rPr>
        <w:pict>
          <v:shape id="Рисунок 439" o:spid="_x0000_i1294" type="#_x0000_t75" style="width:31.8pt;height:26.8pt;visibility:visible">
            <v:imagedata r:id="rId257" o:title=""/>
          </v:shape>
        </w:pict>
      </w:r>
      <w:r w:rsidR="00892631" w:rsidRPr="001D429C">
        <w:rPr>
          <w:sz w:val="28"/>
          <w:szCs w:val="28"/>
        </w:rPr>
        <w:t xml:space="preserve"> - цена 1 единицы прочей продукции, изготовляемой типографией, по j-му тиражу.</w:t>
      </w:r>
    </w:p>
    <w:p w:rsidR="00281CD9" w:rsidRPr="001D429C" w:rsidRDefault="00281CD9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10182C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13CF1" w:rsidRPr="001D429C">
        <w:rPr>
          <w:sz w:val="28"/>
          <w:szCs w:val="28"/>
        </w:rPr>
        <w:t>.</w:t>
      </w:r>
      <w:r w:rsidR="00C57A56">
        <w:rPr>
          <w:sz w:val="28"/>
          <w:szCs w:val="28"/>
        </w:rPr>
        <w:t>6</w:t>
      </w:r>
      <w:r w:rsidR="00713CF1" w:rsidRPr="001D429C">
        <w:rPr>
          <w:sz w:val="28"/>
          <w:szCs w:val="28"/>
        </w:rPr>
        <w:t>.2. Нормативные затраты</w:t>
      </w:r>
      <w:r w:rsidR="00892631" w:rsidRPr="001D429C">
        <w:rPr>
          <w:sz w:val="28"/>
          <w:szCs w:val="28"/>
        </w:rPr>
        <w:t xml:space="preserve"> на приобретение канцелярских принадлежностей (</w:t>
      </w:r>
      <w:r w:rsidR="00A326BA" w:rsidRPr="001D429C">
        <w:rPr>
          <w:noProof/>
          <w:position w:val="-12"/>
          <w:sz w:val="28"/>
          <w:szCs w:val="28"/>
        </w:rPr>
        <w:pict>
          <v:shape id="Рисунок 440" o:spid="_x0000_i1295" type="#_x0000_t75" style="width:33.5pt;height:25.1pt;visibility:visible">
            <v:imagedata r:id="rId258" o:title=""/>
          </v:shape>
        </w:pict>
      </w:r>
      <w:r w:rsidR="00892631" w:rsidRPr="001D429C">
        <w:rPr>
          <w:sz w:val="28"/>
          <w:szCs w:val="28"/>
        </w:rPr>
        <w:t>) определяются по формуле:</w:t>
      </w:r>
    </w:p>
    <w:p w:rsidR="00892631" w:rsidRPr="001D429C" w:rsidRDefault="0089263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28"/>
          <w:sz w:val="28"/>
          <w:szCs w:val="28"/>
        </w:rPr>
        <w:pict>
          <v:shape id="Рисунок 441" o:spid="_x0000_i1296" type="#_x0000_t75" style="width:216.85pt;height:46.9pt;visibility:visible">
            <v:imagedata r:id="rId259" o:title=""/>
          </v:shape>
        </w:pict>
      </w:r>
      <w:r w:rsidR="00892631" w:rsidRPr="001D429C">
        <w:rPr>
          <w:sz w:val="28"/>
          <w:szCs w:val="28"/>
        </w:rPr>
        <w:t>,</w:t>
      </w:r>
    </w:p>
    <w:p w:rsidR="00892631" w:rsidRPr="001D429C" w:rsidRDefault="0089263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5D34CD" w:rsidP="005D34C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г</w:t>
      </w:r>
      <w:r w:rsidR="00892631" w:rsidRPr="001D429C">
        <w:rPr>
          <w:sz w:val="28"/>
          <w:szCs w:val="28"/>
        </w:rPr>
        <w:t>де</w:t>
      </w:r>
      <w:r w:rsidRPr="001D429C">
        <w:rPr>
          <w:sz w:val="28"/>
          <w:szCs w:val="28"/>
        </w:rPr>
        <w:t xml:space="preserve"> </w:t>
      </w:r>
      <w:r w:rsidR="00A326BA" w:rsidRPr="001D429C">
        <w:rPr>
          <w:noProof/>
          <w:position w:val="-12"/>
          <w:sz w:val="28"/>
          <w:szCs w:val="28"/>
        </w:rPr>
        <w:pict>
          <v:shape id="Рисунок 442" o:spid="_x0000_i1297" type="#_x0000_t75" style="width:43.55pt;height:25.1pt;visibility:visible">
            <v:imagedata r:id="rId260" o:title=""/>
          </v:shape>
        </w:pict>
      </w:r>
      <w:r w:rsidR="00892631" w:rsidRPr="001D429C">
        <w:rPr>
          <w:sz w:val="28"/>
          <w:szCs w:val="28"/>
        </w:rPr>
        <w:t xml:space="preserve"> - количество i-го предмета канцелярских принадлежностей в соответствии с </w:t>
      </w:r>
      <w:r w:rsidR="00913231" w:rsidRPr="007E14FC">
        <w:rPr>
          <w:sz w:val="28"/>
          <w:szCs w:val="28"/>
        </w:rPr>
        <w:t>нормами, установленными Приложением №2 к настоящему п</w:t>
      </w:r>
      <w:r w:rsidR="00913231">
        <w:rPr>
          <w:sz w:val="28"/>
          <w:szCs w:val="28"/>
        </w:rPr>
        <w:t>остановлению</w:t>
      </w:r>
      <w:r w:rsidR="00913231" w:rsidRPr="007E14FC">
        <w:rPr>
          <w:sz w:val="28"/>
          <w:szCs w:val="28"/>
        </w:rPr>
        <w:t xml:space="preserve"> в расчете на основного работника</w:t>
      </w:r>
      <w:r w:rsidR="00892631" w:rsidRPr="001D429C">
        <w:rPr>
          <w:sz w:val="28"/>
          <w:szCs w:val="28"/>
        </w:rPr>
        <w:t>;</w:t>
      </w:r>
    </w:p>
    <w:p w:rsidR="00FE7493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443" o:spid="_x0000_i1298" type="#_x0000_t75" style="width:28.45pt;height:25.1pt;visibility:visible">
            <v:imagedata r:id="rId261" o:title=""/>
          </v:shape>
        </w:pict>
      </w:r>
      <w:r w:rsidR="00892631" w:rsidRPr="001D429C">
        <w:rPr>
          <w:sz w:val="28"/>
          <w:szCs w:val="28"/>
        </w:rPr>
        <w:t xml:space="preserve"> - расчетная численность основных работников, определяемая в </w:t>
      </w:r>
      <w:r w:rsidR="00FE7493" w:rsidRPr="001D429C">
        <w:rPr>
          <w:sz w:val="28"/>
          <w:szCs w:val="28"/>
        </w:rPr>
        <w:t xml:space="preserve">соответствии </w:t>
      </w:r>
      <w:r w:rsidR="00892631" w:rsidRPr="001D429C">
        <w:rPr>
          <w:sz w:val="28"/>
          <w:szCs w:val="28"/>
        </w:rPr>
        <w:t xml:space="preserve"> </w:t>
      </w:r>
      <w:r w:rsidR="00FE7493" w:rsidRPr="001D429C">
        <w:rPr>
          <w:sz w:val="28"/>
          <w:szCs w:val="28"/>
        </w:rPr>
        <w:t xml:space="preserve">с </w:t>
      </w:r>
      <w:hyperlink r:id="rId262" w:history="1">
        <w:r w:rsidR="00FE7493" w:rsidRPr="001D429C">
          <w:rPr>
            <w:sz w:val="28"/>
            <w:szCs w:val="28"/>
          </w:rPr>
          <w:t>пунктами 1.9</w:t>
        </w:r>
      </w:hyperlink>
      <w:r w:rsidR="00FE7493" w:rsidRPr="001D429C">
        <w:rPr>
          <w:sz w:val="28"/>
          <w:szCs w:val="28"/>
        </w:rPr>
        <w:t xml:space="preserve"> – </w:t>
      </w:r>
      <w:hyperlink r:id="rId263" w:history="1">
        <w:r w:rsidR="00FE7493" w:rsidRPr="001D429C">
          <w:rPr>
            <w:sz w:val="28"/>
            <w:szCs w:val="28"/>
          </w:rPr>
          <w:t>1.11</w:t>
        </w:r>
      </w:hyperlink>
      <w:r w:rsidR="00FE7493" w:rsidRPr="001D429C">
        <w:rPr>
          <w:sz w:val="28"/>
          <w:szCs w:val="28"/>
        </w:rPr>
        <w:t xml:space="preserve"> раздела 1 Правил;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444" o:spid="_x0000_i1299" type="#_x0000_t75" style="width:39.35pt;height:25.1pt;visibility:visible">
            <v:imagedata r:id="rId264" o:title=""/>
          </v:shape>
        </w:pict>
      </w:r>
      <w:r w:rsidR="00892631" w:rsidRPr="001D429C">
        <w:rPr>
          <w:sz w:val="28"/>
          <w:szCs w:val="28"/>
        </w:rPr>
        <w:t xml:space="preserve"> - цена i-го предмета канцелярских принадлежностей в соответствии с </w:t>
      </w:r>
      <w:r w:rsidR="00913231" w:rsidRPr="007E14FC">
        <w:rPr>
          <w:sz w:val="28"/>
          <w:szCs w:val="28"/>
        </w:rPr>
        <w:t>нормами, установленными При</w:t>
      </w:r>
      <w:r w:rsidR="00913231">
        <w:rPr>
          <w:sz w:val="28"/>
          <w:szCs w:val="28"/>
        </w:rPr>
        <w:t>ложением №2 к настоящему постановлению</w:t>
      </w:r>
      <w:r w:rsidR="00892631" w:rsidRPr="001D429C">
        <w:rPr>
          <w:sz w:val="28"/>
          <w:szCs w:val="28"/>
        </w:rPr>
        <w:t>.</w:t>
      </w:r>
    </w:p>
    <w:p w:rsidR="00281CD9" w:rsidRPr="001D429C" w:rsidRDefault="00281CD9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10182C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13CF1" w:rsidRPr="001D429C">
        <w:rPr>
          <w:sz w:val="28"/>
          <w:szCs w:val="28"/>
        </w:rPr>
        <w:t>.</w:t>
      </w:r>
      <w:r w:rsidR="00C57A56">
        <w:rPr>
          <w:sz w:val="28"/>
          <w:szCs w:val="28"/>
        </w:rPr>
        <w:t>6</w:t>
      </w:r>
      <w:r w:rsidR="00713CF1" w:rsidRPr="001D429C">
        <w:rPr>
          <w:sz w:val="28"/>
          <w:szCs w:val="28"/>
        </w:rPr>
        <w:t xml:space="preserve">.3. Нормативные затраты </w:t>
      </w:r>
      <w:r w:rsidR="00892631" w:rsidRPr="001D429C">
        <w:rPr>
          <w:sz w:val="28"/>
          <w:szCs w:val="28"/>
        </w:rPr>
        <w:t xml:space="preserve">на приобретение хозяйственных товаров и принадлежностей </w:t>
      </w:r>
      <w:r w:rsidR="00E13CAC" w:rsidRPr="001D429C">
        <w:rPr>
          <w:sz w:val="28"/>
          <w:szCs w:val="28"/>
        </w:rPr>
        <w:t xml:space="preserve">  </w:t>
      </w:r>
      <w:r w:rsidR="00892631" w:rsidRPr="001D429C">
        <w:rPr>
          <w:sz w:val="28"/>
          <w:szCs w:val="28"/>
        </w:rPr>
        <w:t>(</w:t>
      </w:r>
      <w:r w:rsidR="00A326BA" w:rsidRPr="001D429C">
        <w:rPr>
          <w:noProof/>
          <w:position w:val="-12"/>
          <w:sz w:val="28"/>
          <w:szCs w:val="28"/>
        </w:rPr>
        <w:pict>
          <v:shape id="Рисунок 445" o:spid="_x0000_i1300" type="#_x0000_t75" style="width:25.1pt;height:25.1pt;visibility:visible">
            <v:imagedata r:id="rId265" o:title=""/>
          </v:shape>
        </w:pict>
      </w:r>
      <w:r w:rsidR="00892631" w:rsidRPr="001D429C">
        <w:rPr>
          <w:sz w:val="28"/>
          <w:szCs w:val="28"/>
        </w:rPr>
        <w:t>) определяются по формуле:</w:t>
      </w:r>
    </w:p>
    <w:p w:rsidR="00892631" w:rsidRPr="001D429C" w:rsidRDefault="0089263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28"/>
          <w:sz w:val="28"/>
          <w:szCs w:val="28"/>
        </w:rPr>
        <w:pict>
          <v:shape id="Рисунок 446" o:spid="_x0000_i1301" type="#_x0000_t75" style="width:141.5pt;height:46.9pt;visibility:visible">
            <v:imagedata r:id="rId266" o:title=""/>
          </v:shape>
        </w:pict>
      </w:r>
      <w:r w:rsidR="00892631" w:rsidRPr="001D429C">
        <w:rPr>
          <w:sz w:val="28"/>
          <w:szCs w:val="28"/>
        </w:rPr>
        <w:t>,</w:t>
      </w:r>
    </w:p>
    <w:p w:rsidR="00892631" w:rsidRPr="001D429C" w:rsidRDefault="0089263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5D34CD" w:rsidP="005D34C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г</w:t>
      </w:r>
      <w:r w:rsidR="00892631" w:rsidRPr="001D429C">
        <w:rPr>
          <w:sz w:val="28"/>
          <w:szCs w:val="28"/>
        </w:rPr>
        <w:t>де</w:t>
      </w:r>
      <w:r w:rsidRPr="001D429C">
        <w:rPr>
          <w:sz w:val="28"/>
          <w:szCs w:val="28"/>
        </w:rPr>
        <w:t xml:space="preserve"> </w:t>
      </w:r>
      <w:r w:rsidR="00A326BA" w:rsidRPr="001D429C">
        <w:rPr>
          <w:noProof/>
          <w:position w:val="-12"/>
          <w:sz w:val="28"/>
          <w:szCs w:val="28"/>
        </w:rPr>
        <w:pict>
          <v:shape id="Рисунок 447" o:spid="_x0000_i1302" type="#_x0000_t75" style="width:31.8pt;height:25.1pt;visibility:visible">
            <v:imagedata r:id="rId267" o:title=""/>
          </v:shape>
        </w:pict>
      </w:r>
      <w:r w:rsidR="00892631" w:rsidRPr="001D429C">
        <w:rPr>
          <w:sz w:val="28"/>
          <w:szCs w:val="28"/>
        </w:rPr>
        <w:t xml:space="preserve"> - цена i-й единицы хозяйственных товаров и принадлежностей в соответствии с </w:t>
      </w:r>
      <w:r w:rsidR="00913231" w:rsidRPr="007E14FC">
        <w:rPr>
          <w:sz w:val="28"/>
          <w:szCs w:val="28"/>
        </w:rPr>
        <w:t>нормами, установленными При</w:t>
      </w:r>
      <w:r w:rsidR="00913231">
        <w:rPr>
          <w:sz w:val="28"/>
          <w:szCs w:val="28"/>
        </w:rPr>
        <w:t>ложением №2 к настоящему постановлению</w:t>
      </w:r>
      <w:r w:rsidR="00892631" w:rsidRPr="001D429C">
        <w:rPr>
          <w:sz w:val="28"/>
          <w:szCs w:val="28"/>
        </w:rPr>
        <w:t>;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448" o:spid="_x0000_i1303" type="#_x0000_t75" style="width:33.5pt;height:25.1pt;visibility:visible">
            <v:imagedata r:id="rId268" o:title=""/>
          </v:shape>
        </w:pict>
      </w:r>
      <w:r w:rsidR="00892631" w:rsidRPr="001D429C">
        <w:rPr>
          <w:sz w:val="28"/>
          <w:szCs w:val="28"/>
        </w:rPr>
        <w:t xml:space="preserve"> - количество i-го хозяйственного товара и принадлежности в соответствии с </w:t>
      </w:r>
      <w:r w:rsidR="00913231" w:rsidRPr="007E14FC">
        <w:rPr>
          <w:sz w:val="28"/>
          <w:szCs w:val="28"/>
        </w:rPr>
        <w:t>нормами, установленными При</w:t>
      </w:r>
      <w:r w:rsidR="00913231">
        <w:rPr>
          <w:sz w:val="28"/>
          <w:szCs w:val="28"/>
        </w:rPr>
        <w:t>ложением №2 к настоящему постановлению</w:t>
      </w:r>
      <w:r w:rsidR="00892631" w:rsidRPr="001D429C">
        <w:rPr>
          <w:sz w:val="28"/>
          <w:szCs w:val="28"/>
        </w:rPr>
        <w:t>.</w:t>
      </w:r>
    </w:p>
    <w:p w:rsidR="00281CD9" w:rsidRPr="001D429C" w:rsidRDefault="00281CD9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10182C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13CF1" w:rsidRPr="001D429C">
        <w:rPr>
          <w:sz w:val="28"/>
          <w:szCs w:val="28"/>
        </w:rPr>
        <w:t>.</w:t>
      </w:r>
      <w:r w:rsidR="00C57A56">
        <w:rPr>
          <w:sz w:val="28"/>
          <w:szCs w:val="28"/>
        </w:rPr>
        <w:t>6</w:t>
      </w:r>
      <w:r w:rsidR="00713CF1" w:rsidRPr="001D429C">
        <w:rPr>
          <w:sz w:val="28"/>
          <w:szCs w:val="28"/>
        </w:rPr>
        <w:t xml:space="preserve">.4. Нормативные затраты </w:t>
      </w:r>
      <w:r w:rsidR="00892631" w:rsidRPr="001D429C">
        <w:rPr>
          <w:sz w:val="28"/>
          <w:szCs w:val="28"/>
        </w:rPr>
        <w:t>на приобретение горюче-смазочных материалов (</w:t>
      </w:r>
      <w:r w:rsidR="00A326BA" w:rsidRPr="001D429C">
        <w:rPr>
          <w:noProof/>
          <w:position w:val="-12"/>
          <w:sz w:val="28"/>
          <w:szCs w:val="28"/>
        </w:rPr>
        <w:pict>
          <v:shape id="Рисунок 449" o:spid="_x0000_i1304" type="#_x0000_t75" style="width:30.15pt;height:25.1pt;visibility:visible">
            <v:imagedata r:id="rId269" o:title=""/>
          </v:shape>
        </w:pict>
      </w:r>
      <w:r w:rsidR="00892631" w:rsidRPr="001D429C">
        <w:rPr>
          <w:sz w:val="28"/>
          <w:szCs w:val="28"/>
        </w:rPr>
        <w:t>) определяются по формуле:</w:t>
      </w:r>
    </w:p>
    <w:p w:rsidR="00892631" w:rsidRPr="001D429C" w:rsidRDefault="0089263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5980" w:rsidRPr="001D429C" w:rsidRDefault="00A326BA" w:rsidP="0091323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emboss/>
          <w:sz w:val="32"/>
          <w:szCs w:val="28"/>
        </w:rPr>
      </w:pPr>
      <w:r w:rsidRPr="001D429C">
        <w:pict>
          <v:shape id="_x0000_i1305" type="#_x0000_t75" style="width:325.65pt;height:52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436C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E6436C&quot;&gt;&lt;m:oMathPara&gt;&lt;m:oMath&gt;&lt;m:sSub&gt;&lt;m:sSubPr&gt;&lt;m:ctrlPr&gt;&lt;w:rPr&gt;&lt;w:rFonts w:ascii=&quot;Cambria Math&quot; w:h-ansi=&quot;Cambria Math&quot;/&gt;&lt;wx:font wx:val=&quot;Cambria Math&quot;/&gt;&lt;w:sz w:val=&quot;32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32&quot;/&gt;&lt;w:sz-cs w:val=&quot;28&quot;/&gt;&lt;/w:rPr&gt;&lt;m:t&gt;Р—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32&quot;/&gt;&lt;w:sz-cs w:val=&quot;28&quot;/&gt;&lt;/w:rPr&gt;&lt;m:t&gt;РіСЃРј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32&quot;/&gt;&lt;w:sz-cs w:val=&quot;28&quot;/&gt;&lt;/w:rPr&gt;&lt;m:t&gt;=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sz w:val=&quot;32&quot;/&gt;&lt;w:sz-cs w:val=&quot;28&quot;/&gt;&lt;/w:rPr&gt;&lt;/m:ctrlPr&gt;&lt;/m:naryPr&gt;&lt;m:sub&gt;&lt;m:r&gt;&lt;m:rPr&gt;&lt;m:sty m:val=&quot;p&quot;/&gt;&lt;/m:rPr&gt;&lt;w:rPr&gt;&lt;w:rFonts w:ascii=&quot;Cambria Math&quot; w:h-ansi=&quot;Cambria Math&quot;/&gt;&lt;wx:font wx:val=&quot;Cambria Math&quot;/&gt;&lt;w:sz w:val=&quot;32&quot;/&gt;&lt;w:sz-cs w:val=&quot;28&quot;/&gt;&lt;/w:rPr&gt;&lt;m:t&gt;i=1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32&quot;/&gt;&lt;w:sz-cs w:val=&quot;28&quot;/&gt;&lt;w:lang w:val=&quot;EN-US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sz w:val=&quot;32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32&quot;/&gt;&lt;w:sz-cs w:val=&quot;28&quot;/&gt;&lt;/w:rPr&gt;&lt;m:t&gt;0,01Г— Рќ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32&quot;/&gt;&lt;w:sz-cs w:val=&quot;28&quot;/&gt;&lt;/w:rPr&gt;&lt;m:t&gt;i РіСЃРј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32&quot;/&gt;&lt;w:sz-cs w:val=&quot;28&quot;/&gt;&lt;/w:rPr&gt;&lt;m:t&gt;Г—&lt;/m:t&gt;&lt;/m:r&gt;&lt;m:sSub&gt;&lt;m:sSubPr&gt;&lt;m:ctrlPr&gt;&lt;w:rPr&gt;&lt;w:rFonts w:ascii=&quot;Cambria Math&quot; w:h-ansi=&quot;Cambria Math&quot;/&gt;&lt;wx:font wx:val=&quot;Cambria Math&quot;/&gt;&lt;w:sz w:val=&quot;32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32&quot;/&gt;&lt;w:sz-cs w:val=&quot;28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32&quot;/&gt;&lt;w:sz-cs w:val=&quot;28&quot;/&gt;&lt;/w:rPr&gt;&lt;m:t&gt;i РіСЃРј 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32&quot;/&gt;&lt;w:sz-cs w:val=&quot;28&quot;/&gt;&lt;/w:rPr&gt;&lt;m:t&gt;Г—&lt;/m:t&gt;&lt;/m:r&gt;&lt;m:sSub&gt;&lt;m:sSubPr&gt;&lt;m:ctrlPr&gt;&lt;w:rPr&gt;&lt;w:rFonts w:ascii=&quot;Cambria Math&quot; w:h-ansi=&quot;Cambria Math&quot;/&gt;&lt;wx:font wx:val=&quot;Cambria Math&quot;/&gt;&lt;w:sz w:val=&quot;32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32&quot;/&gt;&lt;w:sz-cs w:val=&quot;28&quot;/&gt;&lt;w:lang w:val=&quot;EN-US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32&quot;/&gt;&lt;w:sz-cs w:val=&quot;28&quot;/&gt;&lt;/w:rPr&gt;&lt;m:t&gt;i РіСЃРј&lt;/m:t&gt;&lt;/m:r&gt;&lt;/m:sub&gt;&lt;/m:sSub&gt;&lt;m:sSub&gt;&lt;m:sSubPr&gt;&lt;m:ctrlPr&gt;&lt;w:rPr&gt;&lt;w:rFonts w:ascii=&quot;Cambria Math&quot; w:h-ansi=&quot;Cambria Math&quot;/&gt;&lt;wx:font wx:val=&quot;Cambria Math&quot;/&gt;&lt;w:sz w:val=&quot;32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32&quot;/&gt;&lt;w:sz-cs w:val=&quot;28&quot;/&gt;&lt;/w:rPr&gt;&lt;m:t&gt;Г— N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32&quot;/&gt;&lt;w:sz-cs w:val=&quot;28&quot;/&gt;&lt;/w:rPr&gt;&lt;m:t&gt;i РіСЃРј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32&quot;/&gt;&lt;w:sz-cs w:val=&quot;28&quot;/&gt;&lt;/w:rPr&gt;&lt;m:t&gt;,&lt;/m:t&gt;&lt;/m:r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70" o:title="" chromakey="white"/>
          </v:shape>
        </w:pict>
      </w:r>
    </w:p>
    <w:p w:rsidR="00892631" w:rsidRPr="001D429C" w:rsidRDefault="00892631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5D34CD" w:rsidP="005D34C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г</w:t>
      </w:r>
      <w:r w:rsidR="00892631" w:rsidRPr="001D429C">
        <w:rPr>
          <w:sz w:val="28"/>
          <w:szCs w:val="28"/>
        </w:rPr>
        <w:t>де</w:t>
      </w:r>
      <w:r w:rsidRPr="001D429C">
        <w:rPr>
          <w:sz w:val="28"/>
          <w:szCs w:val="28"/>
        </w:rPr>
        <w:t xml:space="preserve"> </w:t>
      </w:r>
      <w:r w:rsidR="00A326BA" w:rsidRPr="001D429C">
        <w:rPr>
          <w:noProof/>
          <w:position w:val="-12"/>
          <w:sz w:val="28"/>
          <w:szCs w:val="28"/>
        </w:rPr>
        <w:pict>
          <v:shape id="Рисунок 451" o:spid="_x0000_i1306" type="#_x0000_t75" style="width:37.65pt;height:25.1pt;visibility:visible">
            <v:imagedata r:id="rId271" o:title=""/>
          </v:shape>
        </w:pict>
      </w:r>
      <w:r w:rsidR="00892631" w:rsidRPr="001D429C">
        <w:rPr>
          <w:sz w:val="28"/>
          <w:szCs w:val="28"/>
        </w:rPr>
        <w:t xml:space="preserve"> - норма расхода топлива на 100 километров пробега i-го транспортного средства согласно </w:t>
      </w:r>
      <w:hyperlink r:id="rId272" w:history="1">
        <w:r w:rsidR="00892631" w:rsidRPr="001D429C">
          <w:rPr>
            <w:sz w:val="28"/>
            <w:szCs w:val="28"/>
          </w:rPr>
          <w:t>методическим рекомендациям</w:t>
        </w:r>
      </w:hyperlink>
      <w:r w:rsidR="00892631" w:rsidRPr="001D429C">
        <w:rPr>
          <w:sz w:val="28"/>
          <w:szCs w:val="28"/>
        </w:rPr>
        <w:t xml:space="preserve"> </w:t>
      </w:r>
      <w:r w:rsidR="00F0138E" w:rsidRPr="001D429C">
        <w:rPr>
          <w:sz w:val="28"/>
          <w:szCs w:val="28"/>
        </w:rPr>
        <w:t>«</w:t>
      </w:r>
      <w:r w:rsidR="00892631" w:rsidRPr="001D429C">
        <w:rPr>
          <w:sz w:val="28"/>
          <w:szCs w:val="28"/>
        </w:rPr>
        <w:t>Нормы расхода топлив и смазочных материалов на автомобильном транспорте</w:t>
      </w:r>
      <w:r w:rsidR="00F0138E" w:rsidRPr="001D429C">
        <w:rPr>
          <w:sz w:val="28"/>
          <w:szCs w:val="28"/>
        </w:rPr>
        <w:t>»</w:t>
      </w:r>
      <w:r w:rsidR="00892631" w:rsidRPr="001D429C">
        <w:rPr>
          <w:sz w:val="28"/>
          <w:szCs w:val="28"/>
        </w:rPr>
        <w:t>, предусмотренным приложением к распоряжению Министерства транспорта Российской Федерации от 14</w:t>
      </w:r>
      <w:r w:rsidR="00F0138E" w:rsidRPr="001D429C">
        <w:rPr>
          <w:sz w:val="28"/>
          <w:szCs w:val="28"/>
        </w:rPr>
        <w:t>.03.2008 №</w:t>
      </w:r>
      <w:r w:rsidR="00892631" w:rsidRPr="001D429C">
        <w:rPr>
          <w:sz w:val="28"/>
          <w:szCs w:val="28"/>
        </w:rPr>
        <w:t xml:space="preserve"> АМ-23-р;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452" o:spid="_x0000_i1307" type="#_x0000_t75" style="width:35.15pt;height:25.1pt;visibility:visible">
            <v:imagedata r:id="rId273" o:title=""/>
          </v:shape>
        </w:pict>
      </w:r>
      <w:r w:rsidR="00892631" w:rsidRPr="001D429C">
        <w:rPr>
          <w:sz w:val="28"/>
          <w:szCs w:val="28"/>
        </w:rPr>
        <w:t xml:space="preserve"> - цена 1 литра горюче-смазочного материала по i-му транспортному средству;</w:t>
      </w:r>
    </w:p>
    <w:p w:rsidR="001B5980" w:rsidRPr="001D429C" w:rsidRDefault="00A326BA" w:rsidP="001B598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fldChar w:fldCharType="begin"/>
      </w:r>
      <w:r w:rsidRPr="001D429C">
        <w:rPr>
          <w:sz w:val="28"/>
          <w:szCs w:val="28"/>
        </w:rPr>
        <w:instrText xml:space="preserve"> QUOTE </w:instrText>
      </w:r>
      <w:r w:rsidRPr="001D429C">
        <w:rPr>
          <w:position w:val="-8"/>
        </w:rPr>
        <w:pict>
          <v:shape id="_x0000_i1308" type="#_x0000_t75" style="width:39.35pt;height:18.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3879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1A3879&quot;&gt;&lt;m:oMathPara&gt;&lt;m:oMath&gt;&lt;m:sSub&gt;&lt;m:sSubPr&gt;&lt;m:ctrlPr&gt;&lt;w:rPr&gt;&lt;w:rFonts w:ascii=&quot;Cambria Math&quot; w:h-ansi=&quot;Cambria Math&quot;/&gt;&lt;wx:font wx:val=&quot;Cambria Math&quot;/&gt;&lt;w:sz w:val=&quot;32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32&quot;/&gt;&lt;w:sz-cs w:val=&quot;28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28&quot;/&gt;&lt;w:lang w:val=&quot;EN-US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32&quot;/&gt;&lt;w:sz-cs w:val=&quot;28&quot;/&gt;&lt;/w:rPr&gt;&lt;m:t&gt;i РіСЃРј 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74" o:title="" chromakey="white"/>
          </v:shape>
        </w:pict>
      </w:r>
      <w:r w:rsidRPr="001D429C">
        <w:rPr>
          <w:sz w:val="28"/>
          <w:szCs w:val="28"/>
        </w:rPr>
        <w:instrText xml:space="preserve"> </w:instrText>
      </w:r>
      <w:r w:rsidRPr="001D429C">
        <w:rPr>
          <w:sz w:val="28"/>
          <w:szCs w:val="28"/>
        </w:rPr>
        <w:fldChar w:fldCharType="separate"/>
      </w:r>
      <w:r w:rsidRPr="001D429C">
        <w:rPr>
          <w:position w:val="-8"/>
        </w:rPr>
        <w:pict>
          <v:shape id="_x0000_i1309" type="#_x0000_t75" style="width:39.35pt;height:18.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3879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1A3879&quot;&gt;&lt;m:oMathPara&gt;&lt;m:oMath&gt;&lt;m:sSub&gt;&lt;m:sSubPr&gt;&lt;m:ctrlPr&gt;&lt;w:rPr&gt;&lt;w:rFonts w:ascii=&quot;Cambria Math&quot; w:h-ansi=&quot;Cambria Math&quot;/&gt;&lt;wx:font wx:val=&quot;Cambria Math&quot;/&gt;&lt;w:sz w:val=&quot;32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32&quot;/&gt;&lt;w:sz-cs w:val=&quot;28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28&quot;/&gt;&lt;w:lang w:val=&quot;EN-US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32&quot;/&gt;&lt;w:sz-cs w:val=&quot;28&quot;/&gt;&lt;/w:rPr&gt;&lt;m:t&gt;i РіСЃРј 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74" o:title="" chromakey="white"/>
          </v:shape>
        </w:pict>
      </w:r>
      <w:r w:rsidRPr="001D429C">
        <w:rPr>
          <w:sz w:val="28"/>
          <w:szCs w:val="28"/>
        </w:rPr>
        <w:fldChar w:fldCharType="end"/>
      </w:r>
      <w:r w:rsidR="001B5980" w:rsidRPr="001D429C">
        <w:rPr>
          <w:sz w:val="28"/>
          <w:szCs w:val="28"/>
        </w:rPr>
        <w:t>- среднемесячный годовой пробег автомобиля в км;</w:t>
      </w:r>
    </w:p>
    <w:p w:rsidR="00892631" w:rsidRPr="001D429C" w:rsidRDefault="00A326BA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453" o:spid="_x0000_i1310" type="#_x0000_t75" style="width:37.65pt;height:25.1pt;visibility:visible">
            <v:imagedata r:id="rId275" o:title=""/>
          </v:shape>
        </w:pict>
      </w:r>
      <w:r w:rsidR="00892631" w:rsidRPr="001D429C">
        <w:rPr>
          <w:sz w:val="28"/>
          <w:szCs w:val="28"/>
        </w:rPr>
        <w:t xml:space="preserve"> - пла</w:t>
      </w:r>
      <w:r w:rsidR="001B5980" w:rsidRPr="001D429C">
        <w:rPr>
          <w:sz w:val="28"/>
          <w:szCs w:val="28"/>
        </w:rPr>
        <w:t>нируемое количество месяцев</w:t>
      </w:r>
      <w:r w:rsidR="00892631" w:rsidRPr="001D429C">
        <w:rPr>
          <w:sz w:val="28"/>
          <w:szCs w:val="28"/>
        </w:rPr>
        <w:t xml:space="preserve"> использования i-го транспортного средства в очередном финансовом году.</w:t>
      </w:r>
    </w:p>
    <w:p w:rsidR="00281CD9" w:rsidRPr="001D429C" w:rsidRDefault="00281CD9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2631" w:rsidRPr="001D429C" w:rsidRDefault="0010182C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13CF1" w:rsidRPr="001D429C">
        <w:rPr>
          <w:sz w:val="28"/>
          <w:szCs w:val="28"/>
        </w:rPr>
        <w:t>.</w:t>
      </w:r>
      <w:r w:rsidR="00C57A56">
        <w:rPr>
          <w:sz w:val="28"/>
          <w:szCs w:val="28"/>
        </w:rPr>
        <w:t>6</w:t>
      </w:r>
      <w:r w:rsidR="00713CF1" w:rsidRPr="001D429C">
        <w:rPr>
          <w:sz w:val="28"/>
          <w:szCs w:val="28"/>
        </w:rPr>
        <w:t xml:space="preserve">.5. Нормативные затраты </w:t>
      </w:r>
      <w:r w:rsidR="00892631" w:rsidRPr="001D429C">
        <w:rPr>
          <w:sz w:val="28"/>
          <w:szCs w:val="28"/>
        </w:rPr>
        <w:t>на приобретение запасных частей для транспортных средств определяются по фактическим затратам в отчетном финансовом году</w:t>
      </w:r>
      <w:r w:rsidR="00B461C4" w:rsidRPr="001D429C">
        <w:rPr>
          <w:sz w:val="28"/>
          <w:szCs w:val="28"/>
        </w:rPr>
        <w:t>,</w:t>
      </w:r>
      <w:r w:rsidR="00892631" w:rsidRPr="001D429C">
        <w:rPr>
          <w:sz w:val="28"/>
          <w:szCs w:val="28"/>
        </w:rPr>
        <w:t xml:space="preserve"> с учетом нормативов обеспечения функций </w:t>
      </w:r>
      <w:r w:rsidR="00C57A56" w:rsidRPr="001D429C">
        <w:rPr>
          <w:sz w:val="28"/>
          <w:szCs w:val="28"/>
        </w:rPr>
        <w:t xml:space="preserve">Администрации </w:t>
      </w:r>
      <w:r w:rsidR="006A3AD5">
        <w:rPr>
          <w:sz w:val="28"/>
          <w:szCs w:val="28"/>
        </w:rPr>
        <w:t>Красно</w:t>
      </w:r>
      <w:r w:rsidR="00913231">
        <w:rPr>
          <w:sz w:val="28"/>
          <w:szCs w:val="28"/>
        </w:rPr>
        <w:t>вского сельского поселения</w:t>
      </w:r>
      <w:r w:rsidR="00892631" w:rsidRPr="001D429C">
        <w:rPr>
          <w:sz w:val="28"/>
          <w:szCs w:val="28"/>
        </w:rPr>
        <w:t>, применяемых при расчете нормативных затрат на п</w:t>
      </w:r>
      <w:r w:rsidR="00061EB1" w:rsidRPr="001D429C">
        <w:rPr>
          <w:sz w:val="28"/>
          <w:szCs w:val="28"/>
        </w:rPr>
        <w:t>риобретение служебного</w:t>
      </w:r>
      <w:r w:rsidR="00892631" w:rsidRPr="001D429C">
        <w:rPr>
          <w:sz w:val="28"/>
          <w:szCs w:val="28"/>
        </w:rPr>
        <w:t xml:space="preserve"> автотранспорта.</w:t>
      </w:r>
    </w:p>
    <w:p w:rsidR="00281CD9" w:rsidRPr="001D429C" w:rsidRDefault="00281CD9" w:rsidP="001E547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1CD9" w:rsidRPr="001D429C" w:rsidRDefault="00281CD9" w:rsidP="003B2D30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2D30" w:rsidRPr="001D429C" w:rsidRDefault="0010182C" w:rsidP="003B2D30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B2D30" w:rsidRPr="001D429C">
        <w:rPr>
          <w:sz w:val="28"/>
          <w:szCs w:val="28"/>
        </w:rPr>
        <w:t>.</w:t>
      </w:r>
      <w:r w:rsidR="00C57A56">
        <w:rPr>
          <w:sz w:val="28"/>
          <w:szCs w:val="28"/>
        </w:rPr>
        <w:t>6</w:t>
      </w:r>
      <w:r w:rsidR="003B2D30" w:rsidRPr="001D429C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3B2D30" w:rsidRPr="001D429C">
        <w:rPr>
          <w:sz w:val="28"/>
          <w:szCs w:val="28"/>
        </w:rPr>
        <w:t xml:space="preserve">. Иные нормативные затраты, относящиеся к затратам на приобретение материальных запасов </w:t>
      </w:r>
      <w:r w:rsidR="003B2D30" w:rsidRPr="001D429C">
        <w:rPr>
          <w:szCs w:val="28"/>
        </w:rPr>
        <w:t xml:space="preserve"> </w:t>
      </w:r>
      <w:r w:rsidR="003B2D30" w:rsidRPr="001D429C">
        <w:rPr>
          <w:sz w:val="28"/>
          <w:szCs w:val="28"/>
        </w:rPr>
        <w:t>(</w:t>
      </w:r>
      <w:r w:rsidR="003B2D30" w:rsidRPr="001D429C">
        <w:rPr>
          <w:sz w:val="32"/>
          <w:szCs w:val="32"/>
        </w:rPr>
        <w:t xml:space="preserve">З </w:t>
      </w:r>
      <w:r w:rsidR="003B2D30" w:rsidRPr="001D429C">
        <w:rPr>
          <w:sz w:val="32"/>
          <w:szCs w:val="32"/>
          <w:vertAlign w:val="subscript"/>
        </w:rPr>
        <w:t>инмз</w:t>
      </w:r>
      <w:r w:rsidR="003B2D30" w:rsidRPr="001D429C">
        <w:rPr>
          <w:sz w:val="28"/>
          <w:szCs w:val="28"/>
        </w:rPr>
        <w:t>),  определяются по формуле:</w:t>
      </w:r>
    </w:p>
    <w:p w:rsidR="003B2D30" w:rsidRPr="001D429C" w:rsidRDefault="00A326BA" w:rsidP="003B2D30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pict>
          <v:shape id="_x0000_i1311" type="#_x0000_t75" style="width:174.15pt;height:46.0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04C1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0A04C1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—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w:vertAlign w:val=&quot;subscript&quot;/&gt;&lt;/w:rPr&gt;&lt;m:t&gt; РёРЅРјР·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 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sz w:val=&quot;28&quot;/&gt;&lt;w:sz-cs w:val=&quot;28&quot;/&gt;&lt;w:vertAlign w:val=&quot;subscript&quot;/&gt;&lt;/w:rPr&gt;&lt;m:t&gt;i=1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w:vertAlign w:val=&quot;subscript&quot;/&gt;&lt;w:lang w:val=&quot;EN-US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vertAlign w:val=&quot;subscript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vertAlign w:val=&quot;subscript&quot;/&gt;&lt;/w:rPr&gt;&lt;m:t&gt;i РёРЅРјР·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 Г—&lt;/m:t&gt;&lt;/m:r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 РёРЅРјР· 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76" o:title="" chromakey="white"/>
          </v:shape>
        </w:pict>
      </w:r>
    </w:p>
    <w:p w:rsidR="003B2D30" w:rsidRPr="001D429C" w:rsidRDefault="003B2D30" w:rsidP="003B2D30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2D30" w:rsidRPr="001D429C" w:rsidRDefault="003B2D30" w:rsidP="003B2D30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где </w:t>
      </w:r>
      <w:r w:rsidR="00A326BA" w:rsidRPr="001D429C">
        <w:rPr>
          <w:sz w:val="28"/>
          <w:szCs w:val="28"/>
        </w:rPr>
        <w:fldChar w:fldCharType="begin"/>
      </w:r>
      <w:r w:rsidR="00A326BA" w:rsidRPr="001D429C">
        <w:rPr>
          <w:sz w:val="28"/>
          <w:szCs w:val="28"/>
        </w:rPr>
        <w:instrText xml:space="preserve"> QUOTE </w:instrText>
      </w:r>
      <w:r w:rsidR="00A326BA" w:rsidRPr="001D429C">
        <w:rPr>
          <w:position w:val="-6"/>
        </w:rPr>
        <w:pict>
          <v:shape id="_x0000_i1312" type="#_x0000_t75" style="width:39.35pt;height:16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81EE1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A81EE1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 РёРЅРјР·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77" o:title="" chromakey="white"/>
          </v:shape>
        </w:pict>
      </w:r>
      <w:r w:rsidR="00A326BA" w:rsidRPr="001D429C">
        <w:rPr>
          <w:sz w:val="28"/>
          <w:szCs w:val="28"/>
        </w:rPr>
        <w:instrText xml:space="preserve"> </w:instrText>
      </w:r>
      <w:r w:rsidR="00A326BA" w:rsidRPr="001D429C">
        <w:rPr>
          <w:sz w:val="28"/>
          <w:szCs w:val="28"/>
        </w:rPr>
        <w:fldChar w:fldCharType="separate"/>
      </w:r>
      <w:r w:rsidR="00A326BA" w:rsidRPr="001D429C">
        <w:rPr>
          <w:position w:val="-6"/>
        </w:rPr>
        <w:pict>
          <v:shape id="_x0000_i1313" type="#_x0000_t75" style="width:39.35pt;height:16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81EE1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A81EE1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 РёРЅРјР·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77" o:title="" chromakey="white"/>
          </v:shape>
        </w:pict>
      </w:r>
      <w:r w:rsidR="00A326BA" w:rsidRPr="001D429C">
        <w:rPr>
          <w:sz w:val="28"/>
          <w:szCs w:val="28"/>
        </w:rPr>
        <w:fldChar w:fldCharType="end"/>
      </w:r>
      <w:r w:rsidRPr="001D429C">
        <w:rPr>
          <w:sz w:val="28"/>
          <w:szCs w:val="28"/>
        </w:rPr>
        <w:t xml:space="preserve"> - планируемое к приобретению количество i-го товара;</w:t>
      </w:r>
    </w:p>
    <w:p w:rsidR="003B2D30" w:rsidRPr="001D429C" w:rsidRDefault="00A326BA" w:rsidP="003B2D30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fldChar w:fldCharType="begin"/>
      </w:r>
      <w:r w:rsidRPr="001D429C">
        <w:rPr>
          <w:sz w:val="28"/>
          <w:szCs w:val="28"/>
        </w:rPr>
        <w:instrText xml:space="preserve"> QUOTE </w:instrText>
      </w:r>
      <w:r w:rsidRPr="001D429C">
        <w:rPr>
          <w:position w:val="-6"/>
        </w:rPr>
        <w:pict>
          <v:shape id="_x0000_i1314" type="#_x0000_t75" style="width:35.15pt;height:16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0D8C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860D8C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i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 РёРЅРјР·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78" o:title="" chromakey="white"/>
          </v:shape>
        </w:pict>
      </w:r>
      <w:r w:rsidRPr="001D429C">
        <w:rPr>
          <w:sz w:val="28"/>
          <w:szCs w:val="28"/>
        </w:rPr>
        <w:instrText xml:space="preserve"> </w:instrText>
      </w:r>
      <w:r w:rsidRPr="001D429C">
        <w:rPr>
          <w:sz w:val="28"/>
          <w:szCs w:val="28"/>
        </w:rPr>
        <w:fldChar w:fldCharType="separate"/>
      </w:r>
      <w:r w:rsidRPr="001D429C">
        <w:rPr>
          <w:position w:val="-6"/>
        </w:rPr>
        <w:pict>
          <v:shape id="_x0000_i1315" type="#_x0000_t75" style="width:35.15pt;height:16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0D8C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860D8C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i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 РёРЅРјР·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78" o:title="" chromakey="white"/>
          </v:shape>
        </w:pict>
      </w:r>
      <w:r w:rsidRPr="001D429C">
        <w:rPr>
          <w:sz w:val="28"/>
          <w:szCs w:val="28"/>
        </w:rPr>
        <w:fldChar w:fldCharType="end"/>
      </w:r>
      <w:r w:rsidR="003B2D30" w:rsidRPr="001D429C">
        <w:rPr>
          <w:sz w:val="28"/>
          <w:szCs w:val="28"/>
        </w:rPr>
        <w:t xml:space="preserve"> - цена приобретаемого i-го товара, которая определяется по минимальным</w:t>
      </w:r>
      <w:r w:rsidR="003B2D30" w:rsidRPr="001D429C">
        <w:rPr>
          <w:szCs w:val="28"/>
        </w:rPr>
        <w:t xml:space="preserve"> </w:t>
      </w:r>
      <w:r w:rsidR="003B2D30" w:rsidRPr="001D429C">
        <w:rPr>
          <w:sz w:val="28"/>
          <w:szCs w:val="28"/>
        </w:rPr>
        <w:t>фактическим затратам в отчетном финансовом году на i-ый товар государственных и муниципальных заказчиков.</w:t>
      </w:r>
    </w:p>
    <w:p w:rsidR="00AE41E6" w:rsidRPr="001D429C" w:rsidRDefault="00AE41E6" w:rsidP="00135D7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5980" w:rsidRDefault="001B5980" w:rsidP="00135D7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6AE8" w:rsidRDefault="00456AE8" w:rsidP="00135D7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456AE8" w:rsidRPr="001D429C" w:rsidRDefault="00456AE8" w:rsidP="00135D7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Г.В.Бадаев</w:t>
      </w:r>
    </w:p>
    <w:p w:rsidR="00DA5705" w:rsidRDefault="00DA5705" w:rsidP="00DA5705">
      <w:pPr>
        <w:rPr>
          <w:sz w:val="28"/>
        </w:rPr>
      </w:pPr>
    </w:p>
    <w:p w:rsidR="00C57A56" w:rsidRDefault="00C57A56" w:rsidP="00DA5705">
      <w:pPr>
        <w:rPr>
          <w:sz w:val="28"/>
        </w:rPr>
      </w:pPr>
    </w:p>
    <w:p w:rsidR="00C57A56" w:rsidRDefault="00C57A56" w:rsidP="00DA5705">
      <w:pPr>
        <w:rPr>
          <w:sz w:val="28"/>
        </w:rPr>
      </w:pPr>
    </w:p>
    <w:p w:rsidR="00C57A56" w:rsidRDefault="00C57A56" w:rsidP="00DA5705">
      <w:pPr>
        <w:rPr>
          <w:sz w:val="28"/>
        </w:rPr>
      </w:pPr>
    </w:p>
    <w:p w:rsidR="00C57A56" w:rsidRDefault="00C57A56" w:rsidP="00DA5705">
      <w:pPr>
        <w:rPr>
          <w:sz w:val="28"/>
        </w:rPr>
      </w:pPr>
    </w:p>
    <w:p w:rsidR="00C57A56" w:rsidRDefault="00C57A56" w:rsidP="00DA5705">
      <w:pPr>
        <w:rPr>
          <w:sz w:val="28"/>
        </w:rPr>
      </w:pPr>
    </w:p>
    <w:p w:rsidR="00C57A56" w:rsidRDefault="00C57A56" w:rsidP="00DA5705">
      <w:pPr>
        <w:rPr>
          <w:sz w:val="28"/>
        </w:rPr>
      </w:pPr>
    </w:p>
    <w:p w:rsidR="00C57A56" w:rsidRDefault="00C57A56" w:rsidP="00DA5705">
      <w:pPr>
        <w:rPr>
          <w:sz w:val="28"/>
        </w:rPr>
      </w:pPr>
    </w:p>
    <w:p w:rsidR="00C57A56" w:rsidRDefault="00C57A56" w:rsidP="00DA5705">
      <w:pPr>
        <w:rPr>
          <w:sz w:val="28"/>
        </w:rPr>
      </w:pPr>
    </w:p>
    <w:p w:rsidR="00C57A56" w:rsidRDefault="00C57A56" w:rsidP="00DA5705">
      <w:pPr>
        <w:rPr>
          <w:sz w:val="28"/>
        </w:rPr>
      </w:pPr>
    </w:p>
    <w:p w:rsidR="00C57A56" w:rsidRDefault="00C57A56" w:rsidP="00DA5705">
      <w:pPr>
        <w:rPr>
          <w:sz w:val="28"/>
        </w:rPr>
      </w:pPr>
    </w:p>
    <w:p w:rsidR="00C57A56" w:rsidRDefault="00C57A56" w:rsidP="00DA5705">
      <w:pPr>
        <w:rPr>
          <w:sz w:val="28"/>
        </w:rPr>
      </w:pPr>
    </w:p>
    <w:p w:rsidR="00C57A56" w:rsidRDefault="00C57A56" w:rsidP="00DA5705">
      <w:pPr>
        <w:rPr>
          <w:sz w:val="28"/>
        </w:rPr>
      </w:pPr>
    </w:p>
    <w:p w:rsidR="00456AE8" w:rsidRDefault="00456AE8" w:rsidP="00DA5705">
      <w:pPr>
        <w:rPr>
          <w:sz w:val="28"/>
        </w:rPr>
      </w:pPr>
    </w:p>
    <w:p w:rsidR="00C57A56" w:rsidRDefault="00C57A56" w:rsidP="00DA5705">
      <w:pPr>
        <w:rPr>
          <w:sz w:val="28"/>
        </w:rPr>
      </w:pPr>
    </w:p>
    <w:p w:rsidR="00785190" w:rsidRDefault="00785190" w:rsidP="00C57A56">
      <w:pPr>
        <w:pStyle w:val="ConsPlusNormal"/>
        <w:ind w:firstLine="540"/>
        <w:jc w:val="right"/>
        <w:rPr>
          <w:sz w:val="24"/>
          <w:szCs w:val="24"/>
        </w:rPr>
      </w:pPr>
    </w:p>
    <w:p w:rsidR="00785190" w:rsidRDefault="00785190" w:rsidP="00C57A56">
      <w:pPr>
        <w:pStyle w:val="ConsPlusNormal"/>
        <w:ind w:firstLine="540"/>
        <w:jc w:val="right"/>
        <w:rPr>
          <w:sz w:val="24"/>
          <w:szCs w:val="24"/>
        </w:rPr>
      </w:pPr>
    </w:p>
    <w:p w:rsidR="00785190" w:rsidRDefault="00785190" w:rsidP="00C57A56">
      <w:pPr>
        <w:pStyle w:val="ConsPlusNormal"/>
        <w:ind w:firstLine="540"/>
        <w:jc w:val="right"/>
        <w:rPr>
          <w:sz w:val="24"/>
          <w:szCs w:val="24"/>
        </w:rPr>
      </w:pPr>
    </w:p>
    <w:p w:rsidR="00C57A56" w:rsidRPr="001D429C" w:rsidRDefault="00C57A56" w:rsidP="00C57A56">
      <w:pPr>
        <w:pStyle w:val="ConsPlusNormal"/>
        <w:ind w:firstLine="540"/>
        <w:jc w:val="right"/>
        <w:rPr>
          <w:sz w:val="24"/>
          <w:szCs w:val="24"/>
        </w:rPr>
      </w:pPr>
      <w:r w:rsidRPr="001D429C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2</w:t>
      </w:r>
    </w:p>
    <w:p w:rsidR="00C57A56" w:rsidRPr="001D429C" w:rsidRDefault="00C57A56" w:rsidP="00C57A56">
      <w:pPr>
        <w:pStyle w:val="ConsPlusNormal"/>
        <w:ind w:firstLine="540"/>
        <w:jc w:val="right"/>
        <w:rPr>
          <w:sz w:val="24"/>
          <w:szCs w:val="24"/>
        </w:rPr>
      </w:pPr>
      <w:r w:rsidRPr="001D429C">
        <w:rPr>
          <w:sz w:val="24"/>
          <w:szCs w:val="24"/>
        </w:rPr>
        <w:t xml:space="preserve">к постановлению </w:t>
      </w:r>
    </w:p>
    <w:p w:rsidR="00C57A56" w:rsidRPr="001D429C" w:rsidRDefault="00C57A56" w:rsidP="00C57A56">
      <w:pPr>
        <w:pStyle w:val="ConsPlusNormal"/>
        <w:ind w:firstLine="540"/>
        <w:jc w:val="right"/>
        <w:rPr>
          <w:sz w:val="24"/>
          <w:szCs w:val="24"/>
        </w:rPr>
      </w:pPr>
      <w:r w:rsidRPr="001D429C">
        <w:rPr>
          <w:sz w:val="24"/>
          <w:szCs w:val="24"/>
        </w:rPr>
        <w:t>Администрации</w:t>
      </w:r>
    </w:p>
    <w:p w:rsidR="00C57A56" w:rsidRDefault="006A3AD5" w:rsidP="00C57A56">
      <w:pPr>
        <w:pStyle w:val="ConsPlusNormal"/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>Красно</w:t>
      </w:r>
      <w:r w:rsidR="00785190">
        <w:rPr>
          <w:sz w:val="24"/>
          <w:szCs w:val="24"/>
        </w:rPr>
        <w:t xml:space="preserve">вского </w:t>
      </w:r>
    </w:p>
    <w:p w:rsidR="00785190" w:rsidRPr="001D429C" w:rsidRDefault="00785190" w:rsidP="00C57A56">
      <w:pPr>
        <w:pStyle w:val="ConsPlusNormal"/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</w:p>
    <w:p w:rsidR="00C57A56" w:rsidRPr="001D429C" w:rsidRDefault="00C57A56" w:rsidP="00C57A56">
      <w:pPr>
        <w:pStyle w:val="ConsPlusNormal"/>
        <w:ind w:firstLine="540"/>
        <w:jc w:val="right"/>
        <w:rPr>
          <w:sz w:val="24"/>
          <w:szCs w:val="24"/>
        </w:rPr>
      </w:pPr>
      <w:r w:rsidRPr="001D429C">
        <w:rPr>
          <w:sz w:val="24"/>
          <w:szCs w:val="24"/>
        </w:rPr>
        <w:t>от</w:t>
      </w:r>
      <w:r w:rsidR="00456AE8">
        <w:rPr>
          <w:sz w:val="24"/>
          <w:szCs w:val="24"/>
        </w:rPr>
        <w:t xml:space="preserve"> </w:t>
      </w:r>
      <w:r w:rsidR="00BC38DA">
        <w:rPr>
          <w:sz w:val="24"/>
          <w:szCs w:val="24"/>
        </w:rPr>
        <w:t>24.05.2016 № 87</w:t>
      </w:r>
    </w:p>
    <w:p w:rsidR="001B5980" w:rsidRDefault="001B5980" w:rsidP="00B45175">
      <w:pPr>
        <w:widowControl w:val="0"/>
        <w:autoSpaceDE w:val="0"/>
        <w:autoSpaceDN w:val="0"/>
        <w:adjustRightInd w:val="0"/>
        <w:ind w:firstLine="4820"/>
        <w:jc w:val="center"/>
        <w:rPr>
          <w:sz w:val="24"/>
          <w:szCs w:val="24"/>
        </w:rPr>
      </w:pPr>
    </w:p>
    <w:p w:rsidR="00993EC1" w:rsidRDefault="00C57A56" w:rsidP="00993EC1">
      <w:pPr>
        <w:jc w:val="center"/>
        <w:rPr>
          <w:sz w:val="28"/>
          <w:szCs w:val="28"/>
        </w:rPr>
      </w:pPr>
      <w:r>
        <w:rPr>
          <w:kern w:val="2"/>
          <w:sz w:val="28"/>
          <w:szCs w:val="28"/>
        </w:rPr>
        <w:t>Н</w:t>
      </w:r>
      <w:r w:rsidRPr="001D429C">
        <w:rPr>
          <w:kern w:val="2"/>
          <w:sz w:val="28"/>
          <w:szCs w:val="28"/>
        </w:rPr>
        <w:t xml:space="preserve">ормативы на обеспечение функций Администрации </w:t>
      </w:r>
      <w:r w:rsidR="006A3AD5">
        <w:rPr>
          <w:kern w:val="2"/>
          <w:sz w:val="28"/>
          <w:szCs w:val="28"/>
        </w:rPr>
        <w:t>Красно</w:t>
      </w:r>
      <w:r w:rsidR="00785190">
        <w:rPr>
          <w:kern w:val="2"/>
          <w:sz w:val="28"/>
          <w:szCs w:val="28"/>
        </w:rPr>
        <w:t>вского сельского поселения</w:t>
      </w:r>
      <w:r w:rsidR="00993EC1">
        <w:rPr>
          <w:kern w:val="2"/>
          <w:sz w:val="28"/>
          <w:szCs w:val="28"/>
        </w:rPr>
        <w:t>,</w:t>
      </w:r>
      <w:r w:rsidR="00993EC1" w:rsidRPr="00993EC1">
        <w:rPr>
          <w:bCs/>
          <w:color w:val="000000"/>
          <w:sz w:val="28"/>
          <w:szCs w:val="28"/>
        </w:rPr>
        <w:t xml:space="preserve"> </w:t>
      </w:r>
      <w:r w:rsidR="00993EC1">
        <w:rPr>
          <w:bCs/>
          <w:color w:val="000000"/>
          <w:sz w:val="28"/>
          <w:szCs w:val="28"/>
        </w:rPr>
        <w:t>применяемые при расчете нормативных затрат</w:t>
      </w:r>
    </w:p>
    <w:p w:rsidR="00C57A56" w:rsidRDefault="00C57A56" w:rsidP="00C57A56">
      <w:pPr>
        <w:widowControl w:val="0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993EC1" w:rsidRDefault="00993EC1" w:rsidP="00C57A56">
      <w:pPr>
        <w:widowControl w:val="0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993EC1" w:rsidRDefault="000040D5" w:rsidP="00993EC1">
      <w:pPr>
        <w:pStyle w:val="ac"/>
        <w:widowControl w:val="0"/>
        <w:numPr>
          <w:ilvl w:val="0"/>
          <w:numId w:val="7"/>
        </w:numPr>
        <w:shd w:val="clear" w:color="auto" w:fill="FFFFFF"/>
        <w:tabs>
          <w:tab w:val="left" w:pos="-2127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Нормативы</w:t>
      </w:r>
      <w:r w:rsidR="00993EC1" w:rsidRPr="00D44DC9">
        <w:rPr>
          <w:bCs/>
          <w:color w:val="000000"/>
          <w:spacing w:val="-1"/>
          <w:sz w:val="28"/>
          <w:szCs w:val="28"/>
        </w:rPr>
        <w:t xml:space="preserve"> </w:t>
      </w:r>
      <w:r w:rsidR="00993EC1" w:rsidRPr="00D44DC9">
        <w:rPr>
          <w:sz w:val="28"/>
          <w:szCs w:val="28"/>
        </w:rPr>
        <w:t xml:space="preserve">количества и цены принтеров, </w:t>
      </w:r>
      <w:r w:rsidR="00993EC1">
        <w:rPr>
          <w:sz w:val="28"/>
          <w:szCs w:val="28"/>
        </w:rPr>
        <w:t>м</w:t>
      </w:r>
      <w:r w:rsidR="00993EC1" w:rsidRPr="00D44DC9">
        <w:rPr>
          <w:sz w:val="28"/>
          <w:szCs w:val="28"/>
        </w:rPr>
        <w:t xml:space="preserve">ногофункциональных устройств и копировальных аппаратов (оргтехники) </w:t>
      </w:r>
    </w:p>
    <w:p w:rsidR="00993EC1" w:rsidRPr="00D44DC9" w:rsidRDefault="00993EC1" w:rsidP="00993EC1">
      <w:pPr>
        <w:pStyle w:val="ac"/>
        <w:widowControl w:val="0"/>
        <w:shd w:val="clear" w:color="auto" w:fill="FFFFFF"/>
        <w:tabs>
          <w:tab w:val="left" w:pos="1608"/>
        </w:tabs>
        <w:autoSpaceDE w:val="0"/>
        <w:autoSpaceDN w:val="0"/>
        <w:adjustRightInd w:val="0"/>
        <w:ind w:left="851"/>
        <w:rPr>
          <w:sz w:val="28"/>
          <w:szCs w:val="28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2"/>
        <w:gridCol w:w="1976"/>
        <w:gridCol w:w="1531"/>
        <w:gridCol w:w="1098"/>
        <w:gridCol w:w="2419"/>
        <w:gridCol w:w="2437"/>
      </w:tblGrid>
      <w:tr w:rsidR="00993EC1" w:rsidRPr="00993EC1" w:rsidTr="00993EC1">
        <w:trPr>
          <w:trHeight w:hRule="exact" w:val="1333"/>
          <w:tblHeader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993EC1" w:rsidRDefault="00993EC1" w:rsidP="00993EC1">
            <w:pPr>
              <w:shd w:val="clear" w:color="auto" w:fill="FFFFFF"/>
              <w:ind w:firstLine="851"/>
              <w:jc w:val="center"/>
              <w:rPr>
                <w:sz w:val="24"/>
                <w:szCs w:val="24"/>
              </w:rPr>
            </w:pPr>
            <w:r w:rsidRPr="00993EC1">
              <w:rPr>
                <w:bCs/>
                <w:color w:val="000000"/>
                <w:sz w:val="24"/>
                <w:szCs w:val="24"/>
              </w:rPr>
              <w:t>П№ п/п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993EC1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3EC1">
              <w:rPr>
                <w:bCs/>
                <w:color w:val="000000"/>
                <w:spacing w:val="-3"/>
                <w:sz w:val="24"/>
                <w:szCs w:val="24"/>
              </w:rPr>
              <w:t>Наименование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993EC1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3EC1">
              <w:rPr>
                <w:bCs/>
                <w:color w:val="000000"/>
                <w:spacing w:val="-2"/>
                <w:sz w:val="24"/>
                <w:szCs w:val="24"/>
              </w:rPr>
              <w:t>Количество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993EC1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3EC1">
              <w:rPr>
                <w:bCs/>
                <w:color w:val="000000"/>
                <w:spacing w:val="-4"/>
                <w:sz w:val="24"/>
                <w:szCs w:val="24"/>
              </w:rPr>
              <w:t>Срок эксплуа</w:t>
            </w:r>
            <w:r w:rsidRPr="00993EC1">
              <w:rPr>
                <w:bCs/>
                <w:color w:val="000000"/>
                <w:spacing w:val="-4"/>
                <w:sz w:val="24"/>
                <w:szCs w:val="24"/>
              </w:rPr>
              <w:softHyphen/>
            </w:r>
            <w:r w:rsidRPr="00993EC1">
              <w:rPr>
                <w:bCs/>
                <w:color w:val="000000"/>
                <w:spacing w:val="-2"/>
                <w:sz w:val="24"/>
                <w:szCs w:val="24"/>
              </w:rPr>
              <w:t xml:space="preserve">тации в </w:t>
            </w:r>
            <w:r w:rsidRPr="00993EC1">
              <w:rPr>
                <w:bCs/>
                <w:color w:val="000000"/>
                <w:spacing w:val="-3"/>
                <w:sz w:val="24"/>
                <w:szCs w:val="24"/>
              </w:rPr>
              <w:t>годах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993EC1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3EC1">
              <w:rPr>
                <w:bCs/>
                <w:color w:val="000000"/>
                <w:spacing w:val="-1"/>
                <w:sz w:val="24"/>
                <w:szCs w:val="24"/>
              </w:rPr>
              <w:t>Цена за ед. в руб., не более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993EC1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3EC1">
              <w:rPr>
                <w:bCs/>
                <w:color w:val="000000"/>
                <w:spacing w:val="-2"/>
                <w:sz w:val="24"/>
                <w:szCs w:val="24"/>
              </w:rPr>
              <w:t xml:space="preserve">Категории </w:t>
            </w:r>
            <w:r w:rsidRPr="00993EC1">
              <w:rPr>
                <w:bCs/>
                <w:color w:val="000000"/>
                <w:spacing w:val="-4"/>
                <w:sz w:val="24"/>
                <w:szCs w:val="24"/>
              </w:rPr>
              <w:t xml:space="preserve">должностей муниципальной службы </w:t>
            </w:r>
          </w:p>
        </w:tc>
      </w:tr>
      <w:tr w:rsidR="00993EC1" w:rsidRPr="00993EC1" w:rsidTr="00993EC1">
        <w:trPr>
          <w:trHeight w:hRule="exact" w:val="1139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993EC1" w:rsidRDefault="006A3AD5" w:rsidP="00993EC1">
            <w:pPr>
              <w:shd w:val="clear" w:color="auto" w:fill="FFFFFF"/>
              <w:ind w:right="-42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993EC1" w:rsidRDefault="00993EC1" w:rsidP="00993EC1">
            <w:pPr>
              <w:rPr>
                <w:sz w:val="24"/>
                <w:szCs w:val="24"/>
              </w:rPr>
            </w:pPr>
            <w:r w:rsidRPr="00993EC1">
              <w:rPr>
                <w:sz w:val="24"/>
                <w:szCs w:val="24"/>
              </w:rPr>
              <w:t>Многофункциональное устройство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993EC1" w:rsidRDefault="00993EC1" w:rsidP="00993EC1">
            <w:pPr>
              <w:rPr>
                <w:sz w:val="24"/>
                <w:szCs w:val="24"/>
              </w:rPr>
            </w:pPr>
            <w:r w:rsidRPr="00993EC1">
              <w:rPr>
                <w:color w:val="000000"/>
                <w:spacing w:val="-1"/>
                <w:sz w:val="24"/>
                <w:szCs w:val="24"/>
              </w:rPr>
              <w:t xml:space="preserve">не более </w:t>
            </w:r>
            <w:r w:rsidRPr="00993EC1">
              <w:rPr>
                <w:color w:val="000000"/>
                <w:spacing w:val="-4"/>
                <w:sz w:val="24"/>
                <w:szCs w:val="24"/>
              </w:rPr>
              <w:t xml:space="preserve">1 единицы на </w:t>
            </w:r>
            <w:r w:rsidRPr="00993EC1">
              <w:rPr>
                <w:color w:val="000000"/>
                <w:spacing w:val="-2"/>
                <w:sz w:val="24"/>
                <w:szCs w:val="24"/>
              </w:rPr>
              <w:t>одного работника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993EC1" w:rsidRDefault="00993EC1" w:rsidP="00993EC1">
            <w:pPr>
              <w:rPr>
                <w:sz w:val="24"/>
                <w:szCs w:val="24"/>
              </w:rPr>
            </w:pPr>
            <w:r w:rsidRPr="00993EC1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993EC1" w:rsidRDefault="00993EC1" w:rsidP="00993EC1">
            <w:pPr>
              <w:shd w:val="clear" w:color="auto" w:fill="FFFFFF"/>
              <w:rPr>
                <w:sz w:val="24"/>
                <w:szCs w:val="24"/>
              </w:rPr>
            </w:pPr>
            <w:r w:rsidRPr="00993EC1">
              <w:rPr>
                <w:sz w:val="24"/>
                <w:szCs w:val="24"/>
              </w:rPr>
              <w:t>30 000,00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993EC1" w:rsidRDefault="00993EC1" w:rsidP="00993EC1">
            <w:pPr>
              <w:rPr>
                <w:sz w:val="24"/>
                <w:szCs w:val="24"/>
              </w:rPr>
            </w:pPr>
            <w:r w:rsidRPr="00993EC1">
              <w:rPr>
                <w:color w:val="000000"/>
                <w:sz w:val="24"/>
                <w:szCs w:val="24"/>
              </w:rPr>
              <w:t>Все категории должностей муниципальной службы</w:t>
            </w:r>
          </w:p>
        </w:tc>
      </w:tr>
      <w:tr w:rsidR="00993EC1" w:rsidRPr="00993EC1" w:rsidTr="00993EC1">
        <w:trPr>
          <w:trHeight w:hRule="exact" w:val="1156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993EC1" w:rsidRDefault="006A3AD5" w:rsidP="00993EC1">
            <w:pPr>
              <w:shd w:val="clear" w:color="auto" w:fill="FFFFFF"/>
              <w:ind w:right="-42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993EC1" w:rsidRDefault="00993EC1" w:rsidP="00993E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3EC1">
              <w:rPr>
                <w:sz w:val="24"/>
                <w:szCs w:val="24"/>
              </w:rPr>
              <w:t>Принтер черно-белый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993EC1" w:rsidRDefault="00993EC1" w:rsidP="00993EC1">
            <w:pPr>
              <w:rPr>
                <w:sz w:val="24"/>
                <w:szCs w:val="24"/>
              </w:rPr>
            </w:pPr>
            <w:r w:rsidRPr="00993EC1">
              <w:rPr>
                <w:color w:val="000000"/>
                <w:spacing w:val="-1"/>
                <w:sz w:val="24"/>
                <w:szCs w:val="24"/>
              </w:rPr>
              <w:t xml:space="preserve">не более </w:t>
            </w:r>
            <w:r w:rsidRPr="00993EC1">
              <w:rPr>
                <w:color w:val="000000"/>
                <w:spacing w:val="-4"/>
                <w:sz w:val="24"/>
                <w:szCs w:val="24"/>
              </w:rPr>
              <w:t xml:space="preserve">1 единицы на </w:t>
            </w:r>
            <w:r w:rsidRPr="00993EC1">
              <w:rPr>
                <w:color w:val="000000"/>
                <w:spacing w:val="-2"/>
                <w:sz w:val="24"/>
                <w:szCs w:val="24"/>
              </w:rPr>
              <w:t>одного работника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993EC1" w:rsidRDefault="00993EC1" w:rsidP="00993EC1">
            <w:pPr>
              <w:rPr>
                <w:sz w:val="24"/>
                <w:szCs w:val="24"/>
              </w:rPr>
            </w:pPr>
            <w:r w:rsidRPr="00993EC1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993EC1" w:rsidRDefault="00993EC1" w:rsidP="00993EC1">
            <w:pPr>
              <w:shd w:val="clear" w:color="auto" w:fill="FFFFFF"/>
              <w:rPr>
                <w:sz w:val="24"/>
                <w:szCs w:val="24"/>
              </w:rPr>
            </w:pPr>
            <w:r w:rsidRPr="00993EC1">
              <w:rPr>
                <w:sz w:val="24"/>
                <w:szCs w:val="24"/>
              </w:rPr>
              <w:t>20 000,00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993EC1" w:rsidRDefault="00993EC1" w:rsidP="00993EC1">
            <w:pPr>
              <w:rPr>
                <w:sz w:val="24"/>
                <w:szCs w:val="24"/>
              </w:rPr>
            </w:pPr>
            <w:r w:rsidRPr="00993EC1">
              <w:rPr>
                <w:color w:val="000000"/>
                <w:sz w:val="24"/>
                <w:szCs w:val="24"/>
              </w:rPr>
              <w:t>Все категории должностей муниципальной службы</w:t>
            </w:r>
          </w:p>
        </w:tc>
      </w:tr>
    </w:tbl>
    <w:p w:rsidR="003716F9" w:rsidRDefault="003716F9" w:rsidP="003716F9">
      <w:pPr>
        <w:ind w:firstLine="567"/>
        <w:jc w:val="both"/>
        <w:rPr>
          <w:color w:val="000000"/>
          <w:sz w:val="24"/>
          <w:szCs w:val="24"/>
        </w:rPr>
      </w:pPr>
    </w:p>
    <w:p w:rsidR="00993EC1" w:rsidRPr="00995113" w:rsidRDefault="00993EC1" w:rsidP="00993EC1">
      <w:pPr>
        <w:pStyle w:val="ac"/>
        <w:numPr>
          <w:ilvl w:val="0"/>
          <w:numId w:val="7"/>
        </w:numPr>
        <w:ind w:left="0" w:firstLine="0"/>
        <w:jc w:val="center"/>
        <w:rPr>
          <w:sz w:val="28"/>
          <w:szCs w:val="28"/>
        </w:rPr>
      </w:pPr>
      <w:r w:rsidRPr="00995113">
        <w:rPr>
          <w:bCs/>
          <w:color w:val="000000"/>
          <w:sz w:val="28"/>
          <w:szCs w:val="28"/>
        </w:rPr>
        <w:t>Нормативы количества и цены носителей информации</w:t>
      </w:r>
    </w:p>
    <w:p w:rsidR="00993EC1" w:rsidRPr="00DD1CC6" w:rsidRDefault="00993EC1" w:rsidP="00993EC1">
      <w:pPr>
        <w:pStyle w:val="ac"/>
        <w:ind w:left="1211"/>
        <w:rPr>
          <w:sz w:val="28"/>
          <w:szCs w:val="28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2"/>
        <w:gridCol w:w="1976"/>
        <w:gridCol w:w="2629"/>
        <w:gridCol w:w="1737"/>
        <w:gridCol w:w="2835"/>
      </w:tblGrid>
      <w:tr w:rsidR="00993EC1" w:rsidRPr="00993EC1" w:rsidTr="00993EC1">
        <w:trPr>
          <w:trHeight w:hRule="exact" w:val="1333"/>
          <w:tblHeader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993EC1" w:rsidRDefault="00993EC1" w:rsidP="00993EC1">
            <w:pPr>
              <w:shd w:val="clear" w:color="auto" w:fill="FFFFFF"/>
              <w:ind w:firstLine="851"/>
              <w:jc w:val="center"/>
              <w:rPr>
                <w:sz w:val="24"/>
                <w:szCs w:val="24"/>
              </w:rPr>
            </w:pPr>
            <w:r w:rsidRPr="00993EC1">
              <w:rPr>
                <w:bCs/>
                <w:color w:val="000000"/>
                <w:sz w:val="24"/>
                <w:szCs w:val="24"/>
              </w:rPr>
              <w:t>П№ п/п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993EC1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3EC1">
              <w:rPr>
                <w:bCs/>
                <w:color w:val="000000"/>
                <w:spacing w:val="-3"/>
                <w:sz w:val="24"/>
                <w:szCs w:val="24"/>
              </w:rPr>
              <w:t>Наименование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993EC1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3EC1">
              <w:rPr>
                <w:bCs/>
                <w:color w:val="000000"/>
                <w:spacing w:val="-2"/>
                <w:sz w:val="24"/>
                <w:szCs w:val="24"/>
              </w:rPr>
              <w:t>Расчетная потребность в год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993EC1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3EC1">
              <w:rPr>
                <w:bCs/>
                <w:color w:val="000000"/>
                <w:spacing w:val="-1"/>
                <w:sz w:val="24"/>
                <w:szCs w:val="24"/>
              </w:rPr>
              <w:t>Срок эксплуатации в годах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993EC1" w:rsidRDefault="00993EC1" w:rsidP="00993EC1">
            <w:pPr>
              <w:jc w:val="center"/>
              <w:rPr>
                <w:sz w:val="24"/>
                <w:szCs w:val="24"/>
              </w:rPr>
            </w:pPr>
            <w:r w:rsidRPr="00993EC1">
              <w:rPr>
                <w:sz w:val="24"/>
                <w:szCs w:val="24"/>
              </w:rPr>
              <w:t>Цена за ед. в руб., не более</w:t>
            </w:r>
          </w:p>
        </w:tc>
      </w:tr>
      <w:tr w:rsidR="00993EC1" w:rsidRPr="00993EC1" w:rsidTr="00993EC1">
        <w:trPr>
          <w:trHeight w:hRule="exact" w:val="1381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993EC1" w:rsidRDefault="00993EC1" w:rsidP="00993EC1">
            <w:pPr>
              <w:shd w:val="clear" w:color="auto" w:fill="FFFFFF"/>
              <w:ind w:firstLine="851"/>
              <w:jc w:val="center"/>
              <w:rPr>
                <w:sz w:val="24"/>
                <w:szCs w:val="24"/>
              </w:rPr>
            </w:pPr>
            <w:r w:rsidRPr="00993EC1">
              <w:rPr>
                <w:bCs/>
                <w:color w:val="000000"/>
                <w:sz w:val="24"/>
                <w:szCs w:val="24"/>
              </w:rPr>
              <w:t>1</w:t>
            </w:r>
          </w:p>
          <w:p w:rsidR="00993EC1" w:rsidRPr="00993EC1" w:rsidRDefault="00993EC1" w:rsidP="00993EC1">
            <w:pPr>
              <w:jc w:val="center"/>
              <w:rPr>
                <w:sz w:val="24"/>
                <w:szCs w:val="24"/>
              </w:rPr>
            </w:pPr>
            <w:r w:rsidRPr="00993EC1">
              <w:rPr>
                <w:sz w:val="24"/>
                <w:szCs w:val="24"/>
              </w:rPr>
              <w:t>1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993EC1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3EC1">
              <w:rPr>
                <w:color w:val="000000"/>
                <w:spacing w:val="-4"/>
                <w:sz w:val="24"/>
                <w:szCs w:val="24"/>
              </w:rPr>
              <w:t>Мобильный носитель информации (</w:t>
            </w:r>
            <w:proofErr w:type="spellStart"/>
            <w:r w:rsidRPr="00993EC1">
              <w:rPr>
                <w:color w:val="000000"/>
                <w:spacing w:val="-4"/>
                <w:sz w:val="24"/>
                <w:szCs w:val="24"/>
              </w:rPr>
              <w:t>флеш</w:t>
            </w:r>
            <w:proofErr w:type="spellEnd"/>
            <w:r w:rsidRPr="00993EC1">
              <w:rPr>
                <w:color w:val="000000"/>
                <w:spacing w:val="-4"/>
                <w:sz w:val="24"/>
                <w:szCs w:val="24"/>
              </w:rPr>
              <w:t>-карта)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993EC1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3EC1">
              <w:rPr>
                <w:color w:val="000000"/>
                <w:spacing w:val="-1"/>
                <w:sz w:val="24"/>
                <w:szCs w:val="24"/>
              </w:rPr>
              <w:t>не более 1</w:t>
            </w:r>
            <w:r w:rsidRPr="00993EC1">
              <w:rPr>
                <w:color w:val="000000"/>
                <w:spacing w:val="-4"/>
                <w:sz w:val="24"/>
                <w:szCs w:val="24"/>
              </w:rPr>
              <w:t xml:space="preserve"> единицы на </w:t>
            </w:r>
            <w:r w:rsidRPr="00993EC1">
              <w:rPr>
                <w:color w:val="000000"/>
                <w:spacing w:val="-1"/>
                <w:sz w:val="24"/>
                <w:szCs w:val="24"/>
              </w:rPr>
              <w:t>одного работника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993EC1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3EC1"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993EC1" w:rsidRDefault="00993EC1" w:rsidP="00993EC1">
            <w:pPr>
              <w:jc w:val="center"/>
              <w:rPr>
                <w:sz w:val="24"/>
                <w:szCs w:val="24"/>
              </w:rPr>
            </w:pPr>
            <w:r w:rsidRPr="00993EC1">
              <w:rPr>
                <w:sz w:val="24"/>
                <w:szCs w:val="24"/>
              </w:rPr>
              <w:t>450,00</w:t>
            </w:r>
          </w:p>
        </w:tc>
      </w:tr>
    </w:tbl>
    <w:p w:rsidR="003716F9" w:rsidRPr="003002B5" w:rsidRDefault="003716F9" w:rsidP="003716F9">
      <w:pPr>
        <w:ind w:firstLine="709"/>
        <w:jc w:val="both"/>
        <w:rPr>
          <w:sz w:val="24"/>
          <w:szCs w:val="24"/>
        </w:rPr>
      </w:pPr>
    </w:p>
    <w:p w:rsidR="00993EC1" w:rsidRPr="00F97CCF" w:rsidRDefault="00993EC1" w:rsidP="00993EC1">
      <w:pPr>
        <w:pStyle w:val="ac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0"/>
        <w:jc w:val="center"/>
        <w:rPr>
          <w:bCs/>
          <w:color w:val="000000"/>
          <w:spacing w:val="-2"/>
          <w:sz w:val="28"/>
          <w:szCs w:val="28"/>
        </w:rPr>
      </w:pPr>
      <w:r w:rsidRPr="00AF5B72">
        <w:rPr>
          <w:bCs/>
          <w:color w:val="000000"/>
          <w:sz w:val="28"/>
          <w:szCs w:val="28"/>
        </w:rPr>
        <w:t xml:space="preserve">Нормативы количества и цены расходных материалов для принтеров, </w:t>
      </w:r>
      <w:r w:rsidRPr="00F97CCF">
        <w:rPr>
          <w:bCs/>
          <w:color w:val="000000"/>
          <w:spacing w:val="-2"/>
          <w:sz w:val="28"/>
          <w:szCs w:val="28"/>
        </w:rPr>
        <w:t>многофункциональных устройств и копировальных аппаратов (оргтехники)</w:t>
      </w:r>
    </w:p>
    <w:p w:rsidR="00993EC1" w:rsidRPr="005A4F05" w:rsidRDefault="00993EC1" w:rsidP="00993EC1">
      <w:pPr>
        <w:pStyle w:val="ac"/>
        <w:shd w:val="clear" w:color="auto" w:fill="FFFFFF"/>
        <w:ind w:left="0"/>
        <w:jc w:val="center"/>
        <w:rPr>
          <w:bCs/>
          <w:color w:val="000000"/>
          <w:spacing w:val="-2"/>
          <w:sz w:val="26"/>
          <w:szCs w:val="26"/>
          <w:highlight w:val="yellow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126"/>
        <w:gridCol w:w="1134"/>
        <w:gridCol w:w="2268"/>
        <w:gridCol w:w="3544"/>
      </w:tblGrid>
      <w:tr w:rsidR="00993EC1" w:rsidRPr="005A4F05" w:rsidTr="00993EC1">
        <w:trPr>
          <w:trHeight w:val="195"/>
        </w:trPr>
        <w:tc>
          <w:tcPr>
            <w:tcW w:w="851" w:type="dxa"/>
            <w:vMerge w:val="restart"/>
          </w:tcPr>
          <w:p w:rsidR="00993EC1" w:rsidRPr="005A4F05" w:rsidRDefault="00993EC1" w:rsidP="00993EC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</w:rPr>
              <w:t>№ п/п</w:t>
            </w:r>
          </w:p>
        </w:tc>
        <w:tc>
          <w:tcPr>
            <w:tcW w:w="2126" w:type="dxa"/>
            <w:vMerge w:val="restart"/>
          </w:tcPr>
          <w:p w:rsidR="00993EC1" w:rsidRPr="005A4F05" w:rsidRDefault="00993EC1" w:rsidP="00993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</w:rPr>
              <w:t>Наименование устройства</w:t>
            </w:r>
          </w:p>
        </w:tc>
        <w:tc>
          <w:tcPr>
            <w:tcW w:w="6946" w:type="dxa"/>
            <w:gridSpan w:val="3"/>
          </w:tcPr>
          <w:p w:rsidR="00993EC1" w:rsidRPr="005A4F05" w:rsidRDefault="00993EC1" w:rsidP="00993EC1">
            <w:pPr>
              <w:ind w:left="19" w:firstLine="98"/>
              <w:jc w:val="center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</w:rPr>
              <w:t>Картридж/Тонер</w:t>
            </w:r>
          </w:p>
        </w:tc>
      </w:tr>
      <w:tr w:rsidR="00993EC1" w:rsidRPr="005A4F05" w:rsidTr="00993EC1">
        <w:trPr>
          <w:trHeight w:val="183"/>
        </w:trPr>
        <w:tc>
          <w:tcPr>
            <w:tcW w:w="851" w:type="dxa"/>
            <w:vMerge/>
          </w:tcPr>
          <w:p w:rsidR="00993EC1" w:rsidRPr="005A4F05" w:rsidRDefault="00993EC1" w:rsidP="00993EC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993EC1" w:rsidRPr="005A4F05" w:rsidRDefault="00993EC1" w:rsidP="00993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993EC1" w:rsidRPr="00995113" w:rsidRDefault="00993EC1" w:rsidP="00993EC1">
            <w:pPr>
              <w:pStyle w:val="2"/>
              <w:ind w:left="-108"/>
              <w:rPr>
                <w:sz w:val="26"/>
                <w:szCs w:val="26"/>
                <w:lang w:eastAsia="en-US"/>
              </w:rPr>
            </w:pPr>
            <w:r w:rsidRPr="00995113">
              <w:rPr>
                <w:sz w:val="26"/>
                <w:szCs w:val="26"/>
                <w:lang w:eastAsia="en-US"/>
              </w:rPr>
              <w:t xml:space="preserve"> Ед. изм.</w:t>
            </w:r>
          </w:p>
        </w:tc>
        <w:tc>
          <w:tcPr>
            <w:tcW w:w="2268" w:type="dxa"/>
          </w:tcPr>
          <w:p w:rsidR="00993EC1" w:rsidRPr="005A4F05" w:rsidRDefault="00993EC1" w:rsidP="00993EC1">
            <w:pPr>
              <w:ind w:left="19" w:firstLine="98"/>
              <w:jc w:val="center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</w:rPr>
              <w:t>Количество на 1 устройство (год)</w:t>
            </w:r>
          </w:p>
        </w:tc>
        <w:tc>
          <w:tcPr>
            <w:tcW w:w="3544" w:type="dxa"/>
          </w:tcPr>
          <w:p w:rsidR="00993EC1" w:rsidRPr="005A4F05" w:rsidRDefault="00993EC1" w:rsidP="00993EC1">
            <w:pPr>
              <w:ind w:left="19" w:firstLine="98"/>
              <w:jc w:val="center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</w:rPr>
              <w:t>Цена за ед. в руб., не более</w:t>
            </w:r>
          </w:p>
        </w:tc>
      </w:tr>
      <w:tr w:rsidR="00993EC1" w:rsidRPr="005A4F05" w:rsidTr="00993EC1">
        <w:trPr>
          <w:trHeight w:val="168"/>
        </w:trPr>
        <w:tc>
          <w:tcPr>
            <w:tcW w:w="851" w:type="dxa"/>
          </w:tcPr>
          <w:p w:rsidR="00993EC1" w:rsidRPr="005A4F05" w:rsidRDefault="00993EC1" w:rsidP="00993EC1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993EC1" w:rsidRPr="005A4F05" w:rsidRDefault="00E963C3" w:rsidP="006C20C8">
            <w:pPr>
              <w:pStyle w:val="af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HP LaserJet</w:t>
            </w:r>
          </w:p>
        </w:tc>
        <w:tc>
          <w:tcPr>
            <w:tcW w:w="1134" w:type="dxa"/>
          </w:tcPr>
          <w:p w:rsidR="00993EC1" w:rsidRDefault="00993EC1" w:rsidP="00993EC1">
            <w:r w:rsidRPr="00D93F91">
              <w:rPr>
                <w:sz w:val="26"/>
                <w:szCs w:val="26"/>
              </w:rPr>
              <w:t>шт.</w:t>
            </w:r>
          </w:p>
        </w:tc>
        <w:tc>
          <w:tcPr>
            <w:tcW w:w="2268" w:type="dxa"/>
          </w:tcPr>
          <w:p w:rsidR="00993EC1" w:rsidRPr="005A4F05" w:rsidRDefault="00993EC1" w:rsidP="00993EC1">
            <w:pPr>
              <w:pStyle w:val="af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</w:rPr>
              <w:t>2</w:t>
            </w:r>
          </w:p>
        </w:tc>
        <w:tc>
          <w:tcPr>
            <w:tcW w:w="3544" w:type="dxa"/>
          </w:tcPr>
          <w:p w:rsidR="00993EC1" w:rsidRPr="005A4F05" w:rsidRDefault="00993EC1" w:rsidP="00993EC1">
            <w:pPr>
              <w:pStyle w:val="af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</w:rPr>
              <w:t>8 500,00</w:t>
            </w:r>
          </w:p>
        </w:tc>
      </w:tr>
      <w:tr w:rsidR="00E963C3" w:rsidRPr="005A4F05" w:rsidTr="00993EC1">
        <w:trPr>
          <w:trHeight w:val="210"/>
        </w:trPr>
        <w:tc>
          <w:tcPr>
            <w:tcW w:w="851" w:type="dxa"/>
          </w:tcPr>
          <w:p w:rsidR="00E963C3" w:rsidRPr="005A4F05" w:rsidRDefault="00E963C3" w:rsidP="00993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E963C3" w:rsidRPr="005A4F05" w:rsidRDefault="00E963C3" w:rsidP="003235F2">
            <w:pPr>
              <w:pStyle w:val="af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HP LaserJet</w:t>
            </w:r>
          </w:p>
        </w:tc>
        <w:tc>
          <w:tcPr>
            <w:tcW w:w="1134" w:type="dxa"/>
          </w:tcPr>
          <w:p w:rsidR="00E963C3" w:rsidRDefault="00E963C3" w:rsidP="00993EC1">
            <w:r w:rsidRPr="00D93F91">
              <w:rPr>
                <w:sz w:val="26"/>
                <w:szCs w:val="26"/>
              </w:rPr>
              <w:t>шт.</w:t>
            </w:r>
          </w:p>
        </w:tc>
        <w:tc>
          <w:tcPr>
            <w:tcW w:w="2268" w:type="dxa"/>
          </w:tcPr>
          <w:p w:rsidR="00E963C3" w:rsidRPr="005A4F05" w:rsidRDefault="00E963C3" w:rsidP="00993EC1">
            <w:pPr>
              <w:pStyle w:val="af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</w:rPr>
              <w:t>3</w:t>
            </w:r>
          </w:p>
        </w:tc>
        <w:tc>
          <w:tcPr>
            <w:tcW w:w="3544" w:type="dxa"/>
          </w:tcPr>
          <w:p w:rsidR="00E963C3" w:rsidRPr="005A4F05" w:rsidRDefault="00E963C3" w:rsidP="00993EC1">
            <w:pPr>
              <w:pStyle w:val="af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</w:rPr>
              <w:t>8 500,00</w:t>
            </w:r>
          </w:p>
        </w:tc>
      </w:tr>
      <w:tr w:rsidR="00993EC1" w:rsidRPr="005A4F05" w:rsidTr="00993EC1">
        <w:trPr>
          <w:trHeight w:val="210"/>
        </w:trPr>
        <w:tc>
          <w:tcPr>
            <w:tcW w:w="851" w:type="dxa"/>
          </w:tcPr>
          <w:p w:rsidR="00993EC1" w:rsidRPr="005A4F05" w:rsidRDefault="00993EC1" w:rsidP="00993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993EC1" w:rsidRPr="005A4F05" w:rsidRDefault="0084623E" w:rsidP="00E963C3">
            <w:pPr>
              <w:pStyle w:val="af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  <w:lang w:val="en-US"/>
              </w:rPr>
              <w:t>Canon</w:t>
            </w:r>
          </w:p>
        </w:tc>
        <w:tc>
          <w:tcPr>
            <w:tcW w:w="1134" w:type="dxa"/>
          </w:tcPr>
          <w:p w:rsidR="00993EC1" w:rsidRDefault="00993EC1" w:rsidP="00993EC1">
            <w:r w:rsidRPr="00D93F91">
              <w:rPr>
                <w:sz w:val="26"/>
                <w:szCs w:val="26"/>
              </w:rPr>
              <w:t>шт.</w:t>
            </w:r>
          </w:p>
        </w:tc>
        <w:tc>
          <w:tcPr>
            <w:tcW w:w="2268" w:type="dxa"/>
          </w:tcPr>
          <w:p w:rsidR="00993EC1" w:rsidRPr="005A4F05" w:rsidRDefault="00993EC1" w:rsidP="00993EC1">
            <w:pPr>
              <w:pStyle w:val="af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</w:rPr>
              <w:t>2</w:t>
            </w:r>
          </w:p>
        </w:tc>
        <w:tc>
          <w:tcPr>
            <w:tcW w:w="3544" w:type="dxa"/>
          </w:tcPr>
          <w:p w:rsidR="00993EC1" w:rsidRPr="005A4F05" w:rsidRDefault="00993EC1" w:rsidP="00993EC1">
            <w:pPr>
              <w:pStyle w:val="af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</w:rPr>
              <w:t>7 600,00</w:t>
            </w:r>
          </w:p>
        </w:tc>
      </w:tr>
      <w:tr w:rsidR="00993EC1" w:rsidRPr="005A4F05" w:rsidTr="00993EC1">
        <w:trPr>
          <w:trHeight w:val="210"/>
        </w:trPr>
        <w:tc>
          <w:tcPr>
            <w:tcW w:w="851" w:type="dxa"/>
          </w:tcPr>
          <w:p w:rsidR="00993EC1" w:rsidRPr="005A4F05" w:rsidRDefault="00993EC1" w:rsidP="00993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</w:rPr>
              <w:t>4</w:t>
            </w:r>
          </w:p>
        </w:tc>
        <w:tc>
          <w:tcPr>
            <w:tcW w:w="2126" w:type="dxa"/>
          </w:tcPr>
          <w:p w:rsidR="00993EC1" w:rsidRPr="005A4F05" w:rsidRDefault="0084623E" w:rsidP="00E963C3">
            <w:pPr>
              <w:pStyle w:val="af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  <w:lang w:val="en-US"/>
              </w:rPr>
              <w:t>Canon</w:t>
            </w:r>
          </w:p>
        </w:tc>
        <w:tc>
          <w:tcPr>
            <w:tcW w:w="1134" w:type="dxa"/>
          </w:tcPr>
          <w:p w:rsidR="00993EC1" w:rsidRDefault="00993EC1" w:rsidP="00993EC1">
            <w:r w:rsidRPr="00D93F91">
              <w:rPr>
                <w:sz w:val="26"/>
                <w:szCs w:val="26"/>
              </w:rPr>
              <w:t>шт.</w:t>
            </w:r>
          </w:p>
        </w:tc>
        <w:tc>
          <w:tcPr>
            <w:tcW w:w="2268" w:type="dxa"/>
          </w:tcPr>
          <w:p w:rsidR="00993EC1" w:rsidRPr="005A4F05" w:rsidRDefault="00993EC1" w:rsidP="00993EC1">
            <w:pPr>
              <w:pStyle w:val="af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</w:rPr>
              <w:t>2</w:t>
            </w:r>
          </w:p>
        </w:tc>
        <w:tc>
          <w:tcPr>
            <w:tcW w:w="3544" w:type="dxa"/>
          </w:tcPr>
          <w:p w:rsidR="00993EC1" w:rsidRPr="005A4F05" w:rsidRDefault="00993EC1" w:rsidP="00993EC1">
            <w:pPr>
              <w:pStyle w:val="af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</w:rPr>
              <w:t>7 500,00</w:t>
            </w:r>
          </w:p>
        </w:tc>
      </w:tr>
      <w:tr w:rsidR="00993EC1" w:rsidRPr="005A4F05" w:rsidTr="00993EC1">
        <w:trPr>
          <w:trHeight w:val="210"/>
        </w:trPr>
        <w:tc>
          <w:tcPr>
            <w:tcW w:w="851" w:type="dxa"/>
          </w:tcPr>
          <w:p w:rsidR="00993EC1" w:rsidRPr="005A4F05" w:rsidRDefault="00993EC1" w:rsidP="00993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</w:rPr>
              <w:t>5</w:t>
            </w:r>
          </w:p>
        </w:tc>
        <w:tc>
          <w:tcPr>
            <w:tcW w:w="2126" w:type="dxa"/>
          </w:tcPr>
          <w:p w:rsidR="00993EC1" w:rsidRPr="005A4F05" w:rsidRDefault="00993EC1" w:rsidP="00E963C3">
            <w:pPr>
              <w:pStyle w:val="af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  <w:lang w:val="en-US"/>
              </w:rPr>
              <w:t>Canon</w:t>
            </w:r>
          </w:p>
        </w:tc>
        <w:tc>
          <w:tcPr>
            <w:tcW w:w="1134" w:type="dxa"/>
          </w:tcPr>
          <w:p w:rsidR="00993EC1" w:rsidRDefault="00993EC1" w:rsidP="00993EC1">
            <w:r w:rsidRPr="00D93F91">
              <w:rPr>
                <w:sz w:val="26"/>
                <w:szCs w:val="26"/>
              </w:rPr>
              <w:t>шт.</w:t>
            </w:r>
          </w:p>
        </w:tc>
        <w:tc>
          <w:tcPr>
            <w:tcW w:w="2268" w:type="dxa"/>
          </w:tcPr>
          <w:p w:rsidR="00993EC1" w:rsidRPr="005A4F05" w:rsidRDefault="00993EC1" w:rsidP="00993EC1">
            <w:pPr>
              <w:pStyle w:val="af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</w:rPr>
              <w:t>1</w:t>
            </w:r>
          </w:p>
        </w:tc>
        <w:tc>
          <w:tcPr>
            <w:tcW w:w="3544" w:type="dxa"/>
          </w:tcPr>
          <w:p w:rsidR="00993EC1" w:rsidRPr="00F6227E" w:rsidRDefault="00F6227E" w:rsidP="00993EC1">
            <w:pPr>
              <w:pStyle w:val="af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7500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00</w:t>
            </w:r>
          </w:p>
        </w:tc>
      </w:tr>
      <w:tr w:rsidR="00F6227E" w:rsidRPr="005A4F05" w:rsidTr="00993EC1">
        <w:trPr>
          <w:trHeight w:val="210"/>
        </w:trPr>
        <w:tc>
          <w:tcPr>
            <w:tcW w:w="851" w:type="dxa"/>
          </w:tcPr>
          <w:p w:rsidR="00F6227E" w:rsidRPr="005A4F05" w:rsidRDefault="00F6227E" w:rsidP="00993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</w:rPr>
              <w:t>6</w:t>
            </w:r>
          </w:p>
        </w:tc>
        <w:tc>
          <w:tcPr>
            <w:tcW w:w="2126" w:type="dxa"/>
          </w:tcPr>
          <w:p w:rsidR="00F6227E" w:rsidRPr="005A4F05" w:rsidRDefault="00F6227E" w:rsidP="003235F2">
            <w:pPr>
              <w:pStyle w:val="af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Samsung</w:t>
            </w:r>
          </w:p>
        </w:tc>
        <w:tc>
          <w:tcPr>
            <w:tcW w:w="1134" w:type="dxa"/>
          </w:tcPr>
          <w:p w:rsidR="00F6227E" w:rsidRDefault="00F6227E" w:rsidP="00993EC1">
            <w:r w:rsidRPr="00D93F91">
              <w:rPr>
                <w:sz w:val="26"/>
                <w:szCs w:val="26"/>
              </w:rPr>
              <w:t>шт.</w:t>
            </w:r>
          </w:p>
        </w:tc>
        <w:tc>
          <w:tcPr>
            <w:tcW w:w="2268" w:type="dxa"/>
          </w:tcPr>
          <w:p w:rsidR="00F6227E" w:rsidRPr="005A4F05" w:rsidRDefault="00F6227E" w:rsidP="00993EC1">
            <w:pPr>
              <w:pStyle w:val="af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</w:rPr>
              <w:t>2</w:t>
            </w:r>
          </w:p>
        </w:tc>
        <w:tc>
          <w:tcPr>
            <w:tcW w:w="3544" w:type="dxa"/>
          </w:tcPr>
          <w:p w:rsidR="00F6227E" w:rsidRPr="005A4F05" w:rsidRDefault="00F6227E" w:rsidP="003235F2">
            <w:pPr>
              <w:pStyle w:val="af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</w:rPr>
              <w:t>4 700,00</w:t>
            </w:r>
          </w:p>
        </w:tc>
      </w:tr>
      <w:tr w:rsidR="00F6227E" w:rsidRPr="005A4F05" w:rsidTr="00993EC1">
        <w:trPr>
          <w:trHeight w:val="210"/>
        </w:trPr>
        <w:tc>
          <w:tcPr>
            <w:tcW w:w="851" w:type="dxa"/>
          </w:tcPr>
          <w:p w:rsidR="00F6227E" w:rsidRPr="005A4F05" w:rsidRDefault="00F6227E" w:rsidP="00993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</w:rPr>
              <w:t>7</w:t>
            </w:r>
          </w:p>
        </w:tc>
        <w:tc>
          <w:tcPr>
            <w:tcW w:w="2126" w:type="dxa"/>
          </w:tcPr>
          <w:p w:rsidR="00F6227E" w:rsidRPr="005A4F05" w:rsidRDefault="00F6227E" w:rsidP="00993EC1">
            <w:pPr>
              <w:pStyle w:val="af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Samsung</w:t>
            </w:r>
          </w:p>
        </w:tc>
        <w:tc>
          <w:tcPr>
            <w:tcW w:w="1134" w:type="dxa"/>
          </w:tcPr>
          <w:p w:rsidR="00F6227E" w:rsidRDefault="00F6227E" w:rsidP="00993EC1">
            <w:r w:rsidRPr="00D93F91">
              <w:rPr>
                <w:sz w:val="26"/>
                <w:szCs w:val="26"/>
              </w:rPr>
              <w:t>шт.</w:t>
            </w:r>
          </w:p>
        </w:tc>
        <w:tc>
          <w:tcPr>
            <w:tcW w:w="2268" w:type="dxa"/>
          </w:tcPr>
          <w:p w:rsidR="00F6227E" w:rsidRPr="005A4F05" w:rsidRDefault="00F6227E" w:rsidP="00993EC1">
            <w:pPr>
              <w:pStyle w:val="af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544" w:type="dxa"/>
          </w:tcPr>
          <w:p w:rsidR="00F6227E" w:rsidRPr="005A4F05" w:rsidRDefault="00F6227E" w:rsidP="003235F2">
            <w:pPr>
              <w:pStyle w:val="af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</w:rPr>
              <w:t>4 700,00</w:t>
            </w:r>
          </w:p>
        </w:tc>
      </w:tr>
      <w:tr w:rsidR="00E963C3" w:rsidRPr="005A4F05" w:rsidTr="00993EC1">
        <w:trPr>
          <w:trHeight w:val="210"/>
        </w:trPr>
        <w:tc>
          <w:tcPr>
            <w:tcW w:w="851" w:type="dxa"/>
          </w:tcPr>
          <w:p w:rsidR="00E963C3" w:rsidRPr="00E963C3" w:rsidRDefault="00E963C3" w:rsidP="00993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2126" w:type="dxa"/>
          </w:tcPr>
          <w:p w:rsidR="00E963C3" w:rsidRPr="005A4F05" w:rsidRDefault="00E963C3" w:rsidP="003235F2">
            <w:pPr>
              <w:pStyle w:val="af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HP LaserJet</w:t>
            </w:r>
          </w:p>
        </w:tc>
        <w:tc>
          <w:tcPr>
            <w:tcW w:w="1134" w:type="dxa"/>
          </w:tcPr>
          <w:p w:rsidR="00E963C3" w:rsidRDefault="00E963C3" w:rsidP="003235F2">
            <w:r w:rsidRPr="00D93F91">
              <w:rPr>
                <w:sz w:val="26"/>
                <w:szCs w:val="26"/>
              </w:rPr>
              <w:t>шт.</w:t>
            </w:r>
          </w:p>
        </w:tc>
        <w:tc>
          <w:tcPr>
            <w:tcW w:w="2268" w:type="dxa"/>
          </w:tcPr>
          <w:p w:rsidR="00E963C3" w:rsidRPr="005A4F05" w:rsidRDefault="00E963C3" w:rsidP="003235F2">
            <w:pPr>
              <w:pStyle w:val="af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</w:rPr>
              <w:t>3</w:t>
            </w:r>
          </w:p>
        </w:tc>
        <w:tc>
          <w:tcPr>
            <w:tcW w:w="3544" w:type="dxa"/>
          </w:tcPr>
          <w:p w:rsidR="00E963C3" w:rsidRPr="005A4F05" w:rsidRDefault="00E963C3" w:rsidP="003235F2">
            <w:pPr>
              <w:pStyle w:val="af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</w:rPr>
              <w:t>8 500,00</w:t>
            </w:r>
          </w:p>
        </w:tc>
      </w:tr>
    </w:tbl>
    <w:p w:rsidR="00993EC1" w:rsidRDefault="00993EC1" w:rsidP="00993EC1">
      <w:pPr>
        <w:pStyle w:val="ac"/>
        <w:shd w:val="clear" w:color="auto" w:fill="FFFFFF"/>
        <w:ind w:left="0"/>
        <w:jc w:val="center"/>
        <w:rPr>
          <w:bCs/>
          <w:color w:val="000000"/>
          <w:sz w:val="28"/>
          <w:szCs w:val="28"/>
          <w:highlight w:val="yellow"/>
        </w:rPr>
      </w:pPr>
    </w:p>
    <w:p w:rsidR="00993EC1" w:rsidRDefault="00993EC1" w:rsidP="00993EC1">
      <w:pPr>
        <w:pStyle w:val="ac"/>
        <w:shd w:val="clear" w:color="auto" w:fill="FFFFFF"/>
        <w:ind w:left="0"/>
        <w:rPr>
          <w:bCs/>
          <w:color w:val="000000"/>
          <w:sz w:val="28"/>
          <w:szCs w:val="28"/>
        </w:rPr>
      </w:pPr>
    </w:p>
    <w:p w:rsidR="00993EC1" w:rsidRPr="000F7C36" w:rsidRDefault="00993EC1" w:rsidP="00993EC1">
      <w:pPr>
        <w:pStyle w:val="ac"/>
        <w:shd w:val="clear" w:color="auto" w:fill="FFFFFF"/>
        <w:ind w:left="0"/>
        <w:jc w:val="center"/>
        <w:rPr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>4. Перечень периодических печатных изданий и справочной литературы</w:t>
      </w:r>
    </w:p>
    <w:p w:rsidR="00993EC1" w:rsidRPr="000F7C36" w:rsidRDefault="00993EC1" w:rsidP="00993EC1">
      <w:pPr>
        <w:ind w:left="851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4694"/>
        <w:gridCol w:w="4397"/>
      </w:tblGrid>
      <w:tr w:rsidR="00993EC1" w:rsidRPr="00586037" w:rsidTr="00993EC1">
        <w:trPr>
          <w:trHeight w:hRule="exact" w:val="53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color w:val="000000"/>
                <w:sz w:val="24"/>
                <w:szCs w:val="24"/>
              </w:rPr>
              <w:t xml:space="preserve">№ </w:t>
            </w:r>
            <w:r w:rsidRPr="00586037">
              <w:rPr>
                <w:bCs/>
                <w:color w:val="000000"/>
                <w:spacing w:val="-4"/>
                <w:sz w:val="24"/>
                <w:szCs w:val="24"/>
              </w:rPr>
              <w:t>п/</w:t>
            </w:r>
            <w:r w:rsidRPr="00586037">
              <w:rPr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color w:val="000000"/>
                <w:spacing w:val="-2"/>
                <w:sz w:val="24"/>
                <w:szCs w:val="24"/>
              </w:rPr>
              <w:t xml:space="preserve">Наименование </w:t>
            </w:r>
            <w:r w:rsidRPr="00586037">
              <w:rPr>
                <w:bCs/>
                <w:color w:val="000000"/>
                <w:sz w:val="24"/>
                <w:szCs w:val="24"/>
              </w:rPr>
              <w:t>издания</w:t>
            </w: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color w:val="000000"/>
                <w:spacing w:val="-4"/>
                <w:sz w:val="24"/>
                <w:szCs w:val="24"/>
              </w:rPr>
              <w:t>Количество</w:t>
            </w:r>
          </w:p>
        </w:tc>
      </w:tr>
      <w:tr w:rsidR="00993EC1" w:rsidRPr="00586037" w:rsidTr="00993EC1">
        <w:trPr>
          <w:trHeight w:hRule="exact" w:val="67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ind w:firstLine="851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color w:val="000000"/>
                <w:sz w:val="24"/>
                <w:szCs w:val="24"/>
              </w:rPr>
              <w:t>1</w:t>
            </w:r>
          </w:p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E963C3" w:rsidP="00993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Родная сторона</w:t>
            </w: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color w:val="000000"/>
                <w:spacing w:val="-3"/>
                <w:sz w:val="24"/>
                <w:szCs w:val="24"/>
              </w:rPr>
              <w:t>не более 1 годового комплекта на организацию</w:t>
            </w:r>
          </w:p>
        </w:tc>
      </w:tr>
      <w:tr w:rsidR="00993EC1" w:rsidRPr="00586037" w:rsidTr="00993EC1">
        <w:trPr>
          <w:trHeight w:hRule="exact" w:val="706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ind w:firstLine="851"/>
              <w:jc w:val="center"/>
              <w:rPr>
                <w:bCs/>
                <w:color w:val="000000"/>
                <w:sz w:val="24"/>
                <w:szCs w:val="24"/>
              </w:rPr>
            </w:pPr>
            <w:r w:rsidRPr="00586037">
              <w:rPr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E963C3" w:rsidP="00993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</w:t>
            </w: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586037">
              <w:rPr>
                <w:color w:val="000000"/>
                <w:spacing w:val="-1"/>
                <w:sz w:val="24"/>
                <w:szCs w:val="24"/>
              </w:rPr>
              <w:t>не более 1 годового комплекта на организацию</w:t>
            </w:r>
          </w:p>
        </w:tc>
      </w:tr>
    </w:tbl>
    <w:p w:rsidR="00993EC1" w:rsidRDefault="00993EC1" w:rsidP="00993EC1">
      <w:pPr>
        <w:shd w:val="clear" w:color="auto" w:fill="FFFFFF"/>
        <w:ind w:left="851"/>
        <w:jc w:val="center"/>
        <w:rPr>
          <w:bCs/>
          <w:sz w:val="28"/>
          <w:szCs w:val="28"/>
        </w:rPr>
      </w:pPr>
    </w:p>
    <w:p w:rsidR="00993EC1" w:rsidRDefault="00993EC1" w:rsidP="00993EC1">
      <w:pPr>
        <w:shd w:val="clear" w:color="auto" w:fill="FFFFFF"/>
        <w:ind w:left="851"/>
        <w:jc w:val="center"/>
        <w:rPr>
          <w:bCs/>
          <w:sz w:val="28"/>
          <w:szCs w:val="28"/>
        </w:rPr>
      </w:pPr>
    </w:p>
    <w:p w:rsidR="00993EC1" w:rsidRDefault="00993EC1" w:rsidP="00993EC1">
      <w:pPr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Pr="007933A4">
        <w:rPr>
          <w:bCs/>
          <w:sz w:val="28"/>
          <w:szCs w:val="28"/>
        </w:rPr>
        <w:t>Нормативы</w:t>
      </w:r>
      <w:r>
        <w:rPr>
          <w:bCs/>
          <w:sz w:val="28"/>
          <w:szCs w:val="28"/>
        </w:rPr>
        <w:t xml:space="preserve"> количества и цены транспортных средств</w:t>
      </w:r>
    </w:p>
    <w:p w:rsidR="00993EC1" w:rsidRPr="0015177B" w:rsidRDefault="00993EC1" w:rsidP="00993EC1">
      <w:pPr>
        <w:shd w:val="clear" w:color="auto" w:fill="FFFFFF"/>
        <w:jc w:val="center"/>
        <w:rPr>
          <w:sz w:val="28"/>
          <w:szCs w:val="28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2"/>
        <w:gridCol w:w="1976"/>
        <w:gridCol w:w="1531"/>
        <w:gridCol w:w="2419"/>
        <w:gridCol w:w="3251"/>
      </w:tblGrid>
      <w:tr w:rsidR="00993EC1" w:rsidRPr="00586037" w:rsidTr="0084623E">
        <w:trPr>
          <w:trHeight w:hRule="exact" w:val="1037"/>
          <w:tblHeader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ind w:firstLine="851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color w:val="000000"/>
                <w:sz w:val="24"/>
                <w:szCs w:val="24"/>
              </w:rPr>
              <w:t>П№ п/п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color w:val="000000"/>
                <w:spacing w:val="-3"/>
                <w:sz w:val="24"/>
                <w:szCs w:val="24"/>
              </w:rPr>
              <w:t>Наименование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color w:val="000000"/>
                <w:spacing w:val="-2"/>
                <w:sz w:val="24"/>
                <w:szCs w:val="24"/>
              </w:rPr>
              <w:t>Количество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color w:val="000000"/>
                <w:spacing w:val="-1"/>
                <w:sz w:val="24"/>
                <w:szCs w:val="24"/>
              </w:rPr>
              <w:t>Цена за ед. в руб. не более</w:t>
            </w: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color w:val="000000"/>
                <w:spacing w:val="-2"/>
                <w:sz w:val="24"/>
                <w:szCs w:val="24"/>
              </w:rPr>
              <w:t xml:space="preserve">Категории </w:t>
            </w:r>
            <w:r w:rsidRPr="00586037">
              <w:rPr>
                <w:bCs/>
                <w:color w:val="000000"/>
                <w:spacing w:val="-4"/>
                <w:sz w:val="24"/>
                <w:szCs w:val="24"/>
              </w:rPr>
              <w:t>должностей муниципальной службы</w:t>
            </w:r>
          </w:p>
        </w:tc>
      </w:tr>
      <w:tr w:rsidR="00993EC1" w:rsidRPr="00586037" w:rsidTr="00993EC1">
        <w:trPr>
          <w:trHeight w:hRule="exact" w:val="1600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ind w:firstLine="851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color w:val="000000"/>
                <w:sz w:val="24"/>
                <w:szCs w:val="24"/>
              </w:rPr>
              <w:t>1</w:t>
            </w:r>
          </w:p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color w:val="000000"/>
                <w:spacing w:val="-4"/>
                <w:sz w:val="24"/>
                <w:szCs w:val="24"/>
              </w:rPr>
              <w:t>Автомобиль легковой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color w:val="000000"/>
                <w:spacing w:val="-4"/>
                <w:sz w:val="24"/>
                <w:szCs w:val="24"/>
              </w:rPr>
              <w:t xml:space="preserve">1 единица 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E963C3" w:rsidP="00AA1C9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5</w:t>
            </w:r>
            <w:r w:rsidR="00C67DD9">
              <w:rPr>
                <w:color w:val="000000"/>
                <w:spacing w:val="-1"/>
                <w:sz w:val="24"/>
                <w:szCs w:val="24"/>
              </w:rPr>
              <w:t>0</w:t>
            </w:r>
            <w:r w:rsidR="00993EC1" w:rsidRPr="00586037">
              <w:rPr>
                <w:color w:val="000000"/>
                <w:spacing w:val="-1"/>
                <w:sz w:val="24"/>
                <w:szCs w:val="24"/>
              </w:rPr>
              <w:t xml:space="preserve">0000,00 </w:t>
            </w: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993EC1" w:rsidRDefault="00993EC1" w:rsidP="00993EC1">
      <w:pPr>
        <w:pStyle w:val="ac"/>
        <w:shd w:val="clear" w:color="auto" w:fill="FFFFFF"/>
        <w:tabs>
          <w:tab w:val="left" w:pos="3734"/>
        </w:tabs>
        <w:ind w:left="0"/>
        <w:rPr>
          <w:bCs/>
          <w:sz w:val="28"/>
          <w:szCs w:val="28"/>
        </w:rPr>
      </w:pPr>
    </w:p>
    <w:p w:rsidR="00993EC1" w:rsidRDefault="00993EC1" w:rsidP="00993EC1">
      <w:pPr>
        <w:pStyle w:val="ac"/>
        <w:shd w:val="clear" w:color="auto" w:fill="FFFFFF"/>
        <w:tabs>
          <w:tab w:val="left" w:pos="3734"/>
        </w:tabs>
        <w:ind w:left="0"/>
        <w:rPr>
          <w:bCs/>
          <w:sz w:val="28"/>
          <w:szCs w:val="28"/>
        </w:rPr>
      </w:pPr>
    </w:p>
    <w:p w:rsidR="00993EC1" w:rsidRPr="00132691" w:rsidRDefault="00993EC1" w:rsidP="00993EC1">
      <w:pPr>
        <w:pStyle w:val="ac"/>
        <w:shd w:val="clear" w:color="auto" w:fill="FFFFFF"/>
        <w:ind w:left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Pr="00132691">
        <w:rPr>
          <w:bCs/>
          <w:sz w:val="28"/>
          <w:szCs w:val="28"/>
        </w:rPr>
        <w:t xml:space="preserve">. Нормативы количества и цены мебели </w:t>
      </w:r>
    </w:p>
    <w:p w:rsidR="00993EC1" w:rsidRPr="00132691" w:rsidRDefault="00993EC1" w:rsidP="00993EC1">
      <w:pPr>
        <w:ind w:firstLine="851"/>
        <w:jc w:val="center"/>
        <w:rPr>
          <w:sz w:val="28"/>
          <w:szCs w:val="28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393"/>
        <w:gridCol w:w="1390"/>
        <w:gridCol w:w="1706"/>
        <w:gridCol w:w="1828"/>
        <w:gridCol w:w="2491"/>
      </w:tblGrid>
      <w:tr w:rsidR="00993EC1" w:rsidRPr="00586037" w:rsidTr="0084623E">
        <w:trPr>
          <w:tblHeader/>
        </w:trPr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color w:val="000000"/>
                <w:spacing w:val="-3"/>
                <w:sz w:val="24"/>
                <w:szCs w:val="24"/>
              </w:rPr>
              <w:t>Наименование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color w:val="000000"/>
                <w:sz w:val="24"/>
                <w:szCs w:val="24"/>
              </w:rPr>
              <w:t xml:space="preserve">Единица </w:t>
            </w:r>
            <w:r w:rsidRPr="00586037">
              <w:rPr>
                <w:bCs/>
                <w:color w:val="000000"/>
                <w:spacing w:val="-3"/>
                <w:sz w:val="24"/>
                <w:szCs w:val="24"/>
              </w:rPr>
              <w:t>измерения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color w:val="000000"/>
                <w:spacing w:val="-4"/>
                <w:sz w:val="24"/>
                <w:szCs w:val="24"/>
              </w:rPr>
              <w:t>Норма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color w:val="000000"/>
                <w:spacing w:val="-2"/>
                <w:sz w:val="24"/>
                <w:szCs w:val="24"/>
              </w:rPr>
              <w:t>Срок эксплуа</w:t>
            </w:r>
            <w:r w:rsidRPr="00586037">
              <w:rPr>
                <w:bCs/>
                <w:color w:val="000000"/>
                <w:sz w:val="24"/>
                <w:szCs w:val="24"/>
              </w:rPr>
              <w:t>тации в годах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color w:val="000000"/>
                <w:spacing w:val="-3"/>
                <w:sz w:val="24"/>
                <w:szCs w:val="24"/>
              </w:rPr>
              <w:t>Цена за ед. в руб., не более</w:t>
            </w:r>
          </w:p>
        </w:tc>
      </w:tr>
      <w:tr w:rsidR="00993EC1" w:rsidRPr="00586037" w:rsidTr="0084623E">
        <w:trPr>
          <w:trHeight w:val="538"/>
        </w:trPr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586037">
              <w:rPr>
                <w:color w:val="000000"/>
                <w:spacing w:val="-3"/>
                <w:sz w:val="24"/>
                <w:szCs w:val="24"/>
              </w:rPr>
              <w:t>Калькулятор настольный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jc w:val="center"/>
              <w:rPr>
                <w:color w:val="000000"/>
                <w:sz w:val="24"/>
                <w:szCs w:val="24"/>
              </w:rPr>
            </w:pPr>
            <w:r w:rsidRPr="00586037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586037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8603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586037">
              <w:rPr>
                <w:color w:val="000000"/>
                <w:spacing w:val="-1"/>
                <w:sz w:val="24"/>
                <w:szCs w:val="24"/>
              </w:rPr>
              <w:t>1600,00</w:t>
            </w:r>
          </w:p>
        </w:tc>
      </w:tr>
      <w:tr w:rsidR="00993EC1" w:rsidRPr="00586037" w:rsidTr="0084623E">
        <w:trPr>
          <w:trHeight w:val="309"/>
        </w:trPr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586037">
              <w:rPr>
                <w:color w:val="000000"/>
                <w:spacing w:val="-3"/>
                <w:sz w:val="24"/>
                <w:szCs w:val="24"/>
              </w:rPr>
              <w:t xml:space="preserve">Кресло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86037">
              <w:rPr>
                <w:color w:val="000000"/>
                <w:sz w:val="24"/>
                <w:szCs w:val="24"/>
              </w:rPr>
              <w:t xml:space="preserve">шт. 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586037">
              <w:rPr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8603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586037">
              <w:rPr>
                <w:color w:val="000000"/>
                <w:spacing w:val="-1"/>
                <w:sz w:val="24"/>
                <w:szCs w:val="24"/>
              </w:rPr>
              <w:t>12000,00</w:t>
            </w:r>
          </w:p>
        </w:tc>
      </w:tr>
      <w:tr w:rsidR="00993EC1" w:rsidRPr="00586037" w:rsidTr="0084623E">
        <w:trPr>
          <w:trHeight w:val="359"/>
        </w:trPr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586037">
              <w:rPr>
                <w:color w:val="000000"/>
                <w:spacing w:val="-3"/>
                <w:sz w:val="24"/>
                <w:szCs w:val="24"/>
              </w:rPr>
              <w:t>Стул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86037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586037">
              <w:rPr>
                <w:color w:val="000000"/>
                <w:spacing w:val="-3"/>
                <w:sz w:val="24"/>
                <w:szCs w:val="24"/>
              </w:rPr>
              <w:t>5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8603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586037">
              <w:rPr>
                <w:color w:val="000000"/>
                <w:spacing w:val="-1"/>
                <w:sz w:val="24"/>
                <w:szCs w:val="24"/>
              </w:rPr>
              <w:t>4000,00</w:t>
            </w:r>
          </w:p>
        </w:tc>
      </w:tr>
      <w:tr w:rsidR="00993EC1" w:rsidRPr="00586037" w:rsidTr="0084623E">
        <w:trPr>
          <w:trHeight w:val="783"/>
        </w:trPr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color w:val="000000"/>
                <w:spacing w:val="-4"/>
                <w:sz w:val="24"/>
                <w:szCs w:val="24"/>
              </w:rPr>
              <w:t>Кондиционер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color w:val="000000"/>
                <w:spacing w:val="-1"/>
                <w:sz w:val="24"/>
                <w:szCs w:val="24"/>
              </w:rPr>
              <w:t xml:space="preserve">не более </w:t>
            </w:r>
            <w:r w:rsidRPr="00586037">
              <w:rPr>
                <w:color w:val="000000"/>
                <w:spacing w:val="-6"/>
                <w:sz w:val="24"/>
                <w:szCs w:val="24"/>
              </w:rPr>
              <w:t>1 единицы на кабинет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8603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586037">
              <w:rPr>
                <w:color w:val="000000"/>
                <w:spacing w:val="-1"/>
                <w:sz w:val="24"/>
                <w:szCs w:val="24"/>
              </w:rPr>
              <w:t>35000,00</w:t>
            </w:r>
          </w:p>
        </w:tc>
      </w:tr>
      <w:tr w:rsidR="00993EC1" w:rsidRPr="00586037" w:rsidTr="0084623E">
        <w:trPr>
          <w:trHeight w:val="456"/>
        </w:trPr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586037">
              <w:rPr>
                <w:color w:val="000000"/>
                <w:spacing w:val="-3"/>
                <w:sz w:val="24"/>
                <w:szCs w:val="24"/>
              </w:rPr>
              <w:t>Сетевой фильтр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86037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586037">
              <w:rPr>
                <w:color w:val="000000"/>
                <w:spacing w:val="-3"/>
                <w:sz w:val="24"/>
                <w:szCs w:val="24"/>
              </w:rPr>
              <w:t xml:space="preserve"> 2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8603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586037">
              <w:rPr>
                <w:color w:val="000000"/>
                <w:spacing w:val="-1"/>
                <w:sz w:val="24"/>
                <w:szCs w:val="24"/>
              </w:rPr>
              <w:t>1500,00</w:t>
            </w:r>
          </w:p>
        </w:tc>
      </w:tr>
    </w:tbl>
    <w:p w:rsidR="00993EC1" w:rsidRDefault="00993EC1" w:rsidP="00993EC1">
      <w:pPr>
        <w:rPr>
          <w:color w:val="000000"/>
          <w:spacing w:val="1"/>
          <w:sz w:val="28"/>
          <w:szCs w:val="28"/>
        </w:rPr>
      </w:pPr>
      <w:r>
        <w:tab/>
      </w:r>
    </w:p>
    <w:p w:rsidR="00993EC1" w:rsidRDefault="00993EC1" w:rsidP="00993EC1">
      <w:pPr>
        <w:shd w:val="clear" w:color="auto" w:fill="FFFFFF"/>
        <w:ind w:left="851"/>
        <w:jc w:val="center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7. </w:t>
      </w:r>
      <w:r w:rsidRPr="00743AE4">
        <w:rPr>
          <w:bCs/>
          <w:color w:val="000000"/>
          <w:sz w:val="28"/>
          <w:szCs w:val="28"/>
        </w:rPr>
        <w:t xml:space="preserve">Нормативы </w:t>
      </w:r>
      <w:r>
        <w:rPr>
          <w:bCs/>
          <w:color w:val="000000"/>
          <w:sz w:val="28"/>
          <w:szCs w:val="28"/>
        </w:rPr>
        <w:t xml:space="preserve">количества и цены </w:t>
      </w:r>
      <w:r w:rsidRPr="00743AE4">
        <w:rPr>
          <w:bCs/>
          <w:color w:val="000000"/>
          <w:spacing w:val="-2"/>
          <w:sz w:val="28"/>
          <w:szCs w:val="28"/>
        </w:rPr>
        <w:t>канцелярски</w:t>
      </w:r>
      <w:r>
        <w:rPr>
          <w:bCs/>
          <w:color w:val="000000"/>
          <w:spacing w:val="-2"/>
          <w:sz w:val="28"/>
          <w:szCs w:val="28"/>
        </w:rPr>
        <w:t>х</w:t>
      </w:r>
      <w:r w:rsidRPr="00743AE4">
        <w:rPr>
          <w:bCs/>
          <w:color w:val="000000"/>
          <w:spacing w:val="-2"/>
          <w:sz w:val="28"/>
          <w:szCs w:val="28"/>
        </w:rPr>
        <w:t xml:space="preserve"> принадлежност</w:t>
      </w:r>
      <w:r>
        <w:rPr>
          <w:bCs/>
          <w:color w:val="000000"/>
          <w:spacing w:val="-2"/>
          <w:sz w:val="28"/>
          <w:szCs w:val="28"/>
        </w:rPr>
        <w:t>ей</w:t>
      </w:r>
    </w:p>
    <w:p w:rsidR="00993EC1" w:rsidRPr="00743AE4" w:rsidRDefault="00993EC1" w:rsidP="00993EC1">
      <w:pPr>
        <w:shd w:val="clear" w:color="auto" w:fill="FFFFFF"/>
        <w:ind w:left="851"/>
        <w:jc w:val="center"/>
        <w:rPr>
          <w:bCs/>
          <w:color w:val="000000"/>
          <w:spacing w:val="-2"/>
          <w:sz w:val="28"/>
          <w:szCs w:val="28"/>
        </w:rPr>
      </w:pPr>
      <w:r w:rsidRPr="00743AE4">
        <w:rPr>
          <w:bCs/>
          <w:color w:val="000000"/>
          <w:spacing w:val="-2"/>
          <w:sz w:val="28"/>
          <w:szCs w:val="28"/>
        </w:rPr>
        <w:t xml:space="preserve"> в расчете на одного работника</w:t>
      </w:r>
    </w:p>
    <w:p w:rsidR="00993EC1" w:rsidRPr="00DF346F" w:rsidRDefault="00993EC1" w:rsidP="00993EC1">
      <w:pPr>
        <w:shd w:val="clear" w:color="auto" w:fill="FFFFFF"/>
        <w:ind w:firstLine="851"/>
        <w:jc w:val="center"/>
        <w:rPr>
          <w:sz w:val="28"/>
          <w:szCs w:val="28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88"/>
        <w:gridCol w:w="2397"/>
        <w:gridCol w:w="1428"/>
        <w:gridCol w:w="1915"/>
        <w:gridCol w:w="1775"/>
        <w:gridCol w:w="1705"/>
      </w:tblGrid>
      <w:tr w:rsidR="00993EC1" w:rsidRPr="00586037" w:rsidTr="00993EC1">
        <w:trPr>
          <w:tblHeader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ind w:firstLine="851"/>
              <w:jc w:val="center"/>
              <w:rPr>
                <w:sz w:val="24"/>
                <w:szCs w:val="24"/>
              </w:rPr>
            </w:pPr>
            <w:r w:rsidRPr="00586037">
              <w:rPr>
                <w:color w:val="000000"/>
                <w:sz w:val="24"/>
                <w:szCs w:val="24"/>
              </w:rPr>
              <w:t xml:space="preserve">№№ </w:t>
            </w:r>
            <w:r w:rsidRPr="00586037">
              <w:rPr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color w:val="000000"/>
                <w:sz w:val="24"/>
                <w:szCs w:val="24"/>
              </w:rPr>
              <w:t>Периодичность получения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</w:rPr>
            </w:pPr>
            <w:r w:rsidRPr="00586037">
              <w:rPr>
                <w:bCs/>
                <w:color w:val="000000"/>
                <w:sz w:val="24"/>
                <w:szCs w:val="24"/>
              </w:rPr>
              <w:t>Цена за ед.  (руб.)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586037">
              <w:rPr>
                <w:sz w:val="24"/>
                <w:szCs w:val="24"/>
              </w:rPr>
              <w:t>Антистеплер</w:t>
            </w:r>
            <w:proofErr w:type="spellEnd"/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pStyle w:val="ac"/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pStyle w:val="ac"/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85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2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Блок для записей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 xml:space="preserve">до 200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3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 w:rsidRPr="00586037">
              <w:rPr>
                <w:sz w:val="24"/>
                <w:szCs w:val="24"/>
              </w:rPr>
              <w:t xml:space="preserve">Блокнот формат А5 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100 </w:t>
            </w:r>
          </w:p>
        </w:tc>
      </w:tr>
      <w:tr w:rsidR="00993EC1" w:rsidRPr="00586037" w:rsidTr="00993EC1">
        <w:trPr>
          <w:trHeight w:val="50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4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Дырокол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3 года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450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5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Зажим для бумаг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586037">
              <w:rPr>
                <w:sz w:val="24"/>
                <w:szCs w:val="24"/>
              </w:rPr>
              <w:t>уп</w:t>
            </w:r>
            <w:proofErr w:type="spellEnd"/>
            <w:r w:rsidRPr="00586037">
              <w:rPr>
                <w:sz w:val="24"/>
                <w:szCs w:val="24"/>
              </w:rPr>
              <w:t>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200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6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Закладки самоклеящиеся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586037">
              <w:rPr>
                <w:sz w:val="24"/>
                <w:szCs w:val="24"/>
              </w:rPr>
              <w:t>уп</w:t>
            </w:r>
            <w:proofErr w:type="spellEnd"/>
            <w:r w:rsidRPr="00586037">
              <w:rPr>
                <w:sz w:val="24"/>
                <w:szCs w:val="24"/>
              </w:rPr>
              <w:t>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3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150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7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Карандаш </w:t>
            </w:r>
            <w:proofErr w:type="spellStart"/>
            <w:r w:rsidRPr="00586037">
              <w:rPr>
                <w:sz w:val="24"/>
                <w:szCs w:val="24"/>
              </w:rPr>
              <w:t>чернографитовый</w:t>
            </w:r>
            <w:proofErr w:type="spellEnd"/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8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40 </w:t>
            </w:r>
          </w:p>
        </w:tc>
      </w:tr>
      <w:tr w:rsidR="008D7609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609" w:rsidRPr="00586037" w:rsidRDefault="008D7609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609" w:rsidRPr="00586037" w:rsidRDefault="008D7609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Краска штемпельная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609" w:rsidRPr="00586037" w:rsidRDefault="008D7609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609" w:rsidRPr="00586037" w:rsidRDefault="008D7609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609" w:rsidRPr="00586037" w:rsidRDefault="008D7609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609" w:rsidRPr="00586037" w:rsidRDefault="008D7609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65</w:t>
            </w:r>
          </w:p>
        </w:tc>
      </w:tr>
      <w:tr w:rsidR="00993EC1" w:rsidRPr="00586037" w:rsidTr="0084623E">
        <w:trPr>
          <w:trHeight w:val="332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C67DD9" w:rsidP="0084623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Клей ПВА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 2 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до 40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C67DD9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Клей-карандаш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 2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90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C67DD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</w:t>
            </w:r>
            <w:r w:rsidR="00C67DD9">
              <w:rPr>
                <w:sz w:val="24"/>
                <w:szCs w:val="24"/>
              </w:rPr>
              <w:t>1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Книга учета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 2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200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C67DD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</w:t>
            </w:r>
            <w:r w:rsidR="00C67DD9">
              <w:rPr>
                <w:sz w:val="24"/>
                <w:szCs w:val="24"/>
              </w:rPr>
              <w:t>2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Корректирующая жидкость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8D760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 </w:t>
            </w:r>
            <w:r w:rsidR="008D7609">
              <w:rPr>
                <w:sz w:val="24"/>
                <w:szCs w:val="24"/>
              </w:rPr>
              <w:t>2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160 </w:t>
            </w:r>
          </w:p>
        </w:tc>
      </w:tr>
      <w:tr w:rsidR="00993EC1" w:rsidRPr="00586037" w:rsidTr="00993EC1">
        <w:trPr>
          <w:trHeight w:val="679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C67DD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</w:t>
            </w:r>
            <w:r w:rsidR="00C67DD9">
              <w:rPr>
                <w:sz w:val="24"/>
                <w:szCs w:val="24"/>
              </w:rPr>
              <w:t>3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Разбавитель для корректора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до 70</w:t>
            </w:r>
          </w:p>
        </w:tc>
      </w:tr>
      <w:tr w:rsidR="00993EC1" w:rsidRPr="00586037" w:rsidTr="0084623E">
        <w:trPr>
          <w:trHeight w:val="410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C67DD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</w:t>
            </w:r>
            <w:r w:rsidR="00C67DD9">
              <w:rPr>
                <w:sz w:val="24"/>
                <w:szCs w:val="24"/>
              </w:rPr>
              <w:t>4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Ластик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2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40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C67DD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</w:t>
            </w:r>
            <w:r w:rsidR="00C67DD9">
              <w:rPr>
                <w:sz w:val="24"/>
                <w:szCs w:val="24"/>
              </w:rPr>
              <w:t>5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Линейка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100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C67DD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</w:t>
            </w:r>
            <w:r w:rsidR="00C67DD9">
              <w:rPr>
                <w:sz w:val="24"/>
                <w:szCs w:val="24"/>
              </w:rPr>
              <w:t>6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Лоток для бумаг (горизонтальный/вер</w:t>
            </w:r>
            <w:r w:rsidRPr="00586037">
              <w:rPr>
                <w:sz w:val="24"/>
                <w:szCs w:val="24"/>
              </w:rPr>
              <w:softHyphen/>
              <w:t>тикальный)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3 года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700 </w:t>
            </w:r>
          </w:p>
        </w:tc>
      </w:tr>
      <w:tr w:rsidR="00993EC1" w:rsidRPr="00586037" w:rsidTr="0084623E">
        <w:trPr>
          <w:trHeight w:val="821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C67DD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</w:t>
            </w:r>
            <w:r w:rsidR="00C67DD9">
              <w:rPr>
                <w:sz w:val="24"/>
                <w:szCs w:val="24"/>
              </w:rPr>
              <w:t>7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8D760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Маркеры-</w:t>
            </w:r>
            <w:proofErr w:type="spellStart"/>
            <w:r w:rsidRPr="00586037">
              <w:rPr>
                <w:sz w:val="24"/>
                <w:szCs w:val="24"/>
              </w:rPr>
              <w:t>текстовыделители</w:t>
            </w:r>
            <w:proofErr w:type="spellEnd"/>
            <w:r w:rsidRPr="00586037">
              <w:rPr>
                <w:sz w:val="24"/>
                <w:szCs w:val="24"/>
              </w:rPr>
              <w:t xml:space="preserve">, </w:t>
            </w:r>
            <w:r w:rsidR="008D7609">
              <w:rPr>
                <w:sz w:val="24"/>
                <w:szCs w:val="24"/>
              </w:rPr>
              <w:t>2</w:t>
            </w:r>
            <w:r w:rsidRPr="00586037">
              <w:rPr>
                <w:sz w:val="24"/>
                <w:szCs w:val="24"/>
              </w:rPr>
              <w:t xml:space="preserve"> цвета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8D7609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93EC1" w:rsidRPr="00586037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</w:t>
            </w:r>
            <w:r w:rsidRPr="00586037">
              <w:rPr>
                <w:sz w:val="24"/>
                <w:szCs w:val="24"/>
                <w:lang w:val="en-US"/>
              </w:rPr>
              <w:t xml:space="preserve"> </w:t>
            </w:r>
            <w:r w:rsidRPr="00586037">
              <w:rPr>
                <w:sz w:val="24"/>
                <w:szCs w:val="24"/>
              </w:rPr>
              <w:t>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rPr>
                <w:sz w:val="24"/>
                <w:szCs w:val="24"/>
              </w:rPr>
            </w:pPr>
          </w:p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150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C67DD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</w:t>
            </w:r>
            <w:r w:rsidR="00C67DD9">
              <w:rPr>
                <w:sz w:val="24"/>
                <w:szCs w:val="24"/>
              </w:rPr>
              <w:t>8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Канцелярские ножницы</w:t>
            </w:r>
            <w:r w:rsidRPr="00586037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 xml:space="preserve">1 </w:t>
            </w:r>
            <w:r w:rsidRPr="00586037">
              <w:rPr>
                <w:sz w:val="24"/>
                <w:szCs w:val="24"/>
              </w:rPr>
              <w:t>раз в 3 года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  <w:p w:rsidR="00993EC1" w:rsidRPr="00586037" w:rsidRDefault="00993EC1" w:rsidP="00993EC1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>до 180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C67DD9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Папка Дело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 12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 xml:space="preserve">1 </w:t>
            </w:r>
            <w:r w:rsidRPr="00586037">
              <w:rPr>
                <w:sz w:val="24"/>
                <w:szCs w:val="24"/>
              </w:rPr>
              <w:t>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 xml:space="preserve">до 20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C67DD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2</w:t>
            </w:r>
            <w:r w:rsidR="00C67DD9">
              <w:rPr>
                <w:sz w:val="24"/>
                <w:szCs w:val="24"/>
              </w:rPr>
              <w:t>0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Папка-конверт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40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C67DD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2</w:t>
            </w:r>
            <w:r w:rsidR="00C67DD9">
              <w:rPr>
                <w:sz w:val="24"/>
                <w:szCs w:val="24"/>
              </w:rPr>
              <w:t>1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Папки-файлы перфорированные А4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 5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250 </w:t>
            </w:r>
          </w:p>
        </w:tc>
      </w:tr>
      <w:tr w:rsidR="00993EC1" w:rsidRPr="00586037" w:rsidTr="0084623E">
        <w:trPr>
          <w:trHeight w:val="422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C67DD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2</w:t>
            </w:r>
            <w:r w:rsidR="00C67DD9">
              <w:rPr>
                <w:sz w:val="24"/>
                <w:szCs w:val="24"/>
              </w:rPr>
              <w:t>2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Папка-регистратор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D94C40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 xml:space="preserve">до 350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D94C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2</w:t>
            </w:r>
            <w:r w:rsidR="00D94C40">
              <w:rPr>
                <w:sz w:val="24"/>
                <w:szCs w:val="24"/>
              </w:rPr>
              <w:t>3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Папка-уголок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 8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20 </w:t>
            </w:r>
          </w:p>
        </w:tc>
      </w:tr>
      <w:tr w:rsidR="00993EC1" w:rsidRPr="00586037" w:rsidTr="0084623E">
        <w:trPr>
          <w:trHeight w:val="370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D94C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2</w:t>
            </w:r>
            <w:r w:rsidR="00D94C40">
              <w:rPr>
                <w:sz w:val="24"/>
                <w:szCs w:val="24"/>
              </w:rPr>
              <w:t>4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Папка-вкладыш 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6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250 </w:t>
            </w:r>
          </w:p>
        </w:tc>
      </w:tr>
      <w:tr w:rsidR="00993EC1" w:rsidRPr="00586037" w:rsidTr="0084623E">
        <w:trPr>
          <w:trHeight w:val="362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D94C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2</w:t>
            </w:r>
            <w:r w:rsidR="00D94C40">
              <w:rPr>
                <w:sz w:val="24"/>
                <w:szCs w:val="24"/>
              </w:rPr>
              <w:t>5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Ручка </w:t>
            </w:r>
            <w:proofErr w:type="spellStart"/>
            <w:r w:rsidRPr="00586037">
              <w:rPr>
                <w:sz w:val="24"/>
                <w:szCs w:val="24"/>
              </w:rPr>
              <w:t>гелевая</w:t>
            </w:r>
            <w:proofErr w:type="spellEnd"/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3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50 </w:t>
            </w:r>
          </w:p>
        </w:tc>
      </w:tr>
      <w:tr w:rsidR="00993EC1" w:rsidRPr="00586037" w:rsidTr="00993EC1">
        <w:trPr>
          <w:trHeight w:val="789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D94C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2</w:t>
            </w:r>
            <w:r w:rsidR="00D94C40">
              <w:rPr>
                <w:sz w:val="24"/>
                <w:szCs w:val="24"/>
              </w:rPr>
              <w:t>6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Стержни для </w:t>
            </w:r>
            <w:proofErr w:type="spellStart"/>
            <w:r w:rsidRPr="00586037">
              <w:rPr>
                <w:sz w:val="24"/>
                <w:szCs w:val="24"/>
              </w:rPr>
              <w:t>гелевых</w:t>
            </w:r>
            <w:proofErr w:type="spellEnd"/>
            <w:r w:rsidRPr="00586037">
              <w:rPr>
                <w:sz w:val="24"/>
                <w:szCs w:val="24"/>
              </w:rPr>
              <w:t xml:space="preserve"> ручек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6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 xml:space="preserve">до 40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D94C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2</w:t>
            </w:r>
            <w:r w:rsidR="00D94C40">
              <w:rPr>
                <w:sz w:val="24"/>
                <w:szCs w:val="24"/>
              </w:rPr>
              <w:t>7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Ручка шариковая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 3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30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C67DD9" w:rsidP="00D94C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94C40">
              <w:rPr>
                <w:sz w:val="24"/>
                <w:szCs w:val="24"/>
              </w:rPr>
              <w:t>8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Стержни для шариковых ручек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 6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  <w:p w:rsidR="00993EC1" w:rsidRPr="00586037" w:rsidRDefault="00993EC1" w:rsidP="00993EC1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 xml:space="preserve">до 20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D94C40" w:rsidP="00C67DD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Скобы для </w:t>
            </w:r>
            <w:proofErr w:type="spellStart"/>
            <w:r w:rsidRPr="00586037">
              <w:rPr>
                <w:sz w:val="24"/>
                <w:szCs w:val="24"/>
              </w:rPr>
              <w:t>степлера</w:t>
            </w:r>
            <w:proofErr w:type="spellEnd"/>
            <w:r w:rsidRPr="00586037">
              <w:rPr>
                <w:sz w:val="24"/>
                <w:szCs w:val="24"/>
              </w:rPr>
              <w:t xml:space="preserve"> №24/6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586037">
              <w:rPr>
                <w:bCs/>
                <w:sz w:val="24"/>
                <w:szCs w:val="24"/>
              </w:rPr>
              <w:t>уп</w:t>
            </w:r>
            <w:proofErr w:type="spellEnd"/>
            <w:r w:rsidRPr="0058603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4 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50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</w:p>
          <w:p w:rsidR="00993EC1" w:rsidRPr="00586037" w:rsidRDefault="00993EC1" w:rsidP="00D94C40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3</w:t>
            </w:r>
            <w:r w:rsidR="00D94C40">
              <w:rPr>
                <w:sz w:val="24"/>
                <w:szCs w:val="24"/>
              </w:rPr>
              <w:t>0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Скобы для </w:t>
            </w:r>
            <w:proofErr w:type="spellStart"/>
            <w:r w:rsidRPr="00586037">
              <w:rPr>
                <w:sz w:val="24"/>
                <w:szCs w:val="24"/>
              </w:rPr>
              <w:t>степлера</w:t>
            </w:r>
            <w:proofErr w:type="spellEnd"/>
            <w:r w:rsidRPr="00586037">
              <w:rPr>
                <w:sz w:val="24"/>
                <w:szCs w:val="24"/>
              </w:rPr>
              <w:t xml:space="preserve"> №10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586037">
              <w:rPr>
                <w:bCs/>
                <w:sz w:val="24"/>
                <w:szCs w:val="24"/>
              </w:rPr>
              <w:t>уп</w:t>
            </w:r>
            <w:proofErr w:type="spellEnd"/>
            <w:r w:rsidRPr="0058603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4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до 40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D94C40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3</w:t>
            </w:r>
            <w:r w:rsidR="00D94C40">
              <w:rPr>
                <w:sz w:val="24"/>
                <w:szCs w:val="24"/>
              </w:rPr>
              <w:t>1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Скоросшиватель картонный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24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30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D94C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3</w:t>
            </w:r>
            <w:r w:rsidR="00D94C40">
              <w:rPr>
                <w:sz w:val="24"/>
                <w:szCs w:val="24"/>
              </w:rPr>
              <w:t>2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Скоросшиватель пластиковый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 3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30 </w:t>
            </w:r>
          </w:p>
        </w:tc>
      </w:tr>
      <w:tr w:rsidR="00993EC1" w:rsidRPr="00586037" w:rsidTr="00993EC1">
        <w:trPr>
          <w:trHeight w:val="60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D94C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3</w:t>
            </w:r>
            <w:r w:rsidR="00D94C40">
              <w:rPr>
                <w:sz w:val="24"/>
                <w:szCs w:val="24"/>
              </w:rPr>
              <w:t>3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Скотч шириной 19 мм.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 3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70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D94C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3</w:t>
            </w:r>
            <w:r w:rsidR="00D94C40">
              <w:rPr>
                <w:sz w:val="24"/>
                <w:szCs w:val="24"/>
              </w:rPr>
              <w:t>4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Скотч шириной 50 мм.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90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D94C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3</w:t>
            </w:r>
            <w:r w:rsidR="00D94C40">
              <w:rPr>
                <w:sz w:val="24"/>
                <w:szCs w:val="24"/>
              </w:rPr>
              <w:t>5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Корзина для бумаг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3 года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 xml:space="preserve">до 150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D94C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3</w:t>
            </w:r>
            <w:r w:rsidR="00D94C40">
              <w:rPr>
                <w:sz w:val="24"/>
                <w:szCs w:val="24"/>
              </w:rPr>
              <w:t>6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Подставка для канцелярских принадлежностей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3 года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 xml:space="preserve">до 300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D94C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3</w:t>
            </w:r>
            <w:r w:rsidR="00D94C40">
              <w:rPr>
                <w:sz w:val="24"/>
                <w:szCs w:val="24"/>
              </w:rPr>
              <w:t>7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Скрепки длиной </w:t>
            </w:r>
          </w:p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28 мм.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586037">
              <w:rPr>
                <w:sz w:val="24"/>
                <w:szCs w:val="24"/>
              </w:rPr>
              <w:t>уп</w:t>
            </w:r>
            <w:proofErr w:type="spellEnd"/>
            <w:r w:rsidRPr="00586037">
              <w:rPr>
                <w:sz w:val="24"/>
                <w:szCs w:val="24"/>
              </w:rPr>
              <w:t>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 2 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50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C67DD9" w:rsidP="00D94C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94C40">
              <w:rPr>
                <w:sz w:val="24"/>
                <w:szCs w:val="24"/>
              </w:rPr>
              <w:t>8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Скрепки длиной </w:t>
            </w:r>
          </w:p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50 мм.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586037">
              <w:rPr>
                <w:sz w:val="24"/>
                <w:szCs w:val="24"/>
              </w:rPr>
              <w:t>уп</w:t>
            </w:r>
            <w:proofErr w:type="spellEnd"/>
            <w:r w:rsidRPr="00586037">
              <w:rPr>
                <w:sz w:val="24"/>
                <w:szCs w:val="24"/>
              </w:rPr>
              <w:t>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80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D94C40" w:rsidP="00C67DD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586037">
              <w:rPr>
                <w:sz w:val="24"/>
                <w:szCs w:val="24"/>
              </w:rPr>
              <w:t>Степлер</w:t>
            </w:r>
            <w:proofErr w:type="spellEnd"/>
            <w:r w:rsidRPr="00586037">
              <w:rPr>
                <w:sz w:val="24"/>
                <w:szCs w:val="24"/>
              </w:rPr>
              <w:t xml:space="preserve"> №10 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3 года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 xml:space="preserve">до 300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D94C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4</w:t>
            </w:r>
            <w:r w:rsidR="00D94C40">
              <w:rPr>
                <w:sz w:val="24"/>
                <w:szCs w:val="24"/>
              </w:rPr>
              <w:t>0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586037">
              <w:rPr>
                <w:sz w:val="24"/>
                <w:szCs w:val="24"/>
              </w:rPr>
              <w:t>Степлер</w:t>
            </w:r>
            <w:proofErr w:type="spellEnd"/>
            <w:r w:rsidRPr="00586037">
              <w:rPr>
                <w:sz w:val="24"/>
                <w:szCs w:val="24"/>
              </w:rPr>
              <w:t xml:space="preserve"> №24/6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3 года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 xml:space="preserve">до 600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D94C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4</w:t>
            </w:r>
            <w:r w:rsidR="00D94C40">
              <w:rPr>
                <w:sz w:val="24"/>
                <w:szCs w:val="24"/>
              </w:rPr>
              <w:t>1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Точилка для карандашей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90 </w:t>
            </w:r>
          </w:p>
        </w:tc>
      </w:tr>
      <w:tr w:rsidR="00993EC1" w:rsidRPr="0084623E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84623E" w:rsidRDefault="00993EC1" w:rsidP="00D94C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4623E">
              <w:rPr>
                <w:sz w:val="24"/>
                <w:szCs w:val="24"/>
              </w:rPr>
              <w:t>4</w:t>
            </w:r>
            <w:r w:rsidR="00D94C40">
              <w:rPr>
                <w:sz w:val="24"/>
                <w:szCs w:val="24"/>
              </w:rPr>
              <w:t>2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84623E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4623E">
              <w:rPr>
                <w:sz w:val="24"/>
                <w:szCs w:val="24"/>
              </w:rPr>
              <w:t>Бумага формат А4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84623E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84623E">
              <w:rPr>
                <w:sz w:val="24"/>
                <w:szCs w:val="24"/>
              </w:rPr>
              <w:t>уп</w:t>
            </w:r>
            <w:proofErr w:type="spellEnd"/>
            <w:r w:rsidRPr="0084623E">
              <w:rPr>
                <w:sz w:val="24"/>
                <w:szCs w:val="24"/>
              </w:rPr>
              <w:t>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84623E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4623E">
              <w:rPr>
                <w:sz w:val="24"/>
                <w:szCs w:val="24"/>
              </w:rPr>
              <w:t>12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84623E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4623E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84623E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993EC1" w:rsidRPr="0084623E" w:rsidRDefault="00993EC1" w:rsidP="00D94C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4623E">
              <w:rPr>
                <w:sz w:val="24"/>
                <w:szCs w:val="24"/>
              </w:rPr>
              <w:t>до 3</w:t>
            </w:r>
            <w:r w:rsidR="00D94C40">
              <w:rPr>
                <w:sz w:val="24"/>
                <w:szCs w:val="24"/>
              </w:rPr>
              <w:t>0</w:t>
            </w:r>
            <w:r w:rsidRPr="0084623E">
              <w:rPr>
                <w:sz w:val="24"/>
                <w:szCs w:val="24"/>
              </w:rPr>
              <w:t>0</w:t>
            </w:r>
            <w:r w:rsidRPr="0084623E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993EC1" w:rsidRPr="00586037" w:rsidTr="0084623E">
        <w:trPr>
          <w:trHeight w:val="56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D94C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4</w:t>
            </w:r>
            <w:r w:rsidR="00D94C40">
              <w:rPr>
                <w:sz w:val="24"/>
                <w:szCs w:val="24"/>
              </w:rPr>
              <w:t>3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Рулон для факса 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C67DD9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993EC1" w:rsidRPr="00586037" w:rsidRDefault="00993EC1" w:rsidP="00D94C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</w:t>
            </w:r>
            <w:r w:rsidR="00D94C40">
              <w:rPr>
                <w:sz w:val="24"/>
                <w:szCs w:val="24"/>
              </w:rPr>
              <w:t>100</w:t>
            </w:r>
          </w:p>
        </w:tc>
      </w:tr>
    </w:tbl>
    <w:p w:rsidR="00993EC1" w:rsidRDefault="00993EC1" w:rsidP="00993EC1">
      <w:pPr>
        <w:shd w:val="clear" w:color="auto" w:fill="FFFFFF"/>
        <w:ind w:firstLine="851"/>
        <w:rPr>
          <w:color w:val="000000"/>
          <w:spacing w:val="7"/>
          <w:sz w:val="28"/>
          <w:szCs w:val="28"/>
        </w:rPr>
      </w:pPr>
    </w:p>
    <w:p w:rsidR="00993EC1" w:rsidRDefault="00993EC1" w:rsidP="00993EC1">
      <w:r>
        <w:tab/>
      </w:r>
    </w:p>
    <w:p w:rsidR="00993EC1" w:rsidRPr="00817C1B" w:rsidRDefault="00993EC1" w:rsidP="00993EC1">
      <w:pPr>
        <w:pStyle w:val="ac"/>
        <w:shd w:val="clear" w:color="auto" w:fill="FFFFFF"/>
        <w:ind w:left="0"/>
        <w:jc w:val="center"/>
        <w:rPr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8. </w:t>
      </w:r>
      <w:r w:rsidRPr="00817C1B">
        <w:rPr>
          <w:bCs/>
          <w:spacing w:val="-2"/>
          <w:sz w:val="28"/>
          <w:szCs w:val="28"/>
        </w:rPr>
        <w:t>Нормативы</w:t>
      </w:r>
      <w:r>
        <w:rPr>
          <w:bCs/>
          <w:spacing w:val="-2"/>
          <w:sz w:val="28"/>
          <w:szCs w:val="28"/>
        </w:rPr>
        <w:t xml:space="preserve"> количества и цены </w:t>
      </w:r>
      <w:r w:rsidRPr="00817C1B">
        <w:rPr>
          <w:bCs/>
          <w:spacing w:val="-2"/>
          <w:sz w:val="28"/>
          <w:szCs w:val="28"/>
        </w:rPr>
        <w:t>хозяйственных товаров и принадлежностей</w:t>
      </w:r>
      <w:r>
        <w:rPr>
          <w:bCs/>
          <w:spacing w:val="-2"/>
          <w:sz w:val="28"/>
          <w:szCs w:val="28"/>
        </w:rPr>
        <w:t xml:space="preserve"> </w:t>
      </w:r>
    </w:p>
    <w:p w:rsidR="00993EC1" w:rsidRPr="00817C1B" w:rsidRDefault="00993EC1" w:rsidP="00993EC1">
      <w:pPr>
        <w:ind w:firstLine="851"/>
        <w:rPr>
          <w:sz w:val="28"/>
          <w:szCs w:val="28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2249"/>
        <w:gridCol w:w="1418"/>
        <w:gridCol w:w="1559"/>
        <w:gridCol w:w="2268"/>
        <w:gridCol w:w="1843"/>
      </w:tblGrid>
      <w:tr w:rsidR="00993EC1" w:rsidRPr="00586037" w:rsidTr="00993EC1">
        <w:trPr>
          <w:trHeight w:hRule="exact" w:val="891"/>
          <w:tblHeader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ind w:firstLine="851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№№ </w:t>
            </w:r>
            <w:r w:rsidRPr="00586037">
              <w:rPr>
                <w:spacing w:val="-6"/>
                <w:sz w:val="24"/>
                <w:szCs w:val="24"/>
              </w:rPr>
              <w:t>п/п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Единица </w:t>
            </w:r>
            <w:r w:rsidRPr="00586037">
              <w:rPr>
                <w:spacing w:val="-3"/>
                <w:sz w:val="24"/>
                <w:szCs w:val="24"/>
              </w:rPr>
              <w:t>измерения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pacing w:val="-3"/>
                <w:sz w:val="24"/>
                <w:szCs w:val="24"/>
              </w:rPr>
              <w:t>Количество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586037">
              <w:rPr>
                <w:spacing w:val="-3"/>
                <w:sz w:val="24"/>
                <w:szCs w:val="24"/>
              </w:rPr>
              <w:t>Периодичность получения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pStyle w:val="af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Цена за ед. в руб.</w:t>
            </w:r>
          </w:p>
        </w:tc>
      </w:tr>
      <w:tr w:rsidR="00993EC1" w:rsidRPr="00586037" w:rsidTr="0084623E">
        <w:trPr>
          <w:trHeight w:hRule="exact" w:val="722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tabs>
                <w:tab w:val="right" w:pos="506"/>
                <w:tab w:val="center" w:pos="678"/>
              </w:tabs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pacing w:val="-1"/>
                <w:sz w:val="24"/>
                <w:szCs w:val="24"/>
              </w:rPr>
              <w:t>Мешок для мусора 120 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pacing w:val="-3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до 90</w:t>
            </w:r>
          </w:p>
        </w:tc>
      </w:tr>
      <w:tr w:rsidR="00993EC1" w:rsidRPr="00586037" w:rsidTr="0084623E">
        <w:trPr>
          <w:trHeight w:hRule="exact" w:val="709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2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pacing w:val="-1"/>
                <w:sz w:val="24"/>
                <w:szCs w:val="24"/>
              </w:rPr>
            </w:pPr>
            <w:r w:rsidRPr="00586037">
              <w:rPr>
                <w:spacing w:val="-1"/>
                <w:sz w:val="24"/>
                <w:szCs w:val="24"/>
              </w:rPr>
              <w:t>Мешок для мусора 30 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586037">
              <w:rPr>
                <w:spacing w:val="-2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586037">
              <w:rPr>
                <w:spacing w:val="-3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</w:p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</w:p>
          <w:p w:rsidR="00993EC1" w:rsidRPr="00586037" w:rsidRDefault="00993EC1" w:rsidP="00993EC1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586037">
              <w:rPr>
                <w:spacing w:val="-3"/>
                <w:sz w:val="24"/>
                <w:szCs w:val="24"/>
              </w:rPr>
              <w:t>до 60</w:t>
            </w:r>
          </w:p>
        </w:tc>
      </w:tr>
      <w:tr w:rsidR="00993EC1" w:rsidRPr="00586037" w:rsidTr="00993EC1">
        <w:trPr>
          <w:trHeight w:hRule="exact" w:val="934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E963C3" w:rsidP="00993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pacing w:val="-1"/>
                <w:sz w:val="24"/>
                <w:szCs w:val="24"/>
              </w:rPr>
              <w:t>Перчатки хозяйственные резиновые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pacing w:val="-2"/>
                <w:sz w:val="24"/>
                <w:szCs w:val="24"/>
              </w:rPr>
              <w:t>пара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pacing w:val="-3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</w:p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</w:p>
          <w:p w:rsidR="00993EC1" w:rsidRPr="00586037" w:rsidRDefault="00993EC1" w:rsidP="00993EC1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586037">
              <w:rPr>
                <w:spacing w:val="-3"/>
                <w:sz w:val="24"/>
                <w:szCs w:val="24"/>
              </w:rPr>
              <w:t>до 80</w:t>
            </w:r>
          </w:p>
        </w:tc>
      </w:tr>
      <w:tr w:rsidR="00993EC1" w:rsidRPr="00586037" w:rsidTr="00993EC1">
        <w:trPr>
          <w:trHeight w:hRule="exact" w:val="706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E963C3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Мыло жидкое 5 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pacing w:val="-3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586037">
              <w:rPr>
                <w:spacing w:val="-3"/>
                <w:sz w:val="24"/>
                <w:szCs w:val="24"/>
              </w:rPr>
              <w:t>до 300</w:t>
            </w:r>
          </w:p>
        </w:tc>
      </w:tr>
      <w:tr w:rsidR="00993EC1" w:rsidRPr="00586037" w:rsidTr="00993EC1">
        <w:trPr>
          <w:trHeight w:hRule="exact" w:val="702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E963C3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586037">
              <w:rPr>
                <w:spacing w:val="-2"/>
                <w:sz w:val="24"/>
                <w:szCs w:val="24"/>
              </w:rPr>
              <w:t>Тряпка для мытья пола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м.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35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>до 80</w:t>
            </w:r>
          </w:p>
        </w:tc>
      </w:tr>
      <w:tr w:rsidR="00993EC1" w:rsidRPr="00586037" w:rsidTr="00993EC1">
        <w:trPr>
          <w:trHeight w:hRule="exact" w:val="702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E963C3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586037">
              <w:rPr>
                <w:spacing w:val="-2"/>
                <w:sz w:val="24"/>
                <w:szCs w:val="24"/>
              </w:rPr>
              <w:t>Средство моющее универсальное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>до 70</w:t>
            </w:r>
          </w:p>
        </w:tc>
      </w:tr>
      <w:tr w:rsidR="00993EC1" w:rsidRPr="00586037" w:rsidTr="00993EC1">
        <w:trPr>
          <w:trHeight w:hRule="exact" w:val="702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E963C3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586037">
              <w:rPr>
                <w:spacing w:val="-2"/>
                <w:sz w:val="24"/>
                <w:szCs w:val="24"/>
              </w:rPr>
              <w:t>Губка для мытья посуды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>до 10</w:t>
            </w:r>
          </w:p>
        </w:tc>
      </w:tr>
      <w:tr w:rsidR="00993EC1" w:rsidRPr="00586037" w:rsidTr="00993EC1">
        <w:trPr>
          <w:trHeight w:hRule="exact" w:val="702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E963C3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586037">
              <w:rPr>
                <w:spacing w:val="-2"/>
                <w:sz w:val="24"/>
                <w:szCs w:val="24"/>
              </w:rPr>
              <w:t>Чистящее средство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>до 70</w:t>
            </w:r>
          </w:p>
        </w:tc>
      </w:tr>
      <w:tr w:rsidR="00993EC1" w:rsidRPr="00586037" w:rsidTr="00993EC1">
        <w:trPr>
          <w:trHeight w:hRule="exact" w:val="702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E963C3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586037">
              <w:rPr>
                <w:spacing w:val="-2"/>
                <w:sz w:val="24"/>
                <w:szCs w:val="24"/>
              </w:rPr>
              <w:t>Стиральный порошок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>до 60</w:t>
            </w:r>
          </w:p>
        </w:tc>
      </w:tr>
    </w:tbl>
    <w:p w:rsidR="00456AE8" w:rsidRDefault="00456AE8" w:rsidP="00456AE8">
      <w:pPr>
        <w:widowControl w:val="0"/>
        <w:autoSpaceDE w:val="0"/>
        <w:autoSpaceDN w:val="0"/>
        <w:adjustRightInd w:val="0"/>
      </w:pPr>
    </w:p>
    <w:p w:rsidR="00456AE8" w:rsidRDefault="00456AE8" w:rsidP="00456AE8">
      <w:pPr>
        <w:widowControl w:val="0"/>
        <w:autoSpaceDE w:val="0"/>
        <w:autoSpaceDN w:val="0"/>
        <w:adjustRightInd w:val="0"/>
      </w:pPr>
    </w:p>
    <w:p w:rsidR="00456AE8" w:rsidRDefault="00456AE8" w:rsidP="00456AE8">
      <w:pPr>
        <w:widowControl w:val="0"/>
        <w:autoSpaceDE w:val="0"/>
        <w:autoSpaceDN w:val="0"/>
        <w:adjustRightInd w:val="0"/>
      </w:pPr>
    </w:p>
    <w:p w:rsidR="00456AE8" w:rsidRDefault="00456AE8" w:rsidP="00456AE8">
      <w:pPr>
        <w:widowControl w:val="0"/>
        <w:autoSpaceDE w:val="0"/>
        <w:autoSpaceDN w:val="0"/>
        <w:adjustRightInd w:val="0"/>
      </w:pPr>
    </w:p>
    <w:p w:rsidR="00456AE8" w:rsidRDefault="00456AE8" w:rsidP="00456AE8">
      <w:pPr>
        <w:widowControl w:val="0"/>
        <w:autoSpaceDE w:val="0"/>
        <w:autoSpaceDN w:val="0"/>
        <w:adjustRightInd w:val="0"/>
      </w:pPr>
    </w:p>
    <w:p w:rsidR="00456AE8" w:rsidRDefault="00456AE8" w:rsidP="00456AE8">
      <w:pPr>
        <w:widowControl w:val="0"/>
        <w:autoSpaceDE w:val="0"/>
        <w:autoSpaceDN w:val="0"/>
        <w:adjustRightInd w:val="0"/>
      </w:pPr>
    </w:p>
    <w:p w:rsidR="00456AE8" w:rsidRDefault="00456AE8" w:rsidP="00456AE8">
      <w:pPr>
        <w:widowControl w:val="0"/>
        <w:autoSpaceDE w:val="0"/>
        <w:autoSpaceDN w:val="0"/>
        <w:adjustRightInd w:val="0"/>
      </w:pPr>
    </w:p>
    <w:p w:rsidR="00456AE8" w:rsidRDefault="00456AE8" w:rsidP="00456AE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t xml:space="preserve">        </w:t>
      </w:r>
      <w:r>
        <w:rPr>
          <w:sz w:val="28"/>
          <w:szCs w:val="28"/>
        </w:rPr>
        <w:t>Глава Красновского</w:t>
      </w:r>
    </w:p>
    <w:p w:rsidR="00456AE8" w:rsidRPr="00456AE8" w:rsidRDefault="00456AE8" w:rsidP="00456AE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сельского поселения                                         Г.В.Бадаев</w:t>
      </w:r>
    </w:p>
    <w:sectPr w:rsidR="00456AE8" w:rsidRPr="00456AE8" w:rsidSect="00817BBA">
      <w:footerReference w:type="default" r:id="rId279"/>
      <w:footerReference w:type="first" r:id="rId280"/>
      <w:pgSz w:w="11907" w:h="16840" w:code="9"/>
      <w:pgMar w:top="709" w:right="851" w:bottom="1134" w:left="130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642A" w:rsidRDefault="007C642A">
      <w:r>
        <w:separator/>
      </w:r>
    </w:p>
  </w:endnote>
  <w:endnote w:type="continuationSeparator" w:id="0">
    <w:p w:rsidR="007C642A" w:rsidRDefault="007C6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3EC1" w:rsidRPr="00D92ACE" w:rsidRDefault="00993EC1">
    <w:pPr>
      <w:pStyle w:val="a5"/>
      <w:jc w:val="right"/>
      <w:rPr>
        <w:sz w:val="28"/>
        <w:szCs w:val="28"/>
      </w:rPr>
    </w:pPr>
    <w:r w:rsidRPr="00D92ACE">
      <w:rPr>
        <w:sz w:val="28"/>
        <w:szCs w:val="28"/>
      </w:rPr>
      <w:fldChar w:fldCharType="begin"/>
    </w:r>
    <w:r w:rsidRPr="00D92ACE">
      <w:rPr>
        <w:sz w:val="28"/>
        <w:szCs w:val="28"/>
      </w:rPr>
      <w:instrText xml:space="preserve"> PAGE   \* MERGEFORMAT </w:instrText>
    </w:r>
    <w:r w:rsidRPr="00D92ACE">
      <w:rPr>
        <w:sz w:val="28"/>
        <w:szCs w:val="28"/>
      </w:rPr>
      <w:fldChar w:fldCharType="separate"/>
    </w:r>
    <w:r w:rsidR="00456AE8">
      <w:rPr>
        <w:noProof/>
        <w:sz w:val="28"/>
        <w:szCs w:val="28"/>
      </w:rPr>
      <w:t>30</w:t>
    </w:r>
    <w:r w:rsidRPr="00D92ACE">
      <w:rPr>
        <w:sz w:val="28"/>
        <w:szCs w:val="28"/>
      </w:rPr>
      <w:fldChar w:fldCharType="end"/>
    </w:r>
  </w:p>
  <w:p w:rsidR="00993EC1" w:rsidRDefault="00993EC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3EC1" w:rsidRPr="00D92ACE" w:rsidRDefault="00993EC1">
    <w:pPr>
      <w:pStyle w:val="a5"/>
      <w:jc w:val="right"/>
      <w:rPr>
        <w:sz w:val="28"/>
        <w:szCs w:val="28"/>
      </w:rPr>
    </w:pPr>
    <w:r w:rsidRPr="00D92ACE">
      <w:rPr>
        <w:sz w:val="28"/>
        <w:szCs w:val="28"/>
      </w:rPr>
      <w:fldChar w:fldCharType="begin"/>
    </w:r>
    <w:r w:rsidRPr="00D92ACE">
      <w:rPr>
        <w:sz w:val="28"/>
        <w:szCs w:val="28"/>
      </w:rPr>
      <w:instrText xml:space="preserve"> PAGE   \* MERGEFORMAT </w:instrText>
    </w:r>
    <w:r w:rsidRPr="00D92ACE">
      <w:rPr>
        <w:sz w:val="28"/>
        <w:szCs w:val="28"/>
      </w:rPr>
      <w:fldChar w:fldCharType="separate"/>
    </w:r>
    <w:r w:rsidR="00456AE8">
      <w:rPr>
        <w:noProof/>
        <w:sz w:val="28"/>
        <w:szCs w:val="28"/>
      </w:rPr>
      <w:t>1</w:t>
    </w:r>
    <w:r w:rsidRPr="00D92ACE">
      <w:rPr>
        <w:sz w:val="28"/>
        <w:szCs w:val="28"/>
      </w:rPr>
      <w:fldChar w:fldCharType="end"/>
    </w:r>
  </w:p>
  <w:p w:rsidR="00993EC1" w:rsidRDefault="00993E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642A" w:rsidRDefault="007C642A">
      <w:r>
        <w:separator/>
      </w:r>
    </w:p>
  </w:footnote>
  <w:footnote w:type="continuationSeparator" w:id="0">
    <w:p w:rsidR="007C642A" w:rsidRDefault="007C6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A5A23"/>
    <w:multiLevelType w:val="hybridMultilevel"/>
    <w:tmpl w:val="F7702CA4"/>
    <w:lvl w:ilvl="0" w:tplc="5538C80C">
      <w:start w:val="3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13A25D53"/>
    <w:multiLevelType w:val="hybridMultilevel"/>
    <w:tmpl w:val="E1D0ADE8"/>
    <w:lvl w:ilvl="0" w:tplc="CF3E07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6297422"/>
    <w:multiLevelType w:val="hybridMultilevel"/>
    <w:tmpl w:val="BCD2424A"/>
    <w:lvl w:ilvl="0" w:tplc="14623ECE">
      <w:start w:val="7"/>
      <w:numFmt w:val="decimal"/>
      <w:lvlText w:val="%1."/>
      <w:lvlJc w:val="left"/>
      <w:pPr>
        <w:ind w:left="207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94" w:hanging="360"/>
      </w:pPr>
    </w:lvl>
    <w:lvl w:ilvl="2" w:tplc="0419001B" w:tentative="1">
      <w:start w:val="1"/>
      <w:numFmt w:val="lowerRoman"/>
      <w:lvlText w:val="%3."/>
      <w:lvlJc w:val="right"/>
      <w:pPr>
        <w:ind w:left="3514" w:hanging="180"/>
      </w:pPr>
    </w:lvl>
    <w:lvl w:ilvl="3" w:tplc="0419000F" w:tentative="1">
      <w:start w:val="1"/>
      <w:numFmt w:val="decimal"/>
      <w:lvlText w:val="%4."/>
      <w:lvlJc w:val="left"/>
      <w:pPr>
        <w:ind w:left="4234" w:hanging="360"/>
      </w:pPr>
    </w:lvl>
    <w:lvl w:ilvl="4" w:tplc="04190019" w:tentative="1">
      <w:start w:val="1"/>
      <w:numFmt w:val="lowerLetter"/>
      <w:lvlText w:val="%5."/>
      <w:lvlJc w:val="left"/>
      <w:pPr>
        <w:ind w:left="4954" w:hanging="360"/>
      </w:pPr>
    </w:lvl>
    <w:lvl w:ilvl="5" w:tplc="0419001B" w:tentative="1">
      <w:start w:val="1"/>
      <w:numFmt w:val="lowerRoman"/>
      <w:lvlText w:val="%6."/>
      <w:lvlJc w:val="right"/>
      <w:pPr>
        <w:ind w:left="5674" w:hanging="180"/>
      </w:pPr>
    </w:lvl>
    <w:lvl w:ilvl="6" w:tplc="0419000F" w:tentative="1">
      <w:start w:val="1"/>
      <w:numFmt w:val="decimal"/>
      <w:lvlText w:val="%7."/>
      <w:lvlJc w:val="left"/>
      <w:pPr>
        <w:ind w:left="6394" w:hanging="360"/>
      </w:pPr>
    </w:lvl>
    <w:lvl w:ilvl="7" w:tplc="04190019" w:tentative="1">
      <w:start w:val="1"/>
      <w:numFmt w:val="lowerLetter"/>
      <w:lvlText w:val="%8."/>
      <w:lvlJc w:val="left"/>
      <w:pPr>
        <w:ind w:left="7114" w:hanging="360"/>
      </w:pPr>
    </w:lvl>
    <w:lvl w:ilvl="8" w:tplc="041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3" w15:restartNumberingAfterBreak="0">
    <w:nsid w:val="40F11E14"/>
    <w:multiLevelType w:val="hybridMultilevel"/>
    <w:tmpl w:val="D3EEEA0E"/>
    <w:lvl w:ilvl="0" w:tplc="6944B8D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9033366"/>
    <w:multiLevelType w:val="hybridMultilevel"/>
    <w:tmpl w:val="A9FCC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01A26"/>
    <w:multiLevelType w:val="hybridMultilevel"/>
    <w:tmpl w:val="4E80E58C"/>
    <w:lvl w:ilvl="0" w:tplc="EA02E53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86677"/>
    <w:multiLevelType w:val="hybridMultilevel"/>
    <w:tmpl w:val="51B863B8"/>
    <w:lvl w:ilvl="0" w:tplc="63AC2E44">
      <w:start w:val="1"/>
      <w:numFmt w:val="decimal"/>
      <w:lvlText w:val="%1."/>
      <w:lvlJc w:val="left"/>
      <w:pPr>
        <w:ind w:left="11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2E0F"/>
    <w:rsid w:val="00003B0D"/>
    <w:rsid w:val="000040D5"/>
    <w:rsid w:val="000067D7"/>
    <w:rsid w:val="0001571D"/>
    <w:rsid w:val="00022C2F"/>
    <w:rsid w:val="00023217"/>
    <w:rsid w:val="000251DE"/>
    <w:rsid w:val="000268ED"/>
    <w:rsid w:val="000303AA"/>
    <w:rsid w:val="00034644"/>
    <w:rsid w:val="00042414"/>
    <w:rsid w:val="000437CB"/>
    <w:rsid w:val="000437E3"/>
    <w:rsid w:val="00051570"/>
    <w:rsid w:val="00054A61"/>
    <w:rsid w:val="000553CB"/>
    <w:rsid w:val="00055658"/>
    <w:rsid w:val="00057D93"/>
    <w:rsid w:val="00061EB1"/>
    <w:rsid w:val="00066C6B"/>
    <w:rsid w:val="000676E0"/>
    <w:rsid w:val="00072471"/>
    <w:rsid w:val="00073812"/>
    <w:rsid w:val="0007435A"/>
    <w:rsid w:val="000753C5"/>
    <w:rsid w:val="000813B6"/>
    <w:rsid w:val="000822EE"/>
    <w:rsid w:val="0008617A"/>
    <w:rsid w:val="00086EF1"/>
    <w:rsid w:val="00090432"/>
    <w:rsid w:val="00094433"/>
    <w:rsid w:val="000970BC"/>
    <w:rsid w:val="000A1761"/>
    <w:rsid w:val="000A1D2A"/>
    <w:rsid w:val="000A39C5"/>
    <w:rsid w:val="000A59B3"/>
    <w:rsid w:val="000A6888"/>
    <w:rsid w:val="000A6EDB"/>
    <w:rsid w:val="000B1E8F"/>
    <w:rsid w:val="000B47C8"/>
    <w:rsid w:val="000B4EB6"/>
    <w:rsid w:val="000C119B"/>
    <w:rsid w:val="000D05AC"/>
    <w:rsid w:val="000D08B2"/>
    <w:rsid w:val="000D0C18"/>
    <w:rsid w:val="000D157C"/>
    <w:rsid w:val="000D7C37"/>
    <w:rsid w:val="000E1E20"/>
    <w:rsid w:val="000E5F10"/>
    <w:rsid w:val="000E73D7"/>
    <w:rsid w:val="000F06A4"/>
    <w:rsid w:val="000F7BF0"/>
    <w:rsid w:val="0010182C"/>
    <w:rsid w:val="0010321F"/>
    <w:rsid w:val="001071AD"/>
    <w:rsid w:val="00113897"/>
    <w:rsid w:val="001157AE"/>
    <w:rsid w:val="00120EA6"/>
    <w:rsid w:val="00123961"/>
    <w:rsid w:val="00124E13"/>
    <w:rsid w:val="001261FC"/>
    <w:rsid w:val="001277C8"/>
    <w:rsid w:val="00130691"/>
    <w:rsid w:val="001312D1"/>
    <w:rsid w:val="0013133D"/>
    <w:rsid w:val="001329BF"/>
    <w:rsid w:val="00132BEE"/>
    <w:rsid w:val="00135D79"/>
    <w:rsid w:val="001360EB"/>
    <w:rsid w:val="0014361E"/>
    <w:rsid w:val="001518BE"/>
    <w:rsid w:val="00152CFD"/>
    <w:rsid w:val="001532E8"/>
    <w:rsid w:val="00153A47"/>
    <w:rsid w:val="00153E1D"/>
    <w:rsid w:val="001540BC"/>
    <w:rsid w:val="00161402"/>
    <w:rsid w:val="001622DD"/>
    <w:rsid w:val="00165378"/>
    <w:rsid w:val="0017210E"/>
    <w:rsid w:val="00176472"/>
    <w:rsid w:val="00184E27"/>
    <w:rsid w:val="00187302"/>
    <w:rsid w:val="0019006B"/>
    <w:rsid w:val="00190E83"/>
    <w:rsid w:val="00192514"/>
    <w:rsid w:val="0019306B"/>
    <w:rsid w:val="001950EC"/>
    <w:rsid w:val="001953FA"/>
    <w:rsid w:val="001969E4"/>
    <w:rsid w:val="001A0C17"/>
    <w:rsid w:val="001A1B4E"/>
    <w:rsid w:val="001A3939"/>
    <w:rsid w:val="001A49DD"/>
    <w:rsid w:val="001A7BFD"/>
    <w:rsid w:val="001B0656"/>
    <w:rsid w:val="001B592D"/>
    <w:rsid w:val="001B5980"/>
    <w:rsid w:val="001B5D3F"/>
    <w:rsid w:val="001B61C1"/>
    <w:rsid w:val="001B7E4A"/>
    <w:rsid w:val="001C00D8"/>
    <w:rsid w:val="001C1214"/>
    <w:rsid w:val="001C1398"/>
    <w:rsid w:val="001C2974"/>
    <w:rsid w:val="001C7BD7"/>
    <w:rsid w:val="001D429C"/>
    <w:rsid w:val="001D5D9F"/>
    <w:rsid w:val="001D7523"/>
    <w:rsid w:val="001E5474"/>
    <w:rsid w:val="001E7D7F"/>
    <w:rsid w:val="001F1348"/>
    <w:rsid w:val="001F38EA"/>
    <w:rsid w:val="001F5743"/>
    <w:rsid w:val="001F67BF"/>
    <w:rsid w:val="001F70CF"/>
    <w:rsid w:val="00200296"/>
    <w:rsid w:val="002015E3"/>
    <w:rsid w:val="00203618"/>
    <w:rsid w:val="00204667"/>
    <w:rsid w:val="002052ED"/>
    <w:rsid w:val="00206936"/>
    <w:rsid w:val="0021491F"/>
    <w:rsid w:val="00222C86"/>
    <w:rsid w:val="00223BD0"/>
    <w:rsid w:val="00223FCB"/>
    <w:rsid w:val="002243D8"/>
    <w:rsid w:val="00227415"/>
    <w:rsid w:val="00230642"/>
    <w:rsid w:val="002357A7"/>
    <w:rsid w:val="002405A1"/>
    <w:rsid w:val="0024187C"/>
    <w:rsid w:val="002428A4"/>
    <w:rsid w:val="00242F1C"/>
    <w:rsid w:val="00253935"/>
    <w:rsid w:val="002567A4"/>
    <w:rsid w:val="00257360"/>
    <w:rsid w:val="0026211C"/>
    <w:rsid w:val="0026310E"/>
    <w:rsid w:val="0026768C"/>
    <w:rsid w:val="002710C5"/>
    <w:rsid w:val="0027537D"/>
    <w:rsid w:val="0027683B"/>
    <w:rsid w:val="002779D1"/>
    <w:rsid w:val="00281CD9"/>
    <w:rsid w:val="00287C8A"/>
    <w:rsid w:val="00290E92"/>
    <w:rsid w:val="0029470B"/>
    <w:rsid w:val="00294A23"/>
    <w:rsid w:val="002957A0"/>
    <w:rsid w:val="002A37C5"/>
    <w:rsid w:val="002A642E"/>
    <w:rsid w:val="002A6F95"/>
    <w:rsid w:val="002A7BC9"/>
    <w:rsid w:val="002A7BE6"/>
    <w:rsid w:val="002B15BD"/>
    <w:rsid w:val="002B22E6"/>
    <w:rsid w:val="002B5BB9"/>
    <w:rsid w:val="002B6AE4"/>
    <w:rsid w:val="002B6F9B"/>
    <w:rsid w:val="002C1ABC"/>
    <w:rsid w:val="002C2DF4"/>
    <w:rsid w:val="002C3894"/>
    <w:rsid w:val="002C3B65"/>
    <w:rsid w:val="002C6720"/>
    <w:rsid w:val="002C6C4B"/>
    <w:rsid w:val="002D180B"/>
    <w:rsid w:val="002D319D"/>
    <w:rsid w:val="002D3740"/>
    <w:rsid w:val="002D404A"/>
    <w:rsid w:val="002E4312"/>
    <w:rsid w:val="002F4658"/>
    <w:rsid w:val="002F4D57"/>
    <w:rsid w:val="002F7C61"/>
    <w:rsid w:val="00301954"/>
    <w:rsid w:val="00302BFF"/>
    <w:rsid w:val="00302D34"/>
    <w:rsid w:val="00305371"/>
    <w:rsid w:val="003077EB"/>
    <w:rsid w:val="003104D2"/>
    <w:rsid w:val="00310A25"/>
    <w:rsid w:val="00310B50"/>
    <w:rsid w:val="0031179A"/>
    <w:rsid w:val="00311C1E"/>
    <w:rsid w:val="00312738"/>
    <w:rsid w:val="003136C7"/>
    <w:rsid w:val="003141A0"/>
    <w:rsid w:val="00316AC0"/>
    <w:rsid w:val="00320787"/>
    <w:rsid w:val="003235F2"/>
    <w:rsid w:val="003246D7"/>
    <w:rsid w:val="00330C1E"/>
    <w:rsid w:val="00330EF4"/>
    <w:rsid w:val="00331003"/>
    <w:rsid w:val="00331E18"/>
    <w:rsid w:val="00331F49"/>
    <w:rsid w:val="00333BEE"/>
    <w:rsid w:val="00335E40"/>
    <w:rsid w:val="00344A89"/>
    <w:rsid w:val="00347328"/>
    <w:rsid w:val="00350A61"/>
    <w:rsid w:val="00350EC9"/>
    <w:rsid w:val="0035309E"/>
    <w:rsid w:val="00354626"/>
    <w:rsid w:val="003551F3"/>
    <w:rsid w:val="00357B80"/>
    <w:rsid w:val="00361865"/>
    <w:rsid w:val="003629F0"/>
    <w:rsid w:val="003716F9"/>
    <w:rsid w:val="00373B82"/>
    <w:rsid w:val="003821C4"/>
    <w:rsid w:val="003841AF"/>
    <w:rsid w:val="00387896"/>
    <w:rsid w:val="003A13DC"/>
    <w:rsid w:val="003A1C3F"/>
    <w:rsid w:val="003A1DCE"/>
    <w:rsid w:val="003A3401"/>
    <w:rsid w:val="003A3776"/>
    <w:rsid w:val="003A645A"/>
    <w:rsid w:val="003A73A1"/>
    <w:rsid w:val="003A77AA"/>
    <w:rsid w:val="003B0B63"/>
    <w:rsid w:val="003B1D7F"/>
    <w:rsid w:val="003B2D30"/>
    <w:rsid w:val="003B7876"/>
    <w:rsid w:val="003C07FE"/>
    <w:rsid w:val="003D0BF2"/>
    <w:rsid w:val="003D1FAB"/>
    <w:rsid w:val="003E22BD"/>
    <w:rsid w:val="003E39AB"/>
    <w:rsid w:val="003F0051"/>
    <w:rsid w:val="003F0F0F"/>
    <w:rsid w:val="003F1149"/>
    <w:rsid w:val="003F22C3"/>
    <w:rsid w:val="004001C8"/>
    <w:rsid w:val="00404E1D"/>
    <w:rsid w:val="004065E1"/>
    <w:rsid w:val="00410D25"/>
    <w:rsid w:val="004111BA"/>
    <w:rsid w:val="00414549"/>
    <w:rsid w:val="004172E3"/>
    <w:rsid w:val="00420441"/>
    <w:rsid w:val="0042489B"/>
    <w:rsid w:val="00425525"/>
    <w:rsid w:val="00427B3E"/>
    <w:rsid w:val="00427CA1"/>
    <w:rsid w:val="004355AA"/>
    <w:rsid w:val="00435E19"/>
    <w:rsid w:val="004511C4"/>
    <w:rsid w:val="00451750"/>
    <w:rsid w:val="00452F7F"/>
    <w:rsid w:val="00455F7F"/>
    <w:rsid w:val="004564E2"/>
    <w:rsid w:val="00456AE8"/>
    <w:rsid w:val="004576CA"/>
    <w:rsid w:val="00462EB0"/>
    <w:rsid w:val="004647D8"/>
    <w:rsid w:val="0047696D"/>
    <w:rsid w:val="00476D40"/>
    <w:rsid w:val="00476F55"/>
    <w:rsid w:val="004771E7"/>
    <w:rsid w:val="00481B18"/>
    <w:rsid w:val="004912A7"/>
    <w:rsid w:val="00492AA0"/>
    <w:rsid w:val="004947D0"/>
    <w:rsid w:val="00496401"/>
    <w:rsid w:val="004A094F"/>
    <w:rsid w:val="004A2E72"/>
    <w:rsid w:val="004A791A"/>
    <w:rsid w:val="004A7C46"/>
    <w:rsid w:val="004B1FF6"/>
    <w:rsid w:val="004B204E"/>
    <w:rsid w:val="004B4D74"/>
    <w:rsid w:val="004B5BC3"/>
    <w:rsid w:val="004B692F"/>
    <w:rsid w:val="004C18B2"/>
    <w:rsid w:val="004C1E49"/>
    <w:rsid w:val="004D05D1"/>
    <w:rsid w:val="004D189D"/>
    <w:rsid w:val="004D1F5B"/>
    <w:rsid w:val="004D240E"/>
    <w:rsid w:val="004D355F"/>
    <w:rsid w:val="004D3ADF"/>
    <w:rsid w:val="004D75A8"/>
    <w:rsid w:val="004E0A59"/>
    <w:rsid w:val="004E150D"/>
    <w:rsid w:val="004E205B"/>
    <w:rsid w:val="004E5DC7"/>
    <w:rsid w:val="004E7219"/>
    <w:rsid w:val="004F0F7E"/>
    <w:rsid w:val="004F125C"/>
    <w:rsid w:val="004F4CBB"/>
    <w:rsid w:val="0050023F"/>
    <w:rsid w:val="005029B2"/>
    <w:rsid w:val="005033F0"/>
    <w:rsid w:val="00503F98"/>
    <w:rsid w:val="0051295B"/>
    <w:rsid w:val="00514FF4"/>
    <w:rsid w:val="005174B4"/>
    <w:rsid w:val="00520392"/>
    <w:rsid w:val="00523929"/>
    <w:rsid w:val="00523E32"/>
    <w:rsid w:val="00532989"/>
    <w:rsid w:val="0054312C"/>
    <w:rsid w:val="00543E0B"/>
    <w:rsid w:val="00544BB6"/>
    <w:rsid w:val="00545E0C"/>
    <w:rsid w:val="005479E6"/>
    <w:rsid w:val="0055193A"/>
    <w:rsid w:val="00554D51"/>
    <w:rsid w:val="00565FE4"/>
    <w:rsid w:val="005731D9"/>
    <w:rsid w:val="0057575C"/>
    <w:rsid w:val="00577970"/>
    <w:rsid w:val="00584659"/>
    <w:rsid w:val="00585517"/>
    <w:rsid w:val="00586037"/>
    <w:rsid w:val="005A1B2C"/>
    <w:rsid w:val="005A1DBB"/>
    <w:rsid w:val="005A5CE4"/>
    <w:rsid w:val="005A6114"/>
    <w:rsid w:val="005A6629"/>
    <w:rsid w:val="005A6DEA"/>
    <w:rsid w:val="005B1940"/>
    <w:rsid w:val="005B31E9"/>
    <w:rsid w:val="005B3541"/>
    <w:rsid w:val="005B3EEF"/>
    <w:rsid w:val="005B4143"/>
    <w:rsid w:val="005B72F4"/>
    <w:rsid w:val="005C2819"/>
    <w:rsid w:val="005C42CB"/>
    <w:rsid w:val="005D2F43"/>
    <w:rsid w:val="005D34CD"/>
    <w:rsid w:val="005D46B2"/>
    <w:rsid w:val="005D7087"/>
    <w:rsid w:val="005D7B16"/>
    <w:rsid w:val="005D7D52"/>
    <w:rsid w:val="005E40D8"/>
    <w:rsid w:val="005E5AEB"/>
    <w:rsid w:val="005E626D"/>
    <w:rsid w:val="005F022B"/>
    <w:rsid w:val="005F212A"/>
    <w:rsid w:val="006000DD"/>
    <w:rsid w:val="0060278A"/>
    <w:rsid w:val="00613351"/>
    <w:rsid w:val="006203DF"/>
    <w:rsid w:val="00621E30"/>
    <w:rsid w:val="0063002C"/>
    <w:rsid w:val="00633558"/>
    <w:rsid w:val="006358C4"/>
    <w:rsid w:val="006464BD"/>
    <w:rsid w:val="006536EC"/>
    <w:rsid w:val="006558C4"/>
    <w:rsid w:val="00666D65"/>
    <w:rsid w:val="006727ED"/>
    <w:rsid w:val="00672FB0"/>
    <w:rsid w:val="006740F2"/>
    <w:rsid w:val="00675529"/>
    <w:rsid w:val="006755EA"/>
    <w:rsid w:val="00680CE4"/>
    <w:rsid w:val="006827A9"/>
    <w:rsid w:val="00684E0A"/>
    <w:rsid w:val="006855BC"/>
    <w:rsid w:val="006A3AD5"/>
    <w:rsid w:val="006A420F"/>
    <w:rsid w:val="006B02B8"/>
    <w:rsid w:val="006B451E"/>
    <w:rsid w:val="006B4F5B"/>
    <w:rsid w:val="006B55D2"/>
    <w:rsid w:val="006C20C8"/>
    <w:rsid w:val="006C46BF"/>
    <w:rsid w:val="006D088E"/>
    <w:rsid w:val="006D6326"/>
    <w:rsid w:val="006E1B37"/>
    <w:rsid w:val="006F1E7B"/>
    <w:rsid w:val="006F42DB"/>
    <w:rsid w:val="006F717A"/>
    <w:rsid w:val="006F7F66"/>
    <w:rsid w:val="007005A6"/>
    <w:rsid w:val="00700CE5"/>
    <w:rsid w:val="00701404"/>
    <w:rsid w:val="00703E63"/>
    <w:rsid w:val="0070441C"/>
    <w:rsid w:val="00706897"/>
    <w:rsid w:val="007122A1"/>
    <w:rsid w:val="00713CF1"/>
    <w:rsid w:val="007156DF"/>
    <w:rsid w:val="00721DA5"/>
    <w:rsid w:val="00722076"/>
    <w:rsid w:val="00722D7A"/>
    <w:rsid w:val="0072516A"/>
    <w:rsid w:val="0073091A"/>
    <w:rsid w:val="00734DC2"/>
    <w:rsid w:val="00735B3A"/>
    <w:rsid w:val="00736452"/>
    <w:rsid w:val="00737187"/>
    <w:rsid w:val="00740860"/>
    <w:rsid w:val="00741F33"/>
    <w:rsid w:val="00745ABF"/>
    <w:rsid w:val="00746943"/>
    <w:rsid w:val="00754FC1"/>
    <w:rsid w:val="007601D0"/>
    <w:rsid w:val="00760804"/>
    <w:rsid w:val="00761249"/>
    <w:rsid w:val="007619C8"/>
    <w:rsid w:val="00762138"/>
    <w:rsid w:val="00762A67"/>
    <w:rsid w:val="0076348A"/>
    <w:rsid w:val="0076534B"/>
    <w:rsid w:val="007668BA"/>
    <w:rsid w:val="00767AD2"/>
    <w:rsid w:val="00770279"/>
    <w:rsid w:val="0077138D"/>
    <w:rsid w:val="007730F4"/>
    <w:rsid w:val="00776086"/>
    <w:rsid w:val="00776539"/>
    <w:rsid w:val="00780A24"/>
    <w:rsid w:val="00781303"/>
    <w:rsid w:val="0078182E"/>
    <w:rsid w:val="00783B99"/>
    <w:rsid w:val="00785190"/>
    <w:rsid w:val="00787558"/>
    <w:rsid w:val="00793381"/>
    <w:rsid w:val="0079517D"/>
    <w:rsid w:val="00795E41"/>
    <w:rsid w:val="00796FB7"/>
    <w:rsid w:val="0079787E"/>
    <w:rsid w:val="007A0149"/>
    <w:rsid w:val="007A36AE"/>
    <w:rsid w:val="007A4730"/>
    <w:rsid w:val="007A7C6C"/>
    <w:rsid w:val="007A7C89"/>
    <w:rsid w:val="007B1130"/>
    <w:rsid w:val="007B1641"/>
    <w:rsid w:val="007B2E88"/>
    <w:rsid w:val="007B32E2"/>
    <w:rsid w:val="007B4135"/>
    <w:rsid w:val="007B63DF"/>
    <w:rsid w:val="007B7232"/>
    <w:rsid w:val="007C2D29"/>
    <w:rsid w:val="007C411B"/>
    <w:rsid w:val="007C55AD"/>
    <w:rsid w:val="007C642A"/>
    <w:rsid w:val="007C7C36"/>
    <w:rsid w:val="007D1B46"/>
    <w:rsid w:val="007D20FD"/>
    <w:rsid w:val="007D62FB"/>
    <w:rsid w:val="007D78F3"/>
    <w:rsid w:val="007E1507"/>
    <w:rsid w:val="007E17DA"/>
    <w:rsid w:val="007E228A"/>
    <w:rsid w:val="007E2897"/>
    <w:rsid w:val="007E4793"/>
    <w:rsid w:val="007F4C8C"/>
    <w:rsid w:val="007F6167"/>
    <w:rsid w:val="00805FFC"/>
    <w:rsid w:val="008067EB"/>
    <w:rsid w:val="00807445"/>
    <w:rsid w:val="00817A4F"/>
    <w:rsid w:val="00817BBA"/>
    <w:rsid w:val="008219CE"/>
    <w:rsid w:val="00824ED4"/>
    <w:rsid w:val="00825C91"/>
    <w:rsid w:val="00830500"/>
    <w:rsid w:val="00830EBC"/>
    <w:rsid w:val="008324B3"/>
    <w:rsid w:val="008378CB"/>
    <w:rsid w:val="00842ECD"/>
    <w:rsid w:val="0084623E"/>
    <w:rsid w:val="00847B8F"/>
    <w:rsid w:val="00847B90"/>
    <w:rsid w:val="00847D9E"/>
    <w:rsid w:val="00847F1B"/>
    <w:rsid w:val="0085109E"/>
    <w:rsid w:val="008516A4"/>
    <w:rsid w:val="008526D9"/>
    <w:rsid w:val="008531DF"/>
    <w:rsid w:val="00853CD2"/>
    <w:rsid w:val="0086243D"/>
    <w:rsid w:val="00864DE4"/>
    <w:rsid w:val="00865921"/>
    <w:rsid w:val="008661DD"/>
    <w:rsid w:val="008663E7"/>
    <w:rsid w:val="0086663E"/>
    <w:rsid w:val="00867E9F"/>
    <w:rsid w:val="00870975"/>
    <w:rsid w:val="008764FF"/>
    <w:rsid w:val="00883B75"/>
    <w:rsid w:val="00884A2A"/>
    <w:rsid w:val="00885FE5"/>
    <w:rsid w:val="0089074D"/>
    <w:rsid w:val="008921F3"/>
    <w:rsid w:val="00892631"/>
    <w:rsid w:val="00894987"/>
    <w:rsid w:val="00896C10"/>
    <w:rsid w:val="00897C17"/>
    <w:rsid w:val="008A018C"/>
    <w:rsid w:val="008A2E6D"/>
    <w:rsid w:val="008A3EFD"/>
    <w:rsid w:val="008B1675"/>
    <w:rsid w:val="008B47F1"/>
    <w:rsid w:val="008B5F1F"/>
    <w:rsid w:val="008C03F6"/>
    <w:rsid w:val="008C0DF9"/>
    <w:rsid w:val="008C60A6"/>
    <w:rsid w:val="008C755E"/>
    <w:rsid w:val="008D7609"/>
    <w:rsid w:val="008E038E"/>
    <w:rsid w:val="008E2F62"/>
    <w:rsid w:val="008E4F7F"/>
    <w:rsid w:val="008E5322"/>
    <w:rsid w:val="008E7746"/>
    <w:rsid w:val="008F2180"/>
    <w:rsid w:val="008F2EAA"/>
    <w:rsid w:val="008F4EF1"/>
    <w:rsid w:val="008F619D"/>
    <w:rsid w:val="008F66B7"/>
    <w:rsid w:val="009028CF"/>
    <w:rsid w:val="00904041"/>
    <w:rsid w:val="00911C3F"/>
    <w:rsid w:val="00912054"/>
    <w:rsid w:val="0091308C"/>
    <w:rsid w:val="00913231"/>
    <w:rsid w:val="00920540"/>
    <w:rsid w:val="00923452"/>
    <w:rsid w:val="0092434B"/>
    <w:rsid w:val="00935666"/>
    <w:rsid w:val="00936DE3"/>
    <w:rsid w:val="00936F4D"/>
    <w:rsid w:val="00944C99"/>
    <w:rsid w:val="00945130"/>
    <w:rsid w:val="00945A9D"/>
    <w:rsid w:val="00945F56"/>
    <w:rsid w:val="00947A26"/>
    <w:rsid w:val="009550E1"/>
    <w:rsid w:val="009557E9"/>
    <w:rsid w:val="00956D68"/>
    <w:rsid w:val="00957800"/>
    <w:rsid w:val="00960973"/>
    <w:rsid w:val="00963130"/>
    <w:rsid w:val="0096697E"/>
    <w:rsid w:val="00975A79"/>
    <w:rsid w:val="00977AA5"/>
    <w:rsid w:val="00982DC4"/>
    <w:rsid w:val="009873C2"/>
    <w:rsid w:val="00993EC1"/>
    <w:rsid w:val="00993EF4"/>
    <w:rsid w:val="00997152"/>
    <w:rsid w:val="009A02F5"/>
    <w:rsid w:val="009A0BD2"/>
    <w:rsid w:val="009A2761"/>
    <w:rsid w:val="009A353C"/>
    <w:rsid w:val="009A4F9F"/>
    <w:rsid w:val="009B0AC7"/>
    <w:rsid w:val="009B11E4"/>
    <w:rsid w:val="009B2FFF"/>
    <w:rsid w:val="009B7BAE"/>
    <w:rsid w:val="009B7C54"/>
    <w:rsid w:val="009B7FC1"/>
    <w:rsid w:val="009C2CE5"/>
    <w:rsid w:val="009C4CF5"/>
    <w:rsid w:val="009C5DDA"/>
    <w:rsid w:val="009C62B3"/>
    <w:rsid w:val="009C6AE3"/>
    <w:rsid w:val="009C6BB5"/>
    <w:rsid w:val="009C758D"/>
    <w:rsid w:val="009D318C"/>
    <w:rsid w:val="009D682E"/>
    <w:rsid w:val="009D69D1"/>
    <w:rsid w:val="009E5834"/>
    <w:rsid w:val="009E5E0A"/>
    <w:rsid w:val="009E7BAD"/>
    <w:rsid w:val="009F02FE"/>
    <w:rsid w:val="009F1393"/>
    <w:rsid w:val="009F28F8"/>
    <w:rsid w:val="009F2EDE"/>
    <w:rsid w:val="009F53FC"/>
    <w:rsid w:val="009F546F"/>
    <w:rsid w:val="009F6C8F"/>
    <w:rsid w:val="00A028D8"/>
    <w:rsid w:val="00A05D0F"/>
    <w:rsid w:val="00A1115C"/>
    <w:rsid w:val="00A134D9"/>
    <w:rsid w:val="00A14FDD"/>
    <w:rsid w:val="00A16AC6"/>
    <w:rsid w:val="00A21D35"/>
    <w:rsid w:val="00A23923"/>
    <w:rsid w:val="00A25201"/>
    <w:rsid w:val="00A30373"/>
    <w:rsid w:val="00A326BA"/>
    <w:rsid w:val="00A33793"/>
    <w:rsid w:val="00A34993"/>
    <w:rsid w:val="00A34A87"/>
    <w:rsid w:val="00A37796"/>
    <w:rsid w:val="00A40D11"/>
    <w:rsid w:val="00A40EED"/>
    <w:rsid w:val="00A54221"/>
    <w:rsid w:val="00A64977"/>
    <w:rsid w:val="00A657D9"/>
    <w:rsid w:val="00A65A62"/>
    <w:rsid w:val="00A66741"/>
    <w:rsid w:val="00A667B1"/>
    <w:rsid w:val="00A67DCF"/>
    <w:rsid w:val="00A73C74"/>
    <w:rsid w:val="00A7438B"/>
    <w:rsid w:val="00A75AF9"/>
    <w:rsid w:val="00A761D6"/>
    <w:rsid w:val="00A8030E"/>
    <w:rsid w:val="00A806B6"/>
    <w:rsid w:val="00A81212"/>
    <w:rsid w:val="00A81947"/>
    <w:rsid w:val="00A83E5F"/>
    <w:rsid w:val="00A90047"/>
    <w:rsid w:val="00A9194E"/>
    <w:rsid w:val="00AA0CA0"/>
    <w:rsid w:val="00AA15A2"/>
    <w:rsid w:val="00AA1C9C"/>
    <w:rsid w:val="00AA7EF5"/>
    <w:rsid w:val="00AB32C0"/>
    <w:rsid w:val="00AB5B8E"/>
    <w:rsid w:val="00AB6461"/>
    <w:rsid w:val="00AC06AE"/>
    <w:rsid w:val="00AC4B59"/>
    <w:rsid w:val="00AC539A"/>
    <w:rsid w:val="00AD1B09"/>
    <w:rsid w:val="00AD586C"/>
    <w:rsid w:val="00AE0055"/>
    <w:rsid w:val="00AE41E6"/>
    <w:rsid w:val="00AE4EA9"/>
    <w:rsid w:val="00AE7D6C"/>
    <w:rsid w:val="00AF1AFD"/>
    <w:rsid w:val="00AF52B2"/>
    <w:rsid w:val="00B01499"/>
    <w:rsid w:val="00B02D04"/>
    <w:rsid w:val="00B03D20"/>
    <w:rsid w:val="00B03EB2"/>
    <w:rsid w:val="00B07968"/>
    <w:rsid w:val="00B136C6"/>
    <w:rsid w:val="00B174A0"/>
    <w:rsid w:val="00B205C9"/>
    <w:rsid w:val="00B226AF"/>
    <w:rsid w:val="00B22D08"/>
    <w:rsid w:val="00B27189"/>
    <w:rsid w:val="00B275EA"/>
    <w:rsid w:val="00B30178"/>
    <w:rsid w:val="00B31545"/>
    <w:rsid w:val="00B33378"/>
    <w:rsid w:val="00B33A6A"/>
    <w:rsid w:val="00B36F56"/>
    <w:rsid w:val="00B419A8"/>
    <w:rsid w:val="00B42A06"/>
    <w:rsid w:val="00B45175"/>
    <w:rsid w:val="00B461C4"/>
    <w:rsid w:val="00B473A7"/>
    <w:rsid w:val="00B53093"/>
    <w:rsid w:val="00B538A6"/>
    <w:rsid w:val="00B55DFE"/>
    <w:rsid w:val="00B56AAF"/>
    <w:rsid w:val="00B573DF"/>
    <w:rsid w:val="00B5762F"/>
    <w:rsid w:val="00B60AAE"/>
    <w:rsid w:val="00B625CB"/>
    <w:rsid w:val="00B64B11"/>
    <w:rsid w:val="00B67297"/>
    <w:rsid w:val="00B720A3"/>
    <w:rsid w:val="00B744FE"/>
    <w:rsid w:val="00B76B84"/>
    <w:rsid w:val="00B77947"/>
    <w:rsid w:val="00B83403"/>
    <w:rsid w:val="00B8416D"/>
    <w:rsid w:val="00B86D53"/>
    <w:rsid w:val="00B9373A"/>
    <w:rsid w:val="00B93F41"/>
    <w:rsid w:val="00B960B2"/>
    <w:rsid w:val="00BA0F1D"/>
    <w:rsid w:val="00BA2E04"/>
    <w:rsid w:val="00BA37F7"/>
    <w:rsid w:val="00BA4E3D"/>
    <w:rsid w:val="00BB49F3"/>
    <w:rsid w:val="00BB539D"/>
    <w:rsid w:val="00BC38DA"/>
    <w:rsid w:val="00BC48A0"/>
    <w:rsid w:val="00BD00A5"/>
    <w:rsid w:val="00BD17A3"/>
    <w:rsid w:val="00BD2113"/>
    <w:rsid w:val="00BD678C"/>
    <w:rsid w:val="00BD7685"/>
    <w:rsid w:val="00BE04BD"/>
    <w:rsid w:val="00BF279A"/>
    <w:rsid w:val="00BF47F3"/>
    <w:rsid w:val="00C00AB0"/>
    <w:rsid w:val="00C0138C"/>
    <w:rsid w:val="00C02958"/>
    <w:rsid w:val="00C05293"/>
    <w:rsid w:val="00C06246"/>
    <w:rsid w:val="00C10A10"/>
    <w:rsid w:val="00C11E9F"/>
    <w:rsid w:val="00C13ED0"/>
    <w:rsid w:val="00C171DF"/>
    <w:rsid w:val="00C206D4"/>
    <w:rsid w:val="00C213F4"/>
    <w:rsid w:val="00C230A2"/>
    <w:rsid w:val="00C3244E"/>
    <w:rsid w:val="00C327FC"/>
    <w:rsid w:val="00C37D4B"/>
    <w:rsid w:val="00C422AC"/>
    <w:rsid w:val="00C43085"/>
    <w:rsid w:val="00C445F5"/>
    <w:rsid w:val="00C45A26"/>
    <w:rsid w:val="00C45B0A"/>
    <w:rsid w:val="00C470D7"/>
    <w:rsid w:val="00C47957"/>
    <w:rsid w:val="00C53D46"/>
    <w:rsid w:val="00C56ED2"/>
    <w:rsid w:val="00C57A56"/>
    <w:rsid w:val="00C6770D"/>
    <w:rsid w:val="00C67DD9"/>
    <w:rsid w:val="00C71B9F"/>
    <w:rsid w:val="00C811AB"/>
    <w:rsid w:val="00C82A7E"/>
    <w:rsid w:val="00C84BA5"/>
    <w:rsid w:val="00C904E9"/>
    <w:rsid w:val="00C9119D"/>
    <w:rsid w:val="00CA0062"/>
    <w:rsid w:val="00CA11B4"/>
    <w:rsid w:val="00CA2776"/>
    <w:rsid w:val="00CA5928"/>
    <w:rsid w:val="00CA7C13"/>
    <w:rsid w:val="00CB13AC"/>
    <w:rsid w:val="00CB229F"/>
    <w:rsid w:val="00CB22E0"/>
    <w:rsid w:val="00CB26E4"/>
    <w:rsid w:val="00CB324C"/>
    <w:rsid w:val="00CB3ED8"/>
    <w:rsid w:val="00CB5893"/>
    <w:rsid w:val="00CB6C20"/>
    <w:rsid w:val="00CB7031"/>
    <w:rsid w:val="00CB7B5C"/>
    <w:rsid w:val="00CC19AD"/>
    <w:rsid w:val="00CC2A31"/>
    <w:rsid w:val="00CC3153"/>
    <w:rsid w:val="00CD3069"/>
    <w:rsid w:val="00CD7EDD"/>
    <w:rsid w:val="00CE0CD6"/>
    <w:rsid w:val="00CE354A"/>
    <w:rsid w:val="00CE3C40"/>
    <w:rsid w:val="00CF2DFE"/>
    <w:rsid w:val="00CF3931"/>
    <w:rsid w:val="00CF491D"/>
    <w:rsid w:val="00D03348"/>
    <w:rsid w:val="00D12D7D"/>
    <w:rsid w:val="00D13A08"/>
    <w:rsid w:val="00D16933"/>
    <w:rsid w:val="00D22D84"/>
    <w:rsid w:val="00D26565"/>
    <w:rsid w:val="00D27895"/>
    <w:rsid w:val="00D36073"/>
    <w:rsid w:val="00D37F71"/>
    <w:rsid w:val="00D41A0A"/>
    <w:rsid w:val="00D43DB9"/>
    <w:rsid w:val="00D455E2"/>
    <w:rsid w:val="00D6025B"/>
    <w:rsid w:val="00D60444"/>
    <w:rsid w:val="00D61C07"/>
    <w:rsid w:val="00D63175"/>
    <w:rsid w:val="00D65AD2"/>
    <w:rsid w:val="00D72172"/>
    <w:rsid w:val="00D7259B"/>
    <w:rsid w:val="00D83387"/>
    <w:rsid w:val="00D8360E"/>
    <w:rsid w:val="00D83CC2"/>
    <w:rsid w:val="00D84291"/>
    <w:rsid w:val="00D84383"/>
    <w:rsid w:val="00D852C3"/>
    <w:rsid w:val="00D85466"/>
    <w:rsid w:val="00D92ACE"/>
    <w:rsid w:val="00D94C40"/>
    <w:rsid w:val="00D95B1B"/>
    <w:rsid w:val="00D96828"/>
    <w:rsid w:val="00DA02FC"/>
    <w:rsid w:val="00DA13BE"/>
    <w:rsid w:val="00DA4214"/>
    <w:rsid w:val="00DA5705"/>
    <w:rsid w:val="00DA5EE3"/>
    <w:rsid w:val="00DA6DD2"/>
    <w:rsid w:val="00DA76A0"/>
    <w:rsid w:val="00DA79D4"/>
    <w:rsid w:val="00DB5BB9"/>
    <w:rsid w:val="00DB659F"/>
    <w:rsid w:val="00DC5709"/>
    <w:rsid w:val="00DC7B30"/>
    <w:rsid w:val="00DD5623"/>
    <w:rsid w:val="00DD7AC6"/>
    <w:rsid w:val="00DE027C"/>
    <w:rsid w:val="00DE1E9F"/>
    <w:rsid w:val="00DE37C1"/>
    <w:rsid w:val="00DE3FFE"/>
    <w:rsid w:val="00DE405F"/>
    <w:rsid w:val="00DF0355"/>
    <w:rsid w:val="00DF33FD"/>
    <w:rsid w:val="00DF5B7C"/>
    <w:rsid w:val="00E041D1"/>
    <w:rsid w:val="00E11583"/>
    <w:rsid w:val="00E123E5"/>
    <w:rsid w:val="00E13CAC"/>
    <w:rsid w:val="00E22874"/>
    <w:rsid w:val="00E23832"/>
    <w:rsid w:val="00E27B99"/>
    <w:rsid w:val="00E351E4"/>
    <w:rsid w:val="00E36B39"/>
    <w:rsid w:val="00E36FB7"/>
    <w:rsid w:val="00E37C66"/>
    <w:rsid w:val="00E40A57"/>
    <w:rsid w:val="00E524A8"/>
    <w:rsid w:val="00E52A55"/>
    <w:rsid w:val="00E5304D"/>
    <w:rsid w:val="00E56ECE"/>
    <w:rsid w:val="00E65A83"/>
    <w:rsid w:val="00E65F05"/>
    <w:rsid w:val="00E6731C"/>
    <w:rsid w:val="00E7285B"/>
    <w:rsid w:val="00E72A74"/>
    <w:rsid w:val="00E72EBD"/>
    <w:rsid w:val="00E75C8C"/>
    <w:rsid w:val="00E766DA"/>
    <w:rsid w:val="00E76CFE"/>
    <w:rsid w:val="00E813B5"/>
    <w:rsid w:val="00E818FC"/>
    <w:rsid w:val="00E8259F"/>
    <w:rsid w:val="00E82D43"/>
    <w:rsid w:val="00E835D5"/>
    <w:rsid w:val="00E84B52"/>
    <w:rsid w:val="00E94345"/>
    <w:rsid w:val="00E9492D"/>
    <w:rsid w:val="00E94A0D"/>
    <w:rsid w:val="00E963C3"/>
    <w:rsid w:val="00EA2134"/>
    <w:rsid w:val="00EA2CEE"/>
    <w:rsid w:val="00EA4566"/>
    <w:rsid w:val="00EA6C99"/>
    <w:rsid w:val="00EB0533"/>
    <w:rsid w:val="00EB30A4"/>
    <w:rsid w:val="00EB30CA"/>
    <w:rsid w:val="00EB4329"/>
    <w:rsid w:val="00EB6088"/>
    <w:rsid w:val="00EB7C45"/>
    <w:rsid w:val="00EC0D61"/>
    <w:rsid w:val="00EC2EB2"/>
    <w:rsid w:val="00EC384E"/>
    <w:rsid w:val="00ED0FB0"/>
    <w:rsid w:val="00ED3016"/>
    <w:rsid w:val="00ED36A1"/>
    <w:rsid w:val="00ED550D"/>
    <w:rsid w:val="00ED67BC"/>
    <w:rsid w:val="00EE0F47"/>
    <w:rsid w:val="00EE192F"/>
    <w:rsid w:val="00EE4E18"/>
    <w:rsid w:val="00EF5823"/>
    <w:rsid w:val="00F0138E"/>
    <w:rsid w:val="00F027D3"/>
    <w:rsid w:val="00F033DC"/>
    <w:rsid w:val="00F06C16"/>
    <w:rsid w:val="00F15545"/>
    <w:rsid w:val="00F16765"/>
    <w:rsid w:val="00F16C43"/>
    <w:rsid w:val="00F20EAC"/>
    <w:rsid w:val="00F22C36"/>
    <w:rsid w:val="00F25F68"/>
    <w:rsid w:val="00F266D3"/>
    <w:rsid w:val="00F3339A"/>
    <w:rsid w:val="00F3575F"/>
    <w:rsid w:val="00F402AE"/>
    <w:rsid w:val="00F41637"/>
    <w:rsid w:val="00F42E0F"/>
    <w:rsid w:val="00F47704"/>
    <w:rsid w:val="00F51635"/>
    <w:rsid w:val="00F53771"/>
    <w:rsid w:val="00F55EF9"/>
    <w:rsid w:val="00F5626E"/>
    <w:rsid w:val="00F61C1D"/>
    <w:rsid w:val="00F61FDE"/>
    <w:rsid w:val="00F6227E"/>
    <w:rsid w:val="00F6540E"/>
    <w:rsid w:val="00F70F4D"/>
    <w:rsid w:val="00F751BA"/>
    <w:rsid w:val="00F7720E"/>
    <w:rsid w:val="00F810AD"/>
    <w:rsid w:val="00F82185"/>
    <w:rsid w:val="00F84C31"/>
    <w:rsid w:val="00F8503A"/>
    <w:rsid w:val="00F86E1F"/>
    <w:rsid w:val="00F87543"/>
    <w:rsid w:val="00F919BF"/>
    <w:rsid w:val="00F92101"/>
    <w:rsid w:val="00F96D2E"/>
    <w:rsid w:val="00F97CCF"/>
    <w:rsid w:val="00FA2968"/>
    <w:rsid w:val="00FA3D30"/>
    <w:rsid w:val="00FA7B28"/>
    <w:rsid w:val="00FB1C78"/>
    <w:rsid w:val="00FB1F33"/>
    <w:rsid w:val="00FB2416"/>
    <w:rsid w:val="00FB2774"/>
    <w:rsid w:val="00FB2945"/>
    <w:rsid w:val="00FB3417"/>
    <w:rsid w:val="00FB4523"/>
    <w:rsid w:val="00FB63A0"/>
    <w:rsid w:val="00FC3F29"/>
    <w:rsid w:val="00FC7EA9"/>
    <w:rsid w:val="00FD1545"/>
    <w:rsid w:val="00FE46D6"/>
    <w:rsid w:val="00FE4BB6"/>
    <w:rsid w:val="00FE713A"/>
    <w:rsid w:val="00FE7493"/>
    <w:rsid w:val="00FE7DD8"/>
    <w:rsid w:val="00FF1E52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F230593-C338-4784-8640-CE7EB5CB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3381"/>
  </w:style>
  <w:style w:type="paragraph" w:styleId="1">
    <w:name w:val="heading 1"/>
    <w:basedOn w:val="a"/>
    <w:next w:val="a"/>
    <w:link w:val="10"/>
    <w:qFormat/>
    <w:rsid w:val="0079338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rsid w:val="00793381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DE027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93381"/>
    <w:rPr>
      <w:sz w:val="28"/>
    </w:rPr>
  </w:style>
  <w:style w:type="paragraph" w:styleId="a4">
    <w:name w:val="Body Text Indent"/>
    <w:basedOn w:val="a"/>
    <w:rsid w:val="00793381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793381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793381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793381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793381"/>
  </w:style>
  <w:style w:type="character" w:customStyle="1" w:styleId="a6">
    <w:name w:val="Нижний колонтитул Знак"/>
    <w:link w:val="a5"/>
    <w:uiPriority w:val="99"/>
    <w:locked/>
    <w:rsid w:val="00F42E0F"/>
  </w:style>
  <w:style w:type="paragraph" w:styleId="a9">
    <w:name w:val="Balloon Text"/>
    <w:basedOn w:val="a"/>
    <w:link w:val="aa"/>
    <w:rsid w:val="00094433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09443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92631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8926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9263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892631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styleId="ab">
    <w:name w:val="Placeholder Text"/>
    <w:uiPriority w:val="99"/>
    <w:semiHidden/>
    <w:rsid w:val="00E524A8"/>
    <w:rPr>
      <w:color w:val="808080"/>
    </w:rPr>
  </w:style>
  <w:style w:type="paragraph" w:styleId="ac">
    <w:name w:val="List Paragraph"/>
    <w:basedOn w:val="a"/>
    <w:uiPriority w:val="34"/>
    <w:qFormat/>
    <w:rsid w:val="00817A4F"/>
    <w:pPr>
      <w:ind w:left="720"/>
      <w:contextualSpacing/>
    </w:pPr>
  </w:style>
  <w:style w:type="paragraph" w:customStyle="1" w:styleId="ad">
    <w:name w:val="Знак"/>
    <w:basedOn w:val="a"/>
    <w:rsid w:val="003A1C3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BodyText2">
    <w:name w:val="Body Text 2"/>
    <w:basedOn w:val="a"/>
    <w:rsid w:val="00DA57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ae">
    <w:name w:val="Прижатый влево"/>
    <w:basedOn w:val="a"/>
    <w:next w:val="a"/>
    <w:rsid w:val="00DA57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semiHidden/>
    <w:rsid w:val="00DE027C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nformat">
    <w:name w:val="ConsNonformat"/>
    <w:rsid w:val="00DE027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DE027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DE02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22">
    <w:name w:val="Основной текст 22"/>
    <w:basedOn w:val="a"/>
    <w:rsid w:val="00DE027C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20">
    <w:name w:val="Body Text 2"/>
    <w:basedOn w:val="a"/>
    <w:link w:val="21"/>
    <w:rsid w:val="00CB6C2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CB6C20"/>
  </w:style>
  <w:style w:type="character" w:customStyle="1" w:styleId="10">
    <w:name w:val="Заголовок 1 Знак"/>
    <w:link w:val="1"/>
    <w:rsid w:val="00CB6C20"/>
    <w:rPr>
      <w:rFonts w:ascii="AG Souvenir" w:hAnsi="AG Souvenir"/>
      <w:b/>
      <w:spacing w:val="38"/>
      <w:sz w:val="28"/>
    </w:rPr>
  </w:style>
  <w:style w:type="paragraph" w:styleId="af">
    <w:name w:val="No Spacing"/>
    <w:uiPriority w:val="1"/>
    <w:qFormat/>
    <w:rsid w:val="00222C86"/>
  </w:style>
  <w:style w:type="table" w:styleId="af0">
    <w:name w:val="Table Grid"/>
    <w:basedOn w:val="a1"/>
    <w:rsid w:val="00A252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4.wmf"/><Relationship Id="rId21" Type="http://schemas.openxmlformats.org/officeDocument/2006/relationships/image" Target="media/image10.png"/><Relationship Id="rId63" Type="http://schemas.openxmlformats.org/officeDocument/2006/relationships/image" Target="media/image52.wmf"/><Relationship Id="rId159" Type="http://schemas.openxmlformats.org/officeDocument/2006/relationships/image" Target="media/image142.wmf"/><Relationship Id="rId170" Type="http://schemas.openxmlformats.org/officeDocument/2006/relationships/image" Target="media/image153.wmf"/><Relationship Id="rId226" Type="http://schemas.openxmlformats.org/officeDocument/2006/relationships/image" Target="media/image206.png"/><Relationship Id="rId268" Type="http://schemas.openxmlformats.org/officeDocument/2006/relationships/image" Target="media/image246.wmf"/><Relationship Id="rId32" Type="http://schemas.openxmlformats.org/officeDocument/2006/relationships/image" Target="media/image21.wmf"/><Relationship Id="rId74" Type="http://schemas.openxmlformats.org/officeDocument/2006/relationships/image" Target="media/image63.wmf"/><Relationship Id="rId128" Type="http://schemas.openxmlformats.org/officeDocument/2006/relationships/image" Target="media/image115.wmf"/><Relationship Id="rId5" Type="http://schemas.openxmlformats.org/officeDocument/2006/relationships/webSettings" Target="webSettings.xml"/><Relationship Id="rId181" Type="http://schemas.openxmlformats.org/officeDocument/2006/relationships/image" Target="media/image163.wmf"/><Relationship Id="rId237" Type="http://schemas.openxmlformats.org/officeDocument/2006/relationships/image" Target="media/image217.wmf"/><Relationship Id="rId279" Type="http://schemas.openxmlformats.org/officeDocument/2006/relationships/footer" Target="footer1.xml"/><Relationship Id="rId22" Type="http://schemas.openxmlformats.org/officeDocument/2006/relationships/image" Target="media/image11.wmf"/><Relationship Id="rId43" Type="http://schemas.openxmlformats.org/officeDocument/2006/relationships/image" Target="media/image32.png"/><Relationship Id="rId64" Type="http://schemas.openxmlformats.org/officeDocument/2006/relationships/image" Target="media/image53.wmf"/><Relationship Id="rId118" Type="http://schemas.openxmlformats.org/officeDocument/2006/relationships/image" Target="media/image105.wmf"/><Relationship Id="rId139" Type="http://schemas.openxmlformats.org/officeDocument/2006/relationships/image" Target="media/image122.wmf"/><Relationship Id="rId85" Type="http://schemas.openxmlformats.org/officeDocument/2006/relationships/image" Target="media/image74.wmf"/><Relationship Id="rId150" Type="http://schemas.openxmlformats.org/officeDocument/2006/relationships/image" Target="media/image133.png"/><Relationship Id="rId171" Type="http://schemas.openxmlformats.org/officeDocument/2006/relationships/image" Target="media/image154.wmf"/><Relationship Id="rId192" Type="http://schemas.openxmlformats.org/officeDocument/2006/relationships/image" Target="media/image174.wmf"/><Relationship Id="rId206" Type="http://schemas.openxmlformats.org/officeDocument/2006/relationships/image" Target="media/image188.wmf"/><Relationship Id="rId227" Type="http://schemas.openxmlformats.org/officeDocument/2006/relationships/image" Target="media/image207.wmf"/><Relationship Id="rId248" Type="http://schemas.openxmlformats.org/officeDocument/2006/relationships/image" Target="media/image228.wmf"/><Relationship Id="rId269" Type="http://schemas.openxmlformats.org/officeDocument/2006/relationships/image" Target="media/image247.wmf"/><Relationship Id="rId12" Type="http://schemas.openxmlformats.org/officeDocument/2006/relationships/image" Target="media/image2.wmf"/><Relationship Id="rId33" Type="http://schemas.openxmlformats.org/officeDocument/2006/relationships/image" Target="media/image22.wmf"/><Relationship Id="rId108" Type="http://schemas.openxmlformats.org/officeDocument/2006/relationships/image" Target="media/image95.wmf"/><Relationship Id="rId129" Type="http://schemas.openxmlformats.org/officeDocument/2006/relationships/image" Target="media/image116.wmf"/><Relationship Id="rId280" Type="http://schemas.openxmlformats.org/officeDocument/2006/relationships/footer" Target="footer2.xml"/><Relationship Id="rId54" Type="http://schemas.openxmlformats.org/officeDocument/2006/relationships/image" Target="media/image43.wmf"/><Relationship Id="rId75" Type="http://schemas.openxmlformats.org/officeDocument/2006/relationships/image" Target="media/image64.wmf"/><Relationship Id="rId96" Type="http://schemas.openxmlformats.org/officeDocument/2006/relationships/image" Target="media/image83.wmf"/><Relationship Id="rId140" Type="http://schemas.openxmlformats.org/officeDocument/2006/relationships/image" Target="media/image123.wmf"/><Relationship Id="rId161" Type="http://schemas.openxmlformats.org/officeDocument/2006/relationships/image" Target="media/image144.wmf"/><Relationship Id="rId182" Type="http://schemas.openxmlformats.org/officeDocument/2006/relationships/image" Target="media/image164.wmf"/><Relationship Id="rId217" Type="http://schemas.openxmlformats.org/officeDocument/2006/relationships/image" Target="media/image198.wmf"/><Relationship Id="rId6" Type="http://schemas.openxmlformats.org/officeDocument/2006/relationships/footnotes" Target="footnotes.xml"/><Relationship Id="rId238" Type="http://schemas.openxmlformats.org/officeDocument/2006/relationships/image" Target="media/image218.wmf"/><Relationship Id="rId259" Type="http://schemas.openxmlformats.org/officeDocument/2006/relationships/image" Target="media/image239.wmf"/><Relationship Id="rId23" Type="http://schemas.openxmlformats.org/officeDocument/2006/relationships/image" Target="media/image12.wmf"/><Relationship Id="rId119" Type="http://schemas.openxmlformats.org/officeDocument/2006/relationships/image" Target="media/image106.wmf"/><Relationship Id="rId270" Type="http://schemas.openxmlformats.org/officeDocument/2006/relationships/image" Target="media/image248.png"/><Relationship Id="rId44" Type="http://schemas.openxmlformats.org/officeDocument/2006/relationships/image" Target="media/image33.wmf"/><Relationship Id="rId65" Type="http://schemas.openxmlformats.org/officeDocument/2006/relationships/image" Target="media/image54.wmf"/><Relationship Id="rId86" Type="http://schemas.openxmlformats.org/officeDocument/2006/relationships/image" Target="media/image75.wmf"/><Relationship Id="rId130" Type="http://schemas.openxmlformats.org/officeDocument/2006/relationships/image" Target="media/image117.wmf"/><Relationship Id="rId151" Type="http://schemas.openxmlformats.org/officeDocument/2006/relationships/image" Target="media/image134.wmf"/><Relationship Id="rId172" Type="http://schemas.openxmlformats.org/officeDocument/2006/relationships/image" Target="media/image155.wmf"/><Relationship Id="rId193" Type="http://schemas.openxmlformats.org/officeDocument/2006/relationships/image" Target="media/image175.wmf"/><Relationship Id="rId207" Type="http://schemas.openxmlformats.org/officeDocument/2006/relationships/image" Target="media/image189.wmf"/><Relationship Id="rId228" Type="http://schemas.openxmlformats.org/officeDocument/2006/relationships/image" Target="media/image208.wmf"/><Relationship Id="rId249" Type="http://schemas.openxmlformats.org/officeDocument/2006/relationships/image" Target="media/image229.wmf"/><Relationship Id="rId13" Type="http://schemas.openxmlformats.org/officeDocument/2006/relationships/hyperlink" Target="consultantplus://offline/ref=2E51C53DA9D0DEEA461E3E325BC1C1106D85767A6F5CF74FA9C296C5DE17946FD8E825F67741394712tCL" TargetMode="External"/><Relationship Id="rId109" Type="http://schemas.openxmlformats.org/officeDocument/2006/relationships/image" Target="media/image96.wmf"/><Relationship Id="rId260" Type="http://schemas.openxmlformats.org/officeDocument/2006/relationships/image" Target="media/image240.wmf"/><Relationship Id="rId281" Type="http://schemas.openxmlformats.org/officeDocument/2006/relationships/fontTable" Target="fontTable.xml"/><Relationship Id="rId34" Type="http://schemas.openxmlformats.org/officeDocument/2006/relationships/image" Target="media/image23.wmf"/><Relationship Id="rId55" Type="http://schemas.openxmlformats.org/officeDocument/2006/relationships/image" Target="media/image44.wmf"/><Relationship Id="rId76" Type="http://schemas.openxmlformats.org/officeDocument/2006/relationships/image" Target="media/image65.png"/><Relationship Id="rId97" Type="http://schemas.openxmlformats.org/officeDocument/2006/relationships/image" Target="media/image84.wmf"/><Relationship Id="rId120" Type="http://schemas.openxmlformats.org/officeDocument/2006/relationships/image" Target="media/image107.wmf"/><Relationship Id="rId141" Type="http://schemas.openxmlformats.org/officeDocument/2006/relationships/image" Target="media/image124.wmf"/><Relationship Id="rId7" Type="http://schemas.openxmlformats.org/officeDocument/2006/relationships/endnotes" Target="endnotes.xml"/><Relationship Id="rId162" Type="http://schemas.openxmlformats.org/officeDocument/2006/relationships/image" Target="media/image145.wmf"/><Relationship Id="rId183" Type="http://schemas.openxmlformats.org/officeDocument/2006/relationships/image" Target="media/image165.png"/><Relationship Id="rId218" Type="http://schemas.openxmlformats.org/officeDocument/2006/relationships/image" Target="media/image199.wmf"/><Relationship Id="rId239" Type="http://schemas.openxmlformats.org/officeDocument/2006/relationships/image" Target="media/image219.wmf"/><Relationship Id="rId250" Type="http://schemas.openxmlformats.org/officeDocument/2006/relationships/image" Target="media/image230.wmf"/><Relationship Id="rId271" Type="http://schemas.openxmlformats.org/officeDocument/2006/relationships/image" Target="media/image249.wmf"/><Relationship Id="rId24" Type="http://schemas.openxmlformats.org/officeDocument/2006/relationships/image" Target="media/image13.wmf"/><Relationship Id="rId45" Type="http://schemas.openxmlformats.org/officeDocument/2006/relationships/image" Target="media/image34.wmf"/><Relationship Id="rId66" Type="http://schemas.openxmlformats.org/officeDocument/2006/relationships/image" Target="media/image55.wmf"/><Relationship Id="rId87" Type="http://schemas.openxmlformats.org/officeDocument/2006/relationships/hyperlink" Target="consultantplus://offline/ref=84901094333609CBE4B4A3984B915F9B88880948DE7D4008A87402210261171D94E198671D50F37Dq6K8M" TargetMode="External"/><Relationship Id="rId110" Type="http://schemas.openxmlformats.org/officeDocument/2006/relationships/image" Target="media/image97.wmf"/><Relationship Id="rId131" Type="http://schemas.openxmlformats.org/officeDocument/2006/relationships/image" Target="media/image118.wmf"/><Relationship Id="rId152" Type="http://schemas.openxmlformats.org/officeDocument/2006/relationships/image" Target="media/image135.png"/><Relationship Id="rId173" Type="http://schemas.openxmlformats.org/officeDocument/2006/relationships/hyperlink" Target="consultantplus://offline/ref=84901094333609CBE4B4A3984B915F9B818B0643D97E1D02A02D0E23056E480A93A894661D50F3q7K1M" TargetMode="External"/><Relationship Id="rId194" Type="http://schemas.openxmlformats.org/officeDocument/2006/relationships/image" Target="media/image176.wmf"/><Relationship Id="rId208" Type="http://schemas.openxmlformats.org/officeDocument/2006/relationships/image" Target="media/image190.wmf"/><Relationship Id="rId229" Type="http://schemas.openxmlformats.org/officeDocument/2006/relationships/image" Target="media/image209.wmf"/><Relationship Id="rId240" Type="http://schemas.openxmlformats.org/officeDocument/2006/relationships/image" Target="media/image220.wmf"/><Relationship Id="rId261" Type="http://schemas.openxmlformats.org/officeDocument/2006/relationships/image" Target="media/image241.wmf"/><Relationship Id="rId14" Type="http://schemas.openxmlformats.org/officeDocument/2006/relationships/image" Target="media/image3.wmf"/><Relationship Id="rId35" Type="http://schemas.openxmlformats.org/officeDocument/2006/relationships/image" Target="media/image24.wmf"/><Relationship Id="rId56" Type="http://schemas.openxmlformats.org/officeDocument/2006/relationships/image" Target="media/image45.wmf"/><Relationship Id="rId77" Type="http://schemas.openxmlformats.org/officeDocument/2006/relationships/image" Target="media/image66.png"/><Relationship Id="rId100" Type="http://schemas.openxmlformats.org/officeDocument/2006/relationships/image" Target="media/image87.png"/><Relationship Id="rId282" Type="http://schemas.openxmlformats.org/officeDocument/2006/relationships/theme" Target="theme/theme1.xml"/><Relationship Id="rId8" Type="http://schemas.openxmlformats.org/officeDocument/2006/relationships/hyperlink" Target="consultantplus://offline/ref=645500E2C0B098AD27AA0386000DAFBA596F066967CD8DA4D9CE549558D787E0E6BE2139x1MBH" TargetMode="External"/><Relationship Id="rId98" Type="http://schemas.openxmlformats.org/officeDocument/2006/relationships/image" Target="media/image85.png"/><Relationship Id="rId121" Type="http://schemas.openxmlformats.org/officeDocument/2006/relationships/image" Target="media/image108.wmf"/><Relationship Id="rId142" Type="http://schemas.openxmlformats.org/officeDocument/2006/relationships/image" Target="media/image125.wmf"/><Relationship Id="rId163" Type="http://schemas.openxmlformats.org/officeDocument/2006/relationships/image" Target="media/image146.wmf"/><Relationship Id="rId184" Type="http://schemas.openxmlformats.org/officeDocument/2006/relationships/image" Target="media/image166.png"/><Relationship Id="rId219" Type="http://schemas.openxmlformats.org/officeDocument/2006/relationships/image" Target="media/image200.wmf"/><Relationship Id="rId230" Type="http://schemas.openxmlformats.org/officeDocument/2006/relationships/image" Target="media/image210.wmf"/><Relationship Id="rId251" Type="http://schemas.openxmlformats.org/officeDocument/2006/relationships/image" Target="media/image231.wmf"/><Relationship Id="rId25" Type="http://schemas.openxmlformats.org/officeDocument/2006/relationships/image" Target="media/image14.wmf"/><Relationship Id="rId46" Type="http://schemas.openxmlformats.org/officeDocument/2006/relationships/image" Target="media/image35.png"/><Relationship Id="rId67" Type="http://schemas.openxmlformats.org/officeDocument/2006/relationships/image" Target="media/image56.wmf"/><Relationship Id="rId272" Type="http://schemas.openxmlformats.org/officeDocument/2006/relationships/hyperlink" Target="consultantplus://offline/ref=84901094333609CBE4B4A3984B915F9B88860442D2754008A87402210261171D94E198671D50F275q6K7M" TargetMode="External"/><Relationship Id="rId88" Type="http://schemas.openxmlformats.org/officeDocument/2006/relationships/hyperlink" Target="consultantplus://offline/ref=84901094333609CBE4B4A3984B915F9B88880948DE7D4008A87402210261171D94E198671D50F075q6KAM" TargetMode="External"/><Relationship Id="rId111" Type="http://schemas.openxmlformats.org/officeDocument/2006/relationships/image" Target="media/image98.wmf"/><Relationship Id="rId132" Type="http://schemas.openxmlformats.org/officeDocument/2006/relationships/image" Target="media/image119.png"/><Relationship Id="rId153" Type="http://schemas.openxmlformats.org/officeDocument/2006/relationships/image" Target="media/image136.wmf"/><Relationship Id="rId174" Type="http://schemas.openxmlformats.org/officeDocument/2006/relationships/image" Target="media/image156.wmf"/><Relationship Id="rId195" Type="http://schemas.openxmlformats.org/officeDocument/2006/relationships/image" Target="media/image177.wmf"/><Relationship Id="rId209" Type="http://schemas.openxmlformats.org/officeDocument/2006/relationships/image" Target="media/image191.wmf"/><Relationship Id="rId220" Type="http://schemas.openxmlformats.org/officeDocument/2006/relationships/image" Target="media/image201.wmf"/><Relationship Id="rId241" Type="http://schemas.openxmlformats.org/officeDocument/2006/relationships/image" Target="media/image221.wmf"/><Relationship Id="rId15" Type="http://schemas.openxmlformats.org/officeDocument/2006/relationships/image" Target="media/image4.wmf"/><Relationship Id="rId36" Type="http://schemas.openxmlformats.org/officeDocument/2006/relationships/image" Target="media/image25.wmf"/><Relationship Id="rId57" Type="http://schemas.openxmlformats.org/officeDocument/2006/relationships/image" Target="media/image46.wmf"/><Relationship Id="rId262" Type="http://schemas.openxmlformats.org/officeDocument/2006/relationships/hyperlink" Target="consultantplus://offline/ref=1E1C6CDD9B2CDCCB33B84D94772793F4047455192D86B24BBCF7D5F47E25AD0BE08E0443A7D43CFAf8S6L" TargetMode="External"/><Relationship Id="rId78" Type="http://schemas.openxmlformats.org/officeDocument/2006/relationships/image" Target="media/image67.png"/><Relationship Id="rId99" Type="http://schemas.openxmlformats.org/officeDocument/2006/relationships/image" Target="media/image86.png"/><Relationship Id="rId101" Type="http://schemas.openxmlformats.org/officeDocument/2006/relationships/image" Target="media/image88.wmf"/><Relationship Id="rId122" Type="http://schemas.openxmlformats.org/officeDocument/2006/relationships/image" Target="media/image109.wmf"/><Relationship Id="rId143" Type="http://schemas.openxmlformats.org/officeDocument/2006/relationships/image" Target="media/image126.wmf"/><Relationship Id="rId164" Type="http://schemas.openxmlformats.org/officeDocument/2006/relationships/image" Target="media/image147.wmf"/><Relationship Id="rId185" Type="http://schemas.openxmlformats.org/officeDocument/2006/relationships/image" Target="media/image167.png"/><Relationship Id="rId9" Type="http://schemas.openxmlformats.org/officeDocument/2006/relationships/hyperlink" Target="consultantplus://offline/ref=1E1C6CDD9B2CDCCB33B84D94772793F4047455192D86B24BBCF7D5F47E25AD0BE08E0443A7D43CFAf8S6L" TargetMode="External"/><Relationship Id="rId210" Type="http://schemas.openxmlformats.org/officeDocument/2006/relationships/image" Target="media/image192.wmf"/><Relationship Id="rId26" Type="http://schemas.openxmlformats.org/officeDocument/2006/relationships/image" Target="media/image15.wmf"/><Relationship Id="rId231" Type="http://schemas.openxmlformats.org/officeDocument/2006/relationships/image" Target="media/image211.wmf"/><Relationship Id="rId252" Type="http://schemas.openxmlformats.org/officeDocument/2006/relationships/image" Target="media/image232.wmf"/><Relationship Id="rId273" Type="http://schemas.openxmlformats.org/officeDocument/2006/relationships/image" Target="media/image250.wmf"/><Relationship Id="rId47" Type="http://schemas.openxmlformats.org/officeDocument/2006/relationships/image" Target="media/image36.png"/><Relationship Id="rId68" Type="http://schemas.openxmlformats.org/officeDocument/2006/relationships/image" Target="media/image57.wmf"/><Relationship Id="rId89" Type="http://schemas.openxmlformats.org/officeDocument/2006/relationships/image" Target="media/image76.wmf"/><Relationship Id="rId112" Type="http://schemas.openxmlformats.org/officeDocument/2006/relationships/image" Target="media/image99.wmf"/><Relationship Id="rId133" Type="http://schemas.openxmlformats.org/officeDocument/2006/relationships/image" Target="media/image120.png"/><Relationship Id="rId154" Type="http://schemas.openxmlformats.org/officeDocument/2006/relationships/image" Target="media/image137.wmf"/><Relationship Id="rId175" Type="http://schemas.openxmlformats.org/officeDocument/2006/relationships/image" Target="media/image157.wmf"/><Relationship Id="rId196" Type="http://schemas.openxmlformats.org/officeDocument/2006/relationships/image" Target="media/image178.wmf"/><Relationship Id="rId200" Type="http://schemas.openxmlformats.org/officeDocument/2006/relationships/image" Target="media/image182.wmf"/><Relationship Id="rId16" Type="http://schemas.openxmlformats.org/officeDocument/2006/relationships/image" Target="media/image5.wmf"/><Relationship Id="rId221" Type="http://schemas.openxmlformats.org/officeDocument/2006/relationships/image" Target="media/image202.wmf"/><Relationship Id="rId242" Type="http://schemas.openxmlformats.org/officeDocument/2006/relationships/image" Target="media/image222.wmf"/><Relationship Id="rId263" Type="http://schemas.openxmlformats.org/officeDocument/2006/relationships/hyperlink" Target="consultantplus://offline/ref=1E1C6CDD9B2CDCCB33B84D94772793F4047455192D86B24BBCF7D5F47E25AD0BE08E0443A7D43FF2f8S4L" TargetMode="External"/><Relationship Id="rId37" Type="http://schemas.openxmlformats.org/officeDocument/2006/relationships/image" Target="media/image26.wmf"/><Relationship Id="rId58" Type="http://schemas.openxmlformats.org/officeDocument/2006/relationships/image" Target="media/image47.wmf"/><Relationship Id="rId79" Type="http://schemas.openxmlformats.org/officeDocument/2006/relationships/image" Target="media/image68.wmf"/><Relationship Id="rId102" Type="http://schemas.openxmlformats.org/officeDocument/2006/relationships/image" Target="media/image89.wmf"/><Relationship Id="rId123" Type="http://schemas.openxmlformats.org/officeDocument/2006/relationships/image" Target="media/image110.wmf"/><Relationship Id="rId144" Type="http://schemas.openxmlformats.org/officeDocument/2006/relationships/image" Target="media/image127.png"/><Relationship Id="rId90" Type="http://schemas.openxmlformats.org/officeDocument/2006/relationships/image" Target="media/image77.wmf"/><Relationship Id="rId165" Type="http://schemas.openxmlformats.org/officeDocument/2006/relationships/image" Target="media/image148.wmf"/><Relationship Id="rId186" Type="http://schemas.openxmlformats.org/officeDocument/2006/relationships/image" Target="media/image168.wmf"/><Relationship Id="rId211" Type="http://schemas.openxmlformats.org/officeDocument/2006/relationships/image" Target="media/image193.wmf"/><Relationship Id="rId232" Type="http://schemas.openxmlformats.org/officeDocument/2006/relationships/image" Target="media/image212.wmf"/><Relationship Id="rId253" Type="http://schemas.openxmlformats.org/officeDocument/2006/relationships/image" Target="media/image233.wmf"/><Relationship Id="rId274" Type="http://schemas.openxmlformats.org/officeDocument/2006/relationships/image" Target="media/image251.png"/><Relationship Id="rId27" Type="http://schemas.openxmlformats.org/officeDocument/2006/relationships/image" Target="media/image16.wmf"/><Relationship Id="rId48" Type="http://schemas.openxmlformats.org/officeDocument/2006/relationships/image" Target="media/image37.png"/><Relationship Id="rId69" Type="http://schemas.openxmlformats.org/officeDocument/2006/relationships/image" Target="media/image58.wmf"/><Relationship Id="rId113" Type="http://schemas.openxmlformats.org/officeDocument/2006/relationships/image" Target="media/image100.wmf"/><Relationship Id="rId134" Type="http://schemas.openxmlformats.org/officeDocument/2006/relationships/image" Target="media/image121.png"/><Relationship Id="rId80" Type="http://schemas.openxmlformats.org/officeDocument/2006/relationships/image" Target="media/image69.wmf"/><Relationship Id="rId155" Type="http://schemas.openxmlformats.org/officeDocument/2006/relationships/image" Target="media/image138.png"/><Relationship Id="rId176" Type="http://schemas.openxmlformats.org/officeDocument/2006/relationships/image" Target="media/image158.wmf"/><Relationship Id="rId197" Type="http://schemas.openxmlformats.org/officeDocument/2006/relationships/image" Target="media/image179.wmf"/><Relationship Id="rId201" Type="http://schemas.openxmlformats.org/officeDocument/2006/relationships/image" Target="media/image183.wmf"/><Relationship Id="rId222" Type="http://schemas.openxmlformats.org/officeDocument/2006/relationships/hyperlink" Target="consultantplus://offline/ref=84901094333609CBE4B4A3984B915F9B88890349D9744008A87402210261171D94E198671D50F27Dq6K8M" TargetMode="External"/><Relationship Id="rId243" Type="http://schemas.openxmlformats.org/officeDocument/2006/relationships/image" Target="media/image223.png"/><Relationship Id="rId264" Type="http://schemas.openxmlformats.org/officeDocument/2006/relationships/image" Target="media/image242.wmf"/><Relationship Id="rId17" Type="http://schemas.openxmlformats.org/officeDocument/2006/relationships/image" Target="media/image6.wmf"/><Relationship Id="rId38" Type="http://schemas.openxmlformats.org/officeDocument/2006/relationships/image" Target="media/image27.wmf"/><Relationship Id="rId59" Type="http://schemas.openxmlformats.org/officeDocument/2006/relationships/image" Target="media/image48.wmf"/><Relationship Id="rId103" Type="http://schemas.openxmlformats.org/officeDocument/2006/relationships/image" Target="media/image90.wmf"/><Relationship Id="rId124" Type="http://schemas.openxmlformats.org/officeDocument/2006/relationships/image" Target="media/image111.wmf"/><Relationship Id="rId70" Type="http://schemas.openxmlformats.org/officeDocument/2006/relationships/image" Target="media/image59.wmf"/><Relationship Id="rId91" Type="http://schemas.openxmlformats.org/officeDocument/2006/relationships/image" Target="media/image78.wmf"/><Relationship Id="rId145" Type="http://schemas.openxmlformats.org/officeDocument/2006/relationships/image" Target="media/image128.wmf"/><Relationship Id="rId166" Type="http://schemas.openxmlformats.org/officeDocument/2006/relationships/image" Target="media/image149.wmf"/><Relationship Id="rId187" Type="http://schemas.openxmlformats.org/officeDocument/2006/relationships/image" Target="media/image169.wmf"/><Relationship Id="rId1" Type="http://schemas.openxmlformats.org/officeDocument/2006/relationships/customXml" Target="../customXml/item1.xml"/><Relationship Id="rId212" Type="http://schemas.openxmlformats.org/officeDocument/2006/relationships/image" Target="media/image194.wmf"/><Relationship Id="rId233" Type="http://schemas.openxmlformats.org/officeDocument/2006/relationships/image" Target="media/image213.wmf"/><Relationship Id="rId254" Type="http://schemas.openxmlformats.org/officeDocument/2006/relationships/image" Target="media/image234.wmf"/><Relationship Id="rId28" Type="http://schemas.openxmlformats.org/officeDocument/2006/relationships/image" Target="media/image17.wmf"/><Relationship Id="rId49" Type="http://schemas.openxmlformats.org/officeDocument/2006/relationships/image" Target="media/image38.wmf"/><Relationship Id="rId114" Type="http://schemas.openxmlformats.org/officeDocument/2006/relationships/image" Target="media/image101.wmf"/><Relationship Id="rId275" Type="http://schemas.openxmlformats.org/officeDocument/2006/relationships/image" Target="media/image252.wmf"/><Relationship Id="rId60" Type="http://schemas.openxmlformats.org/officeDocument/2006/relationships/image" Target="media/image49.wmf"/><Relationship Id="rId81" Type="http://schemas.openxmlformats.org/officeDocument/2006/relationships/image" Target="media/image70.wmf"/><Relationship Id="rId135" Type="http://schemas.openxmlformats.org/officeDocument/2006/relationships/hyperlink" Target="consultantplus://offline/ref=84901094333609CBE4B4A3984B915F9B88860341D8714008A87402210261171D94E198671D50F074q6K7M" TargetMode="External"/><Relationship Id="rId156" Type="http://schemas.openxmlformats.org/officeDocument/2006/relationships/image" Target="media/image139.wmf"/><Relationship Id="rId177" Type="http://schemas.openxmlformats.org/officeDocument/2006/relationships/image" Target="media/image159.wmf"/><Relationship Id="rId198" Type="http://schemas.openxmlformats.org/officeDocument/2006/relationships/image" Target="media/image180.wmf"/><Relationship Id="rId202" Type="http://schemas.openxmlformats.org/officeDocument/2006/relationships/image" Target="media/image184.wmf"/><Relationship Id="rId223" Type="http://schemas.openxmlformats.org/officeDocument/2006/relationships/image" Target="media/image203.wmf"/><Relationship Id="rId244" Type="http://schemas.openxmlformats.org/officeDocument/2006/relationships/image" Target="media/image224.png"/><Relationship Id="rId18" Type="http://schemas.openxmlformats.org/officeDocument/2006/relationships/image" Target="media/image7.wmf"/><Relationship Id="rId39" Type="http://schemas.openxmlformats.org/officeDocument/2006/relationships/image" Target="media/image28.png"/><Relationship Id="rId265" Type="http://schemas.openxmlformats.org/officeDocument/2006/relationships/image" Target="media/image243.wmf"/><Relationship Id="rId50" Type="http://schemas.openxmlformats.org/officeDocument/2006/relationships/image" Target="media/image39.wmf"/><Relationship Id="rId104" Type="http://schemas.openxmlformats.org/officeDocument/2006/relationships/image" Target="media/image91.wmf"/><Relationship Id="rId125" Type="http://schemas.openxmlformats.org/officeDocument/2006/relationships/image" Target="media/image112.wmf"/><Relationship Id="rId146" Type="http://schemas.openxmlformats.org/officeDocument/2006/relationships/image" Target="media/image129.png"/><Relationship Id="rId167" Type="http://schemas.openxmlformats.org/officeDocument/2006/relationships/image" Target="media/image150.wmf"/><Relationship Id="rId188" Type="http://schemas.openxmlformats.org/officeDocument/2006/relationships/image" Target="media/image170.wmf"/><Relationship Id="rId71" Type="http://schemas.openxmlformats.org/officeDocument/2006/relationships/image" Target="media/image60.wmf"/><Relationship Id="rId92" Type="http://schemas.openxmlformats.org/officeDocument/2006/relationships/image" Target="media/image79.wmf"/><Relationship Id="rId213" Type="http://schemas.openxmlformats.org/officeDocument/2006/relationships/hyperlink" Target="consultantplus://offline/ref=84901094333609CBE4B4A3984B915F9B88890741D8744008A874022102q6K1M" TargetMode="External"/><Relationship Id="rId234" Type="http://schemas.openxmlformats.org/officeDocument/2006/relationships/image" Target="media/image214.wmf"/><Relationship Id="rId2" Type="http://schemas.openxmlformats.org/officeDocument/2006/relationships/numbering" Target="numbering.xml"/><Relationship Id="rId29" Type="http://schemas.openxmlformats.org/officeDocument/2006/relationships/image" Target="media/image18.wmf"/><Relationship Id="rId255" Type="http://schemas.openxmlformats.org/officeDocument/2006/relationships/image" Target="media/image235.wmf"/><Relationship Id="rId276" Type="http://schemas.openxmlformats.org/officeDocument/2006/relationships/image" Target="media/image253.png"/><Relationship Id="rId40" Type="http://schemas.openxmlformats.org/officeDocument/2006/relationships/image" Target="media/image29.wmf"/><Relationship Id="rId115" Type="http://schemas.openxmlformats.org/officeDocument/2006/relationships/image" Target="media/image102.wmf"/><Relationship Id="rId136" Type="http://schemas.openxmlformats.org/officeDocument/2006/relationships/hyperlink" Target="consultantplus://offline/ref=84901094333609CBE4B4A3984B915F9B88860341D8714008A87402210261171D94E198671D50F074q6K7M" TargetMode="External"/><Relationship Id="rId157" Type="http://schemas.openxmlformats.org/officeDocument/2006/relationships/image" Target="media/image140.wmf"/><Relationship Id="rId178" Type="http://schemas.openxmlformats.org/officeDocument/2006/relationships/image" Target="media/image160.wmf"/><Relationship Id="rId61" Type="http://schemas.openxmlformats.org/officeDocument/2006/relationships/image" Target="media/image50.wmf"/><Relationship Id="rId82" Type="http://schemas.openxmlformats.org/officeDocument/2006/relationships/image" Target="media/image71.wmf"/><Relationship Id="rId199" Type="http://schemas.openxmlformats.org/officeDocument/2006/relationships/image" Target="media/image181.wmf"/><Relationship Id="rId203" Type="http://schemas.openxmlformats.org/officeDocument/2006/relationships/image" Target="media/image185.wmf"/><Relationship Id="rId19" Type="http://schemas.openxmlformats.org/officeDocument/2006/relationships/image" Target="media/image8.wmf"/><Relationship Id="rId224" Type="http://schemas.openxmlformats.org/officeDocument/2006/relationships/image" Target="media/image204.png"/><Relationship Id="rId245" Type="http://schemas.openxmlformats.org/officeDocument/2006/relationships/image" Target="media/image225.png"/><Relationship Id="rId266" Type="http://schemas.openxmlformats.org/officeDocument/2006/relationships/image" Target="media/image244.wmf"/><Relationship Id="rId30" Type="http://schemas.openxmlformats.org/officeDocument/2006/relationships/image" Target="media/image19.wmf"/><Relationship Id="rId105" Type="http://schemas.openxmlformats.org/officeDocument/2006/relationships/image" Target="media/image92.wmf"/><Relationship Id="rId126" Type="http://schemas.openxmlformats.org/officeDocument/2006/relationships/image" Target="media/image113.wmf"/><Relationship Id="rId147" Type="http://schemas.openxmlformats.org/officeDocument/2006/relationships/image" Target="media/image130.wmf"/><Relationship Id="rId168" Type="http://schemas.openxmlformats.org/officeDocument/2006/relationships/image" Target="media/image151.wmf"/><Relationship Id="rId51" Type="http://schemas.openxmlformats.org/officeDocument/2006/relationships/image" Target="media/image40.wmf"/><Relationship Id="rId72" Type="http://schemas.openxmlformats.org/officeDocument/2006/relationships/image" Target="media/image61.wmf"/><Relationship Id="rId93" Type="http://schemas.openxmlformats.org/officeDocument/2006/relationships/image" Target="media/image80.wmf"/><Relationship Id="rId189" Type="http://schemas.openxmlformats.org/officeDocument/2006/relationships/image" Target="media/image171.wmf"/><Relationship Id="rId3" Type="http://schemas.openxmlformats.org/officeDocument/2006/relationships/styles" Target="styles.xml"/><Relationship Id="rId214" Type="http://schemas.openxmlformats.org/officeDocument/2006/relationships/image" Target="media/image195.wmf"/><Relationship Id="rId235" Type="http://schemas.openxmlformats.org/officeDocument/2006/relationships/image" Target="media/image215.wmf"/><Relationship Id="rId256" Type="http://schemas.openxmlformats.org/officeDocument/2006/relationships/image" Target="media/image236.wmf"/><Relationship Id="rId277" Type="http://schemas.openxmlformats.org/officeDocument/2006/relationships/image" Target="media/image254.png"/><Relationship Id="rId116" Type="http://schemas.openxmlformats.org/officeDocument/2006/relationships/image" Target="media/image103.wmf"/><Relationship Id="rId137" Type="http://schemas.openxmlformats.org/officeDocument/2006/relationships/hyperlink" Target="consultantplus://offline/ref=84901094333609CBE4B4A3984B915F9B88860341D8714008A87402210261171D94E198671D50F074q6K7M" TargetMode="External"/><Relationship Id="rId158" Type="http://schemas.openxmlformats.org/officeDocument/2006/relationships/image" Target="media/image141.wmf"/><Relationship Id="rId20" Type="http://schemas.openxmlformats.org/officeDocument/2006/relationships/image" Target="media/image9.png"/><Relationship Id="rId41" Type="http://schemas.openxmlformats.org/officeDocument/2006/relationships/image" Target="media/image30.wmf"/><Relationship Id="rId62" Type="http://schemas.openxmlformats.org/officeDocument/2006/relationships/image" Target="media/image51.wmf"/><Relationship Id="rId83" Type="http://schemas.openxmlformats.org/officeDocument/2006/relationships/image" Target="media/image72.wmf"/><Relationship Id="rId179" Type="http://schemas.openxmlformats.org/officeDocument/2006/relationships/image" Target="media/image161.wmf"/><Relationship Id="rId190" Type="http://schemas.openxmlformats.org/officeDocument/2006/relationships/image" Target="media/image172.wmf"/><Relationship Id="rId204" Type="http://schemas.openxmlformats.org/officeDocument/2006/relationships/image" Target="media/image186.wmf"/><Relationship Id="rId225" Type="http://schemas.openxmlformats.org/officeDocument/2006/relationships/image" Target="media/image205.png"/><Relationship Id="rId246" Type="http://schemas.openxmlformats.org/officeDocument/2006/relationships/image" Target="media/image226.wmf"/><Relationship Id="rId267" Type="http://schemas.openxmlformats.org/officeDocument/2006/relationships/image" Target="media/image245.wmf"/><Relationship Id="rId106" Type="http://schemas.openxmlformats.org/officeDocument/2006/relationships/image" Target="media/image93.wmf"/><Relationship Id="rId127" Type="http://schemas.openxmlformats.org/officeDocument/2006/relationships/image" Target="media/image114.wmf"/><Relationship Id="rId10" Type="http://schemas.openxmlformats.org/officeDocument/2006/relationships/hyperlink" Target="consultantplus://offline/ref=1E1C6CDD9B2CDCCB33B84D94772793F4047455192D86B24BBCF7D5F47E25AD0BE08E0443A7D43FF2f8S4L" TargetMode="External"/><Relationship Id="rId31" Type="http://schemas.openxmlformats.org/officeDocument/2006/relationships/image" Target="media/image20.wmf"/><Relationship Id="rId52" Type="http://schemas.openxmlformats.org/officeDocument/2006/relationships/image" Target="media/image41.wmf"/><Relationship Id="rId73" Type="http://schemas.openxmlformats.org/officeDocument/2006/relationships/image" Target="media/image62.wmf"/><Relationship Id="rId94" Type="http://schemas.openxmlformats.org/officeDocument/2006/relationships/image" Target="media/image81.wmf"/><Relationship Id="rId148" Type="http://schemas.openxmlformats.org/officeDocument/2006/relationships/image" Target="media/image131.png"/><Relationship Id="rId169" Type="http://schemas.openxmlformats.org/officeDocument/2006/relationships/image" Target="media/image152.png"/><Relationship Id="rId4" Type="http://schemas.openxmlformats.org/officeDocument/2006/relationships/settings" Target="settings.xml"/><Relationship Id="rId180" Type="http://schemas.openxmlformats.org/officeDocument/2006/relationships/image" Target="media/image162.wmf"/><Relationship Id="rId215" Type="http://schemas.openxmlformats.org/officeDocument/2006/relationships/image" Target="media/image196.wmf"/><Relationship Id="rId236" Type="http://schemas.openxmlformats.org/officeDocument/2006/relationships/image" Target="media/image216.wmf"/><Relationship Id="rId257" Type="http://schemas.openxmlformats.org/officeDocument/2006/relationships/image" Target="media/image237.wmf"/><Relationship Id="rId278" Type="http://schemas.openxmlformats.org/officeDocument/2006/relationships/image" Target="media/image255.png"/><Relationship Id="rId42" Type="http://schemas.openxmlformats.org/officeDocument/2006/relationships/image" Target="media/image31.wmf"/><Relationship Id="rId84" Type="http://schemas.openxmlformats.org/officeDocument/2006/relationships/image" Target="media/image73.wmf"/><Relationship Id="rId138" Type="http://schemas.openxmlformats.org/officeDocument/2006/relationships/hyperlink" Target="consultantplus://offline/ref=84901094333609CBE4B4A3984B915F9B88860341D8714008A87402210261171D94E198671D50F074q6K7M" TargetMode="External"/><Relationship Id="rId191" Type="http://schemas.openxmlformats.org/officeDocument/2006/relationships/image" Target="media/image173.wmf"/><Relationship Id="rId205" Type="http://schemas.openxmlformats.org/officeDocument/2006/relationships/image" Target="media/image187.wmf"/><Relationship Id="rId247" Type="http://schemas.openxmlformats.org/officeDocument/2006/relationships/image" Target="media/image227.wmf"/><Relationship Id="rId107" Type="http://schemas.openxmlformats.org/officeDocument/2006/relationships/image" Target="media/image94.wmf"/><Relationship Id="rId11" Type="http://schemas.openxmlformats.org/officeDocument/2006/relationships/image" Target="media/image1.wmf"/><Relationship Id="rId53" Type="http://schemas.openxmlformats.org/officeDocument/2006/relationships/image" Target="media/image42.wmf"/><Relationship Id="rId149" Type="http://schemas.openxmlformats.org/officeDocument/2006/relationships/image" Target="media/image132.png"/><Relationship Id="rId95" Type="http://schemas.openxmlformats.org/officeDocument/2006/relationships/image" Target="media/image82.wmf"/><Relationship Id="rId160" Type="http://schemas.openxmlformats.org/officeDocument/2006/relationships/image" Target="media/image143.wmf"/><Relationship Id="rId216" Type="http://schemas.openxmlformats.org/officeDocument/2006/relationships/image" Target="media/image197.wmf"/><Relationship Id="rId258" Type="http://schemas.openxmlformats.org/officeDocument/2006/relationships/image" Target="media/image238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KI\Desktop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DBFE4-E70F-4478-840E-902DD070A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7118</Words>
  <Characters>40576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47599</CharactersWithSpaces>
  <SharedDoc>false</SharedDoc>
  <HLinks>
    <vt:vector size="96" baseType="variant">
      <vt:variant>
        <vt:i4>3145827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consultantplus://offline/ref=84901094333609CBE4B4A3984B915F9B88860442D2754008A87402210261171D94E198671D50F275q6K7M</vt:lpwstr>
      </vt:variant>
      <vt:variant>
        <vt:lpwstr/>
      </vt:variant>
      <vt:variant>
        <vt:i4>6357048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consultantplus://offline/ref=1E1C6CDD9B2CDCCB33B84D94772793F4047455192D86B24BBCF7D5F47E25AD0BE08E0443A7D43FF2f8S4L</vt:lpwstr>
      </vt:variant>
      <vt:variant>
        <vt:lpwstr/>
      </vt:variant>
      <vt:variant>
        <vt:i4>6357100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consultantplus://offline/ref=1E1C6CDD9B2CDCCB33B84D94772793F4047455192D86B24BBCF7D5F47E25AD0BE08E0443A7D43CFAf8S6L</vt:lpwstr>
      </vt:variant>
      <vt:variant>
        <vt:lpwstr/>
      </vt:variant>
      <vt:variant>
        <vt:i4>3145780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consultantplus://offline/ref=84901094333609CBE4B4A3984B915F9B88890349D9744008A87402210261171D94E198671D50F27Dq6K8M</vt:lpwstr>
      </vt:variant>
      <vt:variant>
        <vt:lpwstr/>
      </vt:variant>
      <vt:variant>
        <vt:i4>90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consultantplus://offline/ref=84901094333609CBE4B4A3984B915F9B88890741D8744008A874022102q6K1M</vt:lpwstr>
      </vt:variant>
      <vt:variant>
        <vt:lpwstr/>
      </vt:variant>
      <vt:variant>
        <vt:i4>458844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consultantplus://offline/ref=84901094333609CBE4B4A3984B915F9B818B0643D97E1D02A02D0E23056E480A93A894661D50F3q7K1M</vt:lpwstr>
      </vt:variant>
      <vt:variant>
        <vt:lpwstr/>
      </vt:variant>
      <vt:variant>
        <vt:i4>3145834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consultantplus://offline/ref=84901094333609CBE4B4A3984B915F9B88860341D8714008A87402210261171D94E198671D50F074q6K7M</vt:lpwstr>
      </vt:variant>
      <vt:variant>
        <vt:lpwstr/>
      </vt:variant>
      <vt:variant>
        <vt:i4>3145834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consultantplus://offline/ref=84901094333609CBE4B4A3984B915F9B88860341D8714008A87402210261171D94E198671D50F074q6K7M</vt:lpwstr>
      </vt:variant>
      <vt:variant>
        <vt:lpwstr/>
      </vt:variant>
      <vt:variant>
        <vt:i4>3145834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consultantplus://offline/ref=84901094333609CBE4B4A3984B915F9B88860341D8714008A87402210261171D94E198671D50F074q6K7M</vt:lpwstr>
      </vt:variant>
      <vt:variant>
        <vt:lpwstr/>
      </vt:variant>
      <vt:variant>
        <vt:i4>3145834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consultantplus://offline/ref=84901094333609CBE4B4A3984B915F9B88860341D8714008A87402210261171D94E198671D50F074q6K7M</vt:lpwstr>
      </vt:variant>
      <vt:variant>
        <vt:lpwstr/>
      </vt:variant>
      <vt:variant>
        <vt:i4>3145784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consultantplus://offline/ref=84901094333609CBE4B4A3984B915F9B88880948DE7D4008A87402210261171D94E198671D50F075q6KAM</vt:lpwstr>
      </vt:variant>
      <vt:variant>
        <vt:lpwstr/>
      </vt:variant>
      <vt:variant>
        <vt:i4>3145779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consultantplus://offline/ref=84901094333609CBE4B4A3984B915F9B88880948DE7D4008A87402210261171D94E198671D50F37Dq6K8M</vt:lpwstr>
      </vt:variant>
      <vt:variant>
        <vt:lpwstr/>
      </vt:variant>
      <vt:variant>
        <vt:i4>3342399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consultantplus://offline/ref=2E51C53DA9D0DEEA461E3E325BC1C1106D85767A6F5CF74FA9C296C5DE17946FD8E825F67741394712tCL</vt:lpwstr>
      </vt:variant>
      <vt:variant>
        <vt:lpwstr/>
      </vt:variant>
      <vt:variant>
        <vt:i4>6357048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consultantplus://offline/ref=1E1C6CDD9B2CDCCB33B84D94772793F4047455192D86B24BBCF7D5F47E25AD0BE08E0443A7D43FF2f8S4L</vt:lpwstr>
      </vt:variant>
      <vt:variant>
        <vt:lpwstr/>
      </vt:variant>
      <vt:variant>
        <vt:i4>6357100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consultantplus://offline/ref=1E1C6CDD9B2CDCCB33B84D94772793F4047455192D86B24BBCF7D5F47E25AD0BE08E0443A7D43CFAf8S6L</vt:lpwstr>
      </vt:variant>
      <vt:variant>
        <vt:lpwstr/>
      </vt:variant>
      <vt:variant>
        <vt:i4>6684720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consultantplus://offline/ref=645500E2C0B098AD27AA0386000DAFBA596F066967CD8DA4D9CE549558D787E0E6BE2139x1MBH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Прохорова Елена Викторовна</dc:creator>
  <cp:keywords/>
  <cp:lastModifiedBy>Pai Pinky</cp:lastModifiedBy>
  <cp:revision>2</cp:revision>
  <cp:lastPrinted>2016-05-27T05:52:00Z</cp:lastPrinted>
  <dcterms:created xsi:type="dcterms:W3CDTF">2025-07-14T17:47:00Z</dcterms:created>
  <dcterms:modified xsi:type="dcterms:W3CDTF">2025-07-14T17:47:00Z</dcterms:modified>
</cp:coreProperties>
</file>